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A7A" w14:textId="77777777" w:rsidR="00A21C0B" w:rsidRPr="00CE4E81" w:rsidRDefault="00A21C0B" w:rsidP="00A21C0B">
      <w:pPr>
        <w:spacing w:after="0"/>
        <w:rPr>
          <w:rFonts w:eastAsiaTheme="minorEastAsia"/>
          <w:noProof/>
          <w:lang w:eastAsia="zh-CN"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1531"/>
        <w:gridCol w:w="1531"/>
      </w:tblGrid>
      <w:tr w:rsidR="00B20F16" w:rsidRPr="00CE4E81" w14:paraId="257A5132" w14:textId="77777777" w:rsidTr="00147045">
        <w:trPr>
          <w:trHeight w:val="397"/>
        </w:trPr>
        <w:tc>
          <w:tcPr>
            <w:tcW w:w="2381" w:type="dxa"/>
          </w:tcPr>
          <w:p w14:paraId="707E0E9E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F03BB5C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D378AEB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16D932B0" w14:textId="77777777" w:rsidR="00B20F16" w:rsidRPr="00CE4E81" w:rsidRDefault="00B20F1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januar</w:t>
            </w:r>
          </w:p>
        </w:tc>
      </w:tr>
      <w:tr w:rsidR="00043195" w:rsidRPr="00CE4E81" w14:paraId="3D1540CD" w14:textId="77777777" w:rsidTr="008B6675">
        <w:trPr>
          <w:trHeight w:val="397"/>
        </w:trPr>
        <w:tc>
          <w:tcPr>
            <w:tcW w:w="4762" w:type="dxa"/>
            <w:gridSpan w:val="2"/>
            <w:vMerge w:val="restart"/>
          </w:tcPr>
          <w:p w14:paraId="6089BB09" w14:textId="77777777" w:rsidR="00043195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DD65B6841AB040D0967A8DA76AB591D8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Januar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149691A" w14:textId="3166BDB2" w:rsidR="00043195" w:rsidRDefault="00043195" w:rsidP="00147045">
            <w:pPr>
              <w:pStyle w:val="r"/>
              <w:framePr w:wrap="auto" w:vAnchor="margin" w:yAlign="inline"/>
              <w:rPr>
                <w:noProof/>
                <w:lang w:bidi="da-DK"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  <w:p w14:paraId="1ED93A3D" w14:textId="2C72429E" w:rsidR="00043195" w:rsidRPr="00CE4E81" w:rsidRDefault="00043195" w:rsidP="00147045">
            <w:pPr>
              <w:pStyle w:val="r"/>
              <w:framePr w:wrap="auto" w:vAnchor="margin" w:yAlign="inline"/>
              <w:rPr>
                <w:noProof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21505F" w14:textId="044D9BAD" w:rsidR="00043195" w:rsidRPr="00CE4E81" w:rsidRDefault="00043195" w:rsidP="00ED11E5">
            <w:pPr>
              <w:rPr>
                <w:noProof/>
              </w:rPr>
            </w:pPr>
            <w:r w:rsidRPr="00CE4E81">
              <w:rPr>
                <w:noProof/>
                <w:vertAlign w:val="superscript"/>
                <w:lang w:bidi="da-DK"/>
              </w:rPr>
              <w:t xml:space="preserve"> </w:t>
            </w:r>
            <w:r>
              <w:rPr>
                <w:noProof/>
              </w:rPr>
              <w:t>3. Nytårsstævne i Tåstrup</w:t>
            </w:r>
            <w:r w:rsidR="00ED11E5">
              <w:rPr>
                <w:noProof/>
              </w:rPr>
              <w:t xml:space="preserve">  - </w:t>
            </w:r>
            <w:r w:rsidR="00ED11E5">
              <w:rPr>
                <w:noProof/>
              </w:rPr>
              <w:t>10. Sct. Sebastian Cup - Odense</w:t>
            </w:r>
          </w:p>
        </w:tc>
      </w:tr>
      <w:tr w:rsidR="00043195" w:rsidRPr="00CE4E81" w14:paraId="64EE0D29" w14:textId="77777777" w:rsidTr="00777A48">
        <w:trPr>
          <w:trHeight w:val="397"/>
        </w:trPr>
        <w:tc>
          <w:tcPr>
            <w:tcW w:w="4762" w:type="dxa"/>
            <w:gridSpan w:val="2"/>
            <w:vMerge/>
          </w:tcPr>
          <w:p w14:paraId="7363CEB6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6FE1EF1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0A3DB5" w14:textId="72B5CF52" w:rsidR="00043195" w:rsidRPr="00CE4E81" w:rsidRDefault="00043195" w:rsidP="00147045">
            <w:pPr>
              <w:rPr>
                <w:noProof/>
              </w:rPr>
            </w:pPr>
            <w:r>
              <w:rPr>
                <w:noProof/>
              </w:rPr>
              <w:t>25. Stævne i Århus</w:t>
            </w:r>
          </w:p>
        </w:tc>
      </w:tr>
      <w:tr w:rsidR="00043195" w:rsidRPr="00CE4E81" w14:paraId="6D3B5C45" w14:textId="77777777" w:rsidTr="00665903">
        <w:trPr>
          <w:trHeight w:val="397"/>
        </w:trPr>
        <w:tc>
          <w:tcPr>
            <w:tcW w:w="4762" w:type="dxa"/>
            <w:gridSpan w:val="2"/>
            <w:vMerge/>
          </w:tcPr>
          <w:p w14:paraId="1B7BD7E1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915A17C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9CFD80" w14:textId="77777777" w:rsidR="00043195" w:rsidRDefault="00043195" w:rsidP="00147045">
            <w:pPr>
              <w:rPr>
                <w:noProof/>
              </w:rPr>
            </w:pPr>
            <w:r>
              <w:rPr>
                <w:noProof/>
              </w:rPr>
              <w:t>31. Jysk Mesterskab, Masters 50+</w:t>
            </w:r>
          </w:p>
          <w:p w14:paraId="778610B1" w14:textId="329383C0" w:rsidR="00ED11E5" w:rsidRPr="00CE4E81" w:rsidRDefault="00ED11E5" w:rsidP="00147045">
            <w:pPr>
              <w:rPr>
                <w:noProof/>
              </w:rPr>
            </w:pPr>
          </w:p>
        </w:tc>
      </w:tr>
      <w:tr w:rsidR="00F65B25" w:rsidRPr="00CE4E81" w14:paraId="3237E224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94FBA9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1522123"/>
                <w:placeholder>
                  <w:docPart w:val="67C558C8755C40C5B7537D836203A1BB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2B58ED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324608"/>
                <w:placeholder>
                  <w:docPart w:val="F7D543AC13914E218262A1E7618B254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A34B39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56636258"/>
                <w:placeholder>
                  <w:docPart w:val="DB2CBEA0BDF747F385DF7B7E0B0899A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DB065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0994298"/>
                <w:placeholder>
                  <w:docPart w:val="91CCBD1647EC4C9DA167A580C608012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E366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9248052"/>
                <w:placeholder>
                  <w:docPart w:val="F3528CD79DA34804981C72A472AD9CE8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CAEE1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85358102"/>
                <w:placeholder>
                  <w:docPart w:val="F729BFB5287D4E1D8F4EE66A872AD42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51D5AF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81660636"/>
                <w:placeholder>
                  <w:docPart w:val="F96027B0B89E4693BB59C27446E11B0D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4597D6D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EB5732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CE40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4458E7" w14:textId="7A40344D" w:rsidR="00147045" w:rsidRPr="00CE4E81" w:rsidRDefault="00147045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135BAC" w14:textId="7A2AF2EC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B0D9CE" w14:textId="57AD9709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A0ABA5" w14:textId="37DF0850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E5C3DD" w14:textId="211B5FCF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B20F16" w:rsidRPr="00CE4E81" w14:paraId="1FB35C6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9E320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B277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96600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F4EFA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5A383" w14:textId="77777777" w:rsidR="00B20F16" w:rsidRPr="00CE4E81" w:rsidRDefault="00000000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1359630848"/>
                <w:placeholder>
                  <w:docPart w:val="39B0A708EEC84A588A74C5A78214C15E"/>
                </w:placeholder>
                <w:temporary/>
                <w:showingPlcHdr/>
                <w15:appearance w15:val="hidden"/>
              </w:sdtPr>
              <w:sdtContent>
                <w:r w:rsidR="00D35393" w:rsidRPr="00CE4E81">
                  <w:rPr>
                    <w:noProof/>
                    <w:color w:val="262626" w:themeColor="text1" w:themeTint="D9"/>
                    <w:lang w:bidi="da-DK"/>
                  </w:rPr>
                  <w:t>Godt nytår</w:t>
                </w:r>
              </w:sdtContent>
            </w:sdt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EB880" w14:textId="15BC4D94" w:rsidR="00B20F16" w:rsidRPr="00043195" w:rsidRDefault="00043195" w:rsidP="0014704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8CD28" w14:textId="77777777" w:rsidR="00B20F16" w:rsidRPr="00CE4E81" w:rsidRDefault="00B20F16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84A53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EC082C" w14:textId="0EB3C51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026165" w14:textId="2358ABB0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5F1842" w14:textId="12DB08B7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32A180" w14:textId="69260954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A8723" w14:textId="16C49B5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CF292D" w14:textId="46B86E0C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B668E" w14:textId="6B72ED4B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43195" w:rsidRPr="00CE4E81" w14:paraId="21B3BD8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655C95" w14:textId="694BAFD7" w:rsidR="00043195" w:rsidRPr="00CE4E81" w:rsidRDefault="00043195" w:rsidP="00043195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9D904D" w14:textId="17A5B70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6A6A6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C8168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CB5C172" w14:textId="1B94053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B2CB2" w14:textId="1898163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7E934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E54390" w14:textId="03F09BBB" w:rsidR="00043195" w:rsidRPr="00ED11E5" w:rsidRDefault="00ED11E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D11E5">
              <w:rPr>
                <w:i/>
                <w:iCs/>
                <w:noProof/>
                <w:color w:val="auto"/>
              </w:rPr>
              <w:t>Sct. Sebastian Cup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5DE8A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6DC5A2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7B33AC" w14:textId="1058633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7A0D7A" w14:textId="7C5E8F8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63B972" w14:textId="43417F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CDFFC4" w14:textId="5EC1E6B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D9C245" w14:textId="30D41B2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E9027" w14:textId="139BBBC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D2620" w14:textId="34AB02E6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43195" w:rsidRPr="00CE4E81" w14:paraId="061FB2C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7AD99E" w14:textId="16F72C6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B4144" w14:textId="236EF5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5D5B5C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886D54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7039063" w14:textId="77AFE9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71921" w14:textId="135CB84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BE7E0" w14:textId="66701C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B2A88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790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2BA85B0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1B3C9D" w14:textId="16FD56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F11A37" w14:textId="4E77BC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879F3F" w14:textId="52E532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F52A0C" w14:textId="010E929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5AF95B" w14:textId="0D2CE48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D0096" w14:textId="6188F4E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C3CE1" w14:textId="7536B95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43195" w:rsidRPr="00CE4E81" w14:paraId="5596C7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B90CD5" w14:textId="328B78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2E39CB" w14:textId="2B8B5AB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7E52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E0F31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6C08AC" w14:textId="57EC0DD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585EC" w14:textId="42CB012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FADF6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01A0B0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7E768C" w14:textId="27FE9A89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</w:tr>
      <w:tr w:rsidR="00043195" w:rsidRPr="00CE4E81" w14:paraId="77BD6E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68CB4A" w14:textId="6DFE163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4B8218" w14:textId="41CDE40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CA8CA3" w14:textId="52BDA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8232B7" w14:textId="53D222A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E066BC" w14:textId="444B3F0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D1DC04" w14:textId="02B851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25540" w14:textId="742BDC3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D24009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4D1CB3" w14:textId="00F8615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2DE1C" w14:textId="53BBA34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DCC103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E54EE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C1FC545" w14:textId="080FEFD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FAD86" w14:textId="0057188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10D62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391C6" w14:textId="4B39CF7C" w:rsidR="00043195" w:rsidRPr="00043195" w:rsidRDefault="00043195" w:rsidP="00043195">
            <w:pPr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</w:rPr>
              <w:t>J.M. Galten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2C0E0E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316E761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382C2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019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1DA99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FFFB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51920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5AFD9D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C0544B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313DB01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46C8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B5392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EAEF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6A0D3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AFE7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51914B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3FD791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19F00062" w14:textId="77777777" w:rsidTr="00147045">
        <w:trPr>
          <w:trHeight w:val="397"/>
        </w:trPr>
        <w:tc>
          <w:tcPr>
            <w:tcW w:w="2381" w:type="dxa"/>
          </w:tcPr>
          <w:p w14:paraId="71AF4ACC" w14:textId="18B48879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6CD5706A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2381" w:type="dxa"/>
          </w:tcPr>
          <w:p w14:paraId="53467989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51B14D51" w14:textId="77777777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for februar</w:t>
            </w:r>
          </w:p>
        </w:tc>
      </w:tr>
      <w:tr w:rsidR="00043195" w:rsidRPr="00CE4E81" w14:paraId="22E28D9B" w14:textId="77777777" w:rsidTr="008D3AB6">
        <w:trPr>
          <w:trHeight w:val="397"/>
        </w:trPr>
        <w:tc>
          <w:tcPr>
            <w:tcW w:w="4762" w:type="dxa"/>
            <w:gridSpan w:val="2"/>
            <w:vMerge w:val="restart"/>
          </w:tcPr>
          <w:p w14:paraId="274B6EEB" w14:textId="77777777" w:rsidR="00043195" w:rsidRPr="00CE4E81" w:rsidRDefault="00000000" w:rsidP="0004319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2517991"/>
                <w:placeholder>
                  <w:docPart w:val="B9404A2AE80748F39B93F503758226F2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Februar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3EAF382" w14:textId="1ADA9057" w:rsidR="00043195" w:rsidRPr="00CE4E81" w:rsidRDefault="00043195" w:rsidP="0004319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EA9BD" w14:textId="55D27FCC" w:rsidR="00043195" w:rsidRPr="00CE4E81" w:rsidRDefault="00BB0202" w:rsidP="00BB0202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043195">
              <w:rPr>
                <w:noProof/>
              </w:rPr>
              <w:t>Hillereød – Frederiksborg Pokalen</w:t>
            </w:r>
          </w:p>
        </w:tc>
      </w:tr>
      <w:tr w:rsidR="00BB0202" w:rsidRPr="00CE4E81" w14:paraId="223D7CE8" w14:textId="77777777" w:rsidTr="00861F7C">
        <w:trPr>
          <w:trHeight w:val="397"/>
        </w:trPr>
        <w:tc>
          <w:tcPr>
            <w:tcW w:w="4762" w:type="dxa"/>
            <w:gridSpan w:val="2"/>
            <w:vMerge/>
          </w:tcPr>
          <w:p w14:paraId="685F33E5" w14:textId="77777777" w:rsidR="00BB0202" w:rsidRPr="00CE4E81" w:rsidRDefault="00BB02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756C810" w14:textId="77777777" w:rsidR="00BB0202" w:rsidRPr="00CE4E81" w:rsidRDefault="00BB0202" w:rsidP="00043195">
            <w:pPr>
              <w:rPr>
                <w:b/>
                <w:bCs/>
                <w:noProof/>
              </w:rPr>
            </w:pPr>
          </w:p>
        </w:tc>
        <w:tc>
          <w:tcPr>
            <w:tcW w:w="47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C31115F" w14:textId="362F4061" w:rsidR="00BB0202" w:rsidRPr="00CE4E81" w:rsidRDefault="00BB0202" w:rsidP="00043195">
            <w:pPr>
              <w:rPr>
                <w:noProof/>
              </w:rPr>
            </w:pPr>
            <w:r>
              <w:rPr>
                <w:noProof/>
              </w:rPr>
              <w:t>21. Danage Classic i Odense</w:t>
            </w: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7435B7" w14:textId="77777777" w:rsidR="00BB0202" w:rsidRPr="00CE4E81" w:rsidRDefault="00BB0202" w:rsidP="00043195">
            <w:pPr>
              <w:rPr>
                <w:noProof/>
              </w:rPr>
            </w:pPr>
          </w:p>
        </w:tc>
      </w:tr>
      <w:tr w:rsidR="00BB0202" w:rsidRPr="00CE4E81" w14:paraId="2F3E90B1" w14:textId="77777777" w:rsidTr="00163C86">
        <w:trPr>
          <w:trHeight w:val="397"/>
        </w:trPr>
        <w:tc>
          <w:tcPr>
            <w:tcW w:w="4762" w:type="dxa"/>
            <w:gridSpan w:val="2"/>
            <w:vMerge/>
          </w:tcPr>
          <w:p w14:paraId="2BED9870" w14:textId="77777777" w:rsidR="00BB0202" w:rsidRPr="00CE4E81" w:rsidRDefault="00BB02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4FDD774" w14:textId="77777777" w:rsidR="00BB0202" w:rsidRPr="00CE4E81" w:rsidRDefault="00BB02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1D89DC" w14:textId="253587B7" w:rsidR="00BB0202" w:rsidRPr="00CE4E81" w:rsidRDefault="00BB0202" w:rsidP="00043195">
            <w:pPr>
              <w:rPr>
                <w:noProof/>
              </w:rPr>
            </w:pPr>
            <w:r>
              <w:rPr>
                <w:noProof/>
              </w:rPr>
              <w:t>28. D.M. I Tåstrup</w:t>
            </w:r>
          </w:p>
        </w:tc>
      </w:tr>
      <w:tr w:rsidR="00043195" w:rsidRPr="00CE4E81" w14:paraId="45026770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E41B2FE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95975850"/>
                <w:placeholder>
                  <w:docPart w:val="841D04772AA54E5F973EB97005E0F3F4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7C61D7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7788572"/>
                <w:placeholder>
                  <w:docPart w:val="C13C8F7D5B7E47F2B26BA259B79A4865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C224FD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4609334"/>
                <w:placeholder>
                  <w:docPart w:val="EF374DC64C27496091F0D46C069A7BCA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A11B402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5740667"/>
                <w:placeholder>
                  <w:docPart w:val="F900178157414E98871E097CF6AF978D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33901D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5789005"/>
                <w:placeholder>
                  <w:docPart w:val="9EF0515560414D60A5CD2986C709D8F8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92C64C6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97554929"/>
                <w:placeholder>
                  <w:docPart w:val="5222022F30EE4892AAA4C88589941AAC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72301A1" w14:textId="77777777" w:rsidR="00043195" w:rsidRPr="00CE4E81" w:rsidRDefault="00000000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18235"/>
                <w:placeholder>
                  <w:docPart w:val="E83B6076262B46C5BFAD5E5FB771B26B"/>
                </w:placeholder>
                <w:temporary/>
                <w:showingPlcHdr/>
                <w15:appearance w15:val="hidden"/>
              </w:sdtPr>
              <w:sdtContent>
                <w:r w:rsidR="0004319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43195" w:rsidRPr="00CE4E81" w14:paraId="3AB4D89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470763" w14:textId="1ACCD2F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F31052" w14:textId="53B9D27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5EBD6" w14:textId="5E14818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F5469C" w14:textId="1EFCAA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2AEA7" w14:textId="5F10B50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330BA" w14:textId="603220C9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15DB5" w14:textId="432D864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3195" w:rsidRPr="00CE4E81" w14:paraId="4F8697D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72CDE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B12A1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A7E43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E9AB4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C923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241F6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96F7B" w14:textId="21C2DA7C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Hillerød</w:t>
            </w:r>
          </w:p>
        </w:tc>
      </w:tr>
      <w:tr w:rsidR="00043195" w:rsidRPr="00CE4E81" w14:paraId="26B9A79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7C5BAF" w14:textId="2B8A407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65272" w14:textId="6E60D0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259B48" w14:textId="5C7BF0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C2F804" w14:textId="3A61B2F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B189A5" w14:textId="340B150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FA50C3" w14:textId="210E17C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9302A" w14:textId="50DDEF4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43195" w:rsidRPr="00CE4E81" w14:paraId="3CE159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5FB1D0" w14:textId="54CE528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53D7F" w14:textId="0A3FE2F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CA8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FC02682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2850F2C" w14:textId="5991F00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3E340" w14:textId="152D3C7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51E70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194DD6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CBF777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2B91C3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284350" w14:textId="16C1561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AB0D9C" w14:textId="6896651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5E055" w14:textId="48D61EC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EBDB5F" w14:textId="1977418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4B91B8" w14:textId="5494A2BF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222FA4" w14:textId="0653A97A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A5A5A" w14:textId="42978E4F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43195" w:rsidRPr="00CE4E81" w14:paraId="19ADCF6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7D3F6E" w14:textId="4FF3489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72EB0" w14:textId="4333C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B28CE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2D4F2AE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AC6D39B" w14:textId="2E6ED8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B0A798" w14:textId="0375BC4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1A343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529640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5ACE6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3F5F7BB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FAE89B" w14:textId="3A47C23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A46A5" w14:textId="54157F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34F498" w14:textId="627D734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983E17" w14:textId="4850C8C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2CE26" w14:textId="72EC66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FB60D1" w14:textId="78BE827B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BE2A09" w14:textId="46AC5F3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043195" w:rsidRPr="00CE4E81" w14:paraId="4E8E093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97976" w14:textId="33A2DC5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55923C" w14:textId="09EACC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1DC4A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9ECEC75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ED7F6FE" w14:textId="01381B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2B3707" w14:textId="56C402B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AEFB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FA4592" w14:textId="56513803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Danage Classic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4BDDEF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F84F81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056D2F" w14:textId="09BA9F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3A7FDC" w14:textId="0BEFCA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480851" w14:textId="7092623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73ECC3" w14:textId="5877ADDE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EA672" w14:textId="3B70D52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42055" w14:textId="76AF3F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692A35" w14:textId="78C1105C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0383C900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F479A" w14:textId="0FB998C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ABB56" w14:textId="5E26E5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F2C0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F9947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551844C" w14:textId="665FF7E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D17F9" w14:textId="38A854E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9D866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3AA457" w14:textId="11A43466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D.M</w:t>
            </w:r>
            <w:r w:rsidR="00BB0202">
              <w:rPr>
                <w:i/>
                <w:iCs/>
                <w:noProof/>
                <w:color w:val="auto"/>
              </w:rPr>
              <w:t>.</w:t>
            </w:r>
            <w:r w:rsidRPr="00043195">
              <w:rPr>
                <w:i/>
                <w:iCs/>
                <w:noProof/>
                <w:color w:val="auto"/>
              </w:rPr>
              <w:t xml:space="preserve">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F85FB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54913B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C2B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6682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D6E68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55B52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12C4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FAD353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9C682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04B4C2E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BC24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9BD9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6B3DD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30683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A597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E754FE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46C8A" w14:textId="77777777" w:rsidR="00043195" w:rsidRPr="00CE4E81" w:rsidRDefault="00043195" w:rsidP="00043195">
            <w:pPr>
              <w:rPr>
                <w:noProof/>
              </w:rPr>
            </w:pPr>
          </w:p>
        </w:tc>
      </w:tr>
    </w:tbl>
    <w:p w14:paraId="25A6BAF1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085E75EA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47E2A2FC" w14:textId="77777777" w:rsidTr="00147045">
        <w:trPr>
          <w:trHeight w:val="397"/>
        </w:trPr>
        <w:tc>
          <w:tcPr>
            <w:tcW w:w="2381" w:type="dxa"/>
          </w:tcPr>
          <w:p w14:paraId="2ADE34A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995B4D2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F4695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EEF96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marts</w:t>
            </w:r>
          </w:p>
        </w:tc>
      </w:tr>
      <w:tr w:rsidR="00BB0202" w:rsidRPr="00CE4E81" w14:paraId="039B62F6" w14:textId="77777777" w:rsidTr="00270320">
        <w:trPr>
          <w:trHeight w:val="397"/>
        </w:trPr>
        <w:tc>
          <w:tcPr>
            <w:tcW w:w="4762" w:type="dxa"/>
            <w:gridSpan w:val="2"/>
            <w:vMerge w:val="restart"/>
          </w:tcPr>
          <w:p w14:paraId="5C936AB9" w14:textId="77777777" w:rsidR="00BB02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97426530"/>
                <w:placeholder>
                  <w:docPart w:val="B6DCBA0F88BF4B3095F894E0A0FCD92B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Marts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E722F80" w14:textId="64ADA256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384AD3" w14:textId="69CE5616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15. D.M. Masters 50+ Odense</w:t>
            </w:r>
          </w:p>
        </w:tc>
      </w:tr>
      <w:tr w:rsidR="00BB0202" w:rsidRPr="00CE4E81" w14:paraId="32C87ECB" w14:textId="77777777" w:rsidTr="00461110">
        <w:trPr>
          <w:trHeight w:val="397"/>
        </w:trPr>
        <w:tc>
          <w:tcPr>
            <w:tcW w:w="4762" w:type="dxa"/>
            <w:gridSpan w:val="2"/>
            <w:vMerge/>
          </w:tcPr>
          <w:p w14:paraId="7B3036D4" w14:textId="77777777" w:rsidR="00BB0202" w:rsidRPr="00CE4E81" w:rsidRDefault="00BB02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3B45D74" w14:textId="77777777" w:rsidR="00BB0202" w:rsidRPr="00CE4E81" w:rsidRDefault="00BB02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CB06A" w14:textId="77777777" w:rsidR="00BB0202" w:rsidRPr="00CE4E81" w:rsidRDefault="00BB0202" w:rsidP="00147045">
            <w:pPr>
              <w:rPr>
                <w:noProof/>
              </w:rPr>
            </w:pPr>
          </w:p>
        </w:tc>
      </w:tr>
      <w:tr w:rsidR="00BB0202" w:rsidRPr="00CE4E81" w14:paraId="0821805B" w14:textId="77777777" w:rsidTr="007C6071">
        <w:trPr>
          <w:trHeight w:val="397"/>
        </w:trPr>
        <w:tc>
          <w:tcPr>
            <w:tcW w:w="4762" w:type="dxa"/>
            <w:gridSpan w:val="2"/>
            <w:vMerge/>
          </w:tcPr>
          <w:p w14:paraId="50B4F2A2" w14:textId="77777777" w:rsidR="00BB0202" w:rsidRPr="00CE4E81" w:rsidRDefault="00BB02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8CD163B" w14:textId="77777777" w:rsidR="00BB0202" w:rsidRPr="00CE4E81" w:rsidRDefault="00BB02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6BAEE6" w14:textId="77777777" w:rsidR="00BB0202" w:rsidRPr="00CE4E81" w:rsidRDefault="00BB0202" w:rsidP="00147045">
            <w:pPr>
              <w:rPr>
                <w:noProof/>
              </w:rPr>
            </w:pPr>
          </w:p>
        </w:tc>
      </w:tr>
      <w:tr w:rsidR="00F65B25" w:rsidRPr="00CE4E81" w14:paraId="3DA070B0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845CB86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33491620"/>
                <w:placeholder>
                  <w:docPart w:val="9C711A6F69014396BA41F75F1A85630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89D8A7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6590316"/>
                <w:placeholder>
                  <w:docPart w:val="B021BAF5C7FE46C0B47CFFCEC8B7B41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D5558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77236936"/>
                <w:placeholder>
                  <w:docPart w:val="D4D8B63B9C0B4FDBB041506A8DDE494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3E669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90157661"/>
                <w:placeholder>
                  <w:docPart w:val="8C2798B33B084BC389C3F7E9FC91DB72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3A80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1708666"/>
                <w:placeholder>
                  <w:docPart w:val="7CA2C4E6A4674CC2ACEA21D6572D49E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82965F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16030451"/>
                <w:placeholder>
                  <w:docPart w:val="C7BCAC1921C5448D8630F9245CF1602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CF955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81480865"/>
                <w:placeholder>
                  <w:docPart w:val="80EE4866A96847B4BE66D120BAB4C61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D68A6B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0FDA1E" w14:textId="4980594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2F83FF" w14:textId="4031972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791F8" w14:textId="48B76F31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D7CA1C" w14:textId="4F9CAD7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71671D" w14:textId="6F19E61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8DC6AA" w14:textId="637AFA61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0B1670" w14:textId="736FF3EE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147045" w:rsidRPr="00CE4E81" w14:paraId="5A8AB42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D1C1FA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B96CB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4D710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DB819C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8472A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EFC15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39AC10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F64ECA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2E5446" w14:textId="4BC453D9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63D0EF" w14:textId="13BF751D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530996" w14:textId="1FABC764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A39224" w14:textId="3B5187BD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A2FF7" w14:textId="10DDEB99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7EFC1C" w14:textId="2E43875A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9A8ECB" w14:textId="3F132563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147045" w:rsidRPr="00CE4E81" w14:paraId="3CEE67D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D83DAE" w14:textId="101C4024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302B8" w14:textId="26D54E37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FFF617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908F25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4C23C2" w14:textId="51D06086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04BE4A" w14:textId="6026631A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4FD9E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25CFC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5E711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0158E04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1390AF" w14:textId="5376518B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A245AC" w14:textId="7B493DEC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577E86" w14:textId="5A40C8A9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DA682" w14:textId="4C093005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99C2D" w14:textId="3FEFF720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B920BF" w14:textId="2A503DCF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A1447" w14:textId="09E24B9C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147045" w:rsidRPr="00CE4E81" w14:paraId="4B185B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A0E0A1" w14:textId="3BB4D57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D65C5A" w14:textId="236DAA6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3C5AD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936541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9A1C229" w14:textId="30A01534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27417" w14:textId="412EA3B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C5DFD" w14:textId="4702535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BE7F43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250AB2" w14:textId="2804D2B1" w:rsidR="00147045" w:rsidRPr="00BB0202" w:rsidRDefault="00BB0202" w:rsidP="0014704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BB0202">
              <w:rPr>
                <w:i/>
                <w:iCs/>
                <w:noProof/>
                <w:color w:val="auto"/>
              </w:rPr>
              <w:t>D.M. Masters 50+</w:t>
            </w:r>
          </w:p>
        </w:tc>
      </w:tr>
      <w:tr w:rsidR="00147045" w:rsidRPr="00CE4E81" w14:paraId="12BCC3C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7396EE" w14:textId="18D045E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  <w:r w:rsidR="00BB0202"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71E8E6" w14:textId="4705207E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00A17D" w14:textId="6FBB85D3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400703" w14:textId="2232A1FE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59C652" w14:textId="218C02F4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A1585" w14:textId="72F71FF3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89870" w14:textId="025B3103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147045" w:rsidRPr="00CE4E81" w14:paraId="3B367BB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AE6607" w14:textId="1F3278CD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8D0D1C" w14:textId="6E510BAA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A3446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79426BE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53CBAAC" w14:textId="599EFB2C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2279C" w14:textId="363965A1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465E52" w14:textId="3F437D9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9D30A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14239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62DD499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342039" w14:textId="1C9EE703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  <w:r w:rsidR="00BB0202"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50C43" w14:textId="64D50550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745335" w14:textId="21D6BA2D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91589" w14:textId="01C4751C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ABF738" w14:textId="489F4FFC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380000" w14:textId="6C246C9F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64E621" w14:textId="2491C2B6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147045" w:rsidRPr="00CE4E81" w14:paraId="1F0058B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C27C0" w14:textId="41D84C1A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DD60E" w14:textId="21EC5DFC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16B102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917463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0B9A0BD" w14:textId="5F2AF1EC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5861B4" w14:textId="03DE4C8A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A91792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2C6E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87637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0631D33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579DE6" w14:textId="7CB12D31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  <w:r w:rsidR="00BB0202">
              <w:rPr>
                <w:noProof/>
                <w:color w:val="262626" w:themeColor="text1" w:themeTint="D9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516D5A" w14:textId="3E240D21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CE5A5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62BD83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0D2AD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329683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4EFD7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CE4E81" w14:paraId="4EA65A1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7FA83D" w14:textId="022B0242" w:rsidR="000357C6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5F0CB" w14:textId="02E82297" w:rsidR="000357C6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D38445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633E4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1902A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4690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E4693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30E9C17E" w14:textId="77777777" w:rsidTr="00147045">
        <w:trPr>
          <w:trHeight w:val="397"/>
        </w:trPr>
        <w:tc>
          <w:tcPr>
            <w:tcW w:w="2381" w:type="dxa"/>
          </w:tcPr>
          <w:p w14:paraId="63A8A536" w14:textId="715DC03B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57D6EED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B94BED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469FBB2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april</w:t>
            </w:r>
          </w:p>
        </w:tc>
      </w:tr>
      <w:tr w:rsidR="000357C6" w:rsidRPr="00CE4E81" w14:paraId="4F6AF3A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2B0D2D9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14807599"/>
                <w:placeholder>
                  <w:docPart w:val="4D72B11320E047AD8C7516F0E70F9542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April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957AAB" w14:textId="615187B2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BB0202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8FAF9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4EFF0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59B8A7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1BAA8E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25AFEC89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5513623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3AB58BA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77D0B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8F64C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19439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3AF7C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1E7CEEC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9120EF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4D6348F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AB4FA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1C9842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09F1D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8FCB73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3825EA9A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9E0B5F0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935896002"/>
                <w:placeholder>
                  <w:docPart w:val="C3A079342323458BBCCC975907A44E9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CB07EC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36584000"/>
                <w:placeholder>
                  <w:docPart w:val="E3147F908BB4455580BC49281B0E76E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C297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65823028"/>
                <w:placeholder>
                  <w:docPart w:val="DD8A1F1FE8FC4582A398D6D4A64EF7D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CF118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85756822"/>
                <w:placeholder>
                  <w:docPart w:val="15EEF1C55C6440B6AA302AC1421319C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7E0E980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90842812"/>
                <w:placeholder>
                  <w:docPart w:val="9A7D020D28334E0A8F75E3D73BD9064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A6A8B7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6802497"/>
                <w:placeholder>
                  <w:docPart w:val="AF22089A53C24E3785D9355FE4E04DCD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4756EB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60101437"/>
                <w:placeholder>
                  <w:docPart w:val="19F079AC3E4745DA8BCC833DCFF40C4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82E807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5FAA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8D90F0" w14:textId="6A0BACDF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FE30D7" w14:textId="018A5D57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A46015" w14:textId="05F45799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06AD0A" w14:textId="3A68B3A7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29474D" w14:textId="4BFE4DB1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A139AD" w14:textId="2C549510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147045" w:rsidRPr="00CE4E81" w14:paraId="193601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3D85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8F1337" w14:textId="12CF081B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E0F2C3" w14:textId="5CF3DF6C" w:rsidR="00147045" w:rsidRPr="00CE4E81" w:rsidRDefault="00147045" w:rsidP="004524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CDC4C8" w14:textId="2E55E84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03115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DD50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A363BC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1D97EF1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E3C8E3" w14:textId="1CE14A73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E9A50" w14:textId="1D1DBA7A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92AD7A" w14:textId="26207CB6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606EC" w14:textId="58AC12DF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7144" w14:textId="2B5BC779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9F5E7" w14:textId="2C783114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6B5B3C" w14:textId="7274042D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147045" w:rsidRPr="00CE4E81" w14:paraId="61DE87D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C9E45" w14:textId="30BC77C8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0B780" w14:textId="494C0FE5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D8385D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F73C4C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5C7BB2" w14:textId="05D11AD6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023F78" w14:textId="060A8EAD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49B655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E4CF9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DBA3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B9933B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0DCFC5" w14:textId="5FE918D4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BB0202"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E886CA" w14:textId="34FC8AD3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7E57F" w14:textId="253D33AB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7C2B8D" w14:textId="5D6BCA57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9FA812" w14:textId="38B3CFFB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FFB14C" w14:textId="671EDB63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41AD11" w14:textId="750A16A3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147045" w:rsidRPr="00CE4E81" w14:paraId="7746DA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141A7" w14:textId="5E102517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20859A" w14:textId="2C6BBD92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F3485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8EB5AB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7B227EF" w14:textId="5BDC5BC7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2BE22" w14:textId="3C545831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351509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4EFA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BD853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3F1163D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8F4CD" w14:textId="5A5DC9C8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14655E" w14:textId="641258B6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819B98" w14:textId="534880B5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AE4E4" w14:textId="5AF27186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6BF465" w14:textId="19ED91BD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B7A04" w14:textId="7E4C6F81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D4D58D" w14:textId="66B60C2C" w:rsidR="00147045" w:rsidRPr="00CE4E81" w:rsidRDefault="00BB0202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147045" w:rsidRPr="00CE4E81" w14:paraId="14F085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0960A" w14:textId="0AC81497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8AA10" w14:textId="38CA8E97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9C878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54C8202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9A11D01" w14:textId="6324351B" w:rsidR="00147045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E26623" w14:textId="4DCD175D" w:rsidR="00147045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51E1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1015E0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3EAB8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A24E1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3CDA01" w14:textId="57997D9C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BB0202"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8445E9" w14:textId="299597AF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7AC48C" w14:textId="40787CCC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D324F2" w14:textId="5CC23D8C" w:rsidR="00147045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3D3BF1" w14:textId="22FA4B31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317945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63B7C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CE4E81" w14:paraId="3E3B85A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6986A" w14:textId="500622D3" w:rsidR="000357C6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1DD6C" w14:textId="1672E2E7" w:rsidR="000357C6" w:rsidRPr="00CE4E81" w:rsidRDefault="004524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6375A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568324" w14:textId="77777777" w:rsidR="00452413" w:rsidRDefault="00452413" w:rsidP="004524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D83394" w14:textId="1BF1B0E8" w:rsidR="000357C6" w:rsidRPr="00CE4E81" w:rsidRDefault="00452413" w:rsidP="004524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3F8936" w14:textId="387BD440" w:rsidR="000357C6" w:rsidRPr="00CE4E81" w:rsidRDefault="00BB0202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AB4B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DB2B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1E8E0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2D31391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83FD3E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6DA43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012A8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89A77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EA7C22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A8E0F8" w14:textId="77777777" w:rsidR="000357C6" w:rsidRPr="00CE4E81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CB6D6A" w14:textId="77777777" w:rsidR="000357C6" w:rsidRPr="00CE4E81" w:rsidRDefault="000357C6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CE4E81" w14:paraId="12D57FC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859C2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853F9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A51E5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B4A13F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9ACCD2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B073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9D0A2" w14:textId="77777777" w:rsidR="000357C6" w:rsidRPr="00CE4E81" w:rsidRDefault="000357C6" w:rsidP="00147045">
            <w:pPr>
              <w:rPr>
                <w:noProof/>
              </w:rPr>
            </w:pPr>
          </w:p>
        </w:tc>
      </w:tr>
    </w:tbl>
    <w:p w14:paraId="23933C6D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281DA3E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5"/>
        <w:gridCol w:w="1075"/>
        <w:gridCol w:w="1191"/>
        <w:gridCol w:w="1531"/>
        <w:gridCol w:w="1531"/>
      </w:tblGrid>
      <w:tr w:rsidR="000357C6" w:rsidRPr="00CE4E81" w14:paraId="11823424" w14:textId="77777777" w:rsidTr="00147045">
        <w:trPr>
          <w:trHeight w:val="397"/>
        </w:trPr>
        <w:tc>
          <w:tcPr>
            <w:tcW w:w="2381" w:type="dxa"/>
          </w:tcPr>
          <w:p w14:paraId="2A9E62A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93B6A4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767DAF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647F4AD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fra maj</w:t>
            </w:r>
          </w:p>
        </w:tc>
      </w:tr>
      <w:tr w:rsidR="00BB0202" w:rsidRPr="00CE4E81" w14:paraId="1BFB7DD4" w14:textId="77777777" w:rsidTr="003F13CB">
        <w:trPr>
          <w:trHeight w:val="397"/>
        </w:trPr>
        <w:tc>
          <w:tcPr>
            <w:tcW w:w="4762" w:type="dxa"/>
            <w:gridSpan w:val="2"/>
            <w:vMerge w:val="restart"/>
          </w:tcPr>
          <w:p w14:paraId="4B1711C2" w14:textId="77777777" w:rsidR="00BB02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76274737"/>
                <w:placeholder>
                  <w:docPart w:val="D72281C6182D43C5A1AD37F056C0FB5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Maj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4F1120A8" w14:textId="2A1647A4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AC02FE" w14:textId="7BB0A9AC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1.  Udendørs træning starter</w:t>
            </w:r>
          </w:p>
        </w:tc>
      </w:tr>
      <w:tr w:rsidR="000357C6" w:rsidRPr="00CE4E81" w14:paraId="7F11A76D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A16E04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AA7898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5378D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500C4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F2D0E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5567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D3AB83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3510F4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7C35F9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3642E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149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66F63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003694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7F39D50E" w14:textId="77777777" w:rsidTr="00452413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0B8DCF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46726297"/>
                <w:placeholder>
                  <w:docPart w:val="780E92F7F9964AF684570C103A5AE2B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F02775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81441111"/>
                <w:placeholder>
                  <w:docPart w:val="A5C8D947E14247069DE12869BA9A948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CA8ABC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6700881"/>
                <w:placeholder>
                  <w:docPart w:val="EF03EF6D023C45A2A6CD1C72196DF57A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496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D3D307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57114791"/>
                <w:placeholder>
                  <w:docPart w:val="AA4068973EE14EF3AB18DEBA88C0E03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266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53A18A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3780152"/>
                <w:placeholder>
                  <w:docPart w:val="6B4AE477FADE4A1EBBDD39C2247AACF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68F77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43423437"/>
                <w:placeholder>
                  <w:docPart w:val="F4CC1D10699C4A0FBBAD7F10A1B8BD99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EEB2D68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88806842"/>
                <w:placeholder>
                  <w:docPart w:val="765E91F7425645CB8F453036321A2BDB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F2C1ADB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AF77F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9A1E91" w14:textId="589AC47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93605D" w14:textId="446F92E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E4B8C2" w14:textId="53E24B1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0D6AC" w14:textId="526D1E7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96A" w14:textId="148433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40D4B0" w14:textId="78EACC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B0202" w:rsidRPr="00CE4E81" w14:paraId="771238C9" w14:textId="77777777" w:rsidTr="00BB5A20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F493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793813" w14:textId="6572DCC4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8EA00" w14:textId="028C3A0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E5C535" w14:textId="2B68A8BF" w:rsidR="00BB0202" w:rsidRPr="00BB0202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CB7FD5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3F8B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98E19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307B2F28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19714E" w14:textId="38EE6E7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1C8199" w14:textId="569844A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49045" w14:textId="2A03B34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3F57B1" w14:textId="3116D162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1D16" w14:textId="5A66F8D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AC8B2B" w14:textId="3CBA8AD9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3B09C" w14:textId="17E2CA1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BB0202" w:rsidRPr="00CE4E81" w14:paraId="5F230823" w14:textId="77777777" w:rsidTr="00452413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B929BD" w14:textId="77777777" w:rsidR="00063613" w:rsidRPr="00BB0202" w:rsidRDefault="00063613" w:rsidP="00063613">
            <w:pPr>
              <w:rPr>
                <w:b/>
                <w:bCs/>
                <w:i/>
                <w:iCs/>
                <w:noProof/>
              </w:rPr>
            </w:pPr>
            <w:r w:rsidRPr="00BB0202">
              <w:rPr>
                <w:b/>
                <w:bCs/>
                <w:noProof/>
                <w:highlight w:val="green"/>
              </w:rPr>
              <w:t>Udendørs træning starter</w:t>
            </w:r>
          </w:p>
          <w:p w14:paraId="00CCED3F" w14:textId="6282ED9B" w:rsidR="00BB0202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B649F3" w14:textId="6CE51701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FDC37C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84130C2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C3FD4BA" w14:textId="37F84B9B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0ECFD" w14:textId="2BB06A6A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2084D8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9531A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9DBB3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7D0723BF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FC0F8A" w14:textId="338B465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ECFF65" w14:textId="586A047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0E8C81" w14:textId="20592C4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30D6ED" w14:textId="56A43D9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B2266E" w14:textId="297D49E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7905C0" w14:textId="265DD1BD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E9501" w14:textId="4A362E8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BB0202" w:rsidRPr="00CE4E81" w14:paraId="26F50B41" w14:textId="77777777" w:rsidTr="00452413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F3552B" w14:textId="29EF3176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1712FC" w14:textId="5849443F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795DF0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A1597DB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7402883" w14:textId="796F73F6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EF0B3" w14:textId="0DCC1090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4C4F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450B9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D9EA0F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4D0D1B6C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BD933C" w14:textId="2C7748D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C61761" w14:textId="7D26822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7B88A7" w14:textId="47A734BF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5327" w14:textId="7BB7C6E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20AE00" w14:textId="3717722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BFFDA2" w14:textId="30A6C2C6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20A97" w14:textId="766C33A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BB0202" w:rsidRPr="00CE4E81" w14:paraId="4B7D27B2" w14:textId="77777777" w:rsidTr="00452413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E1CC8A" w14:textId="68A41876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70767E" w14:textId="7A4B50E3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0A88A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10E9FDB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C7E87A1" w14:textId="391779B6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260CBE" w14:textId="366B157E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3CC63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4B313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D6DA3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11B1902D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8C3B7" w14:textId="6F59205F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28F41D" w14:textId="35DB576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9AB97" w14:textId="2CF9A63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A89C65" w14:textId="32D98971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848EAD" w14:textId="4BEED510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287B2" w14:textId="11DB20CE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C9374" w14:textId="1FC8DBC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BB0202" w:rsidRPr="00CE4E81" w14:paraId="09BA26EB" w14:textId="77777777" w:rsidTr="00452413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F4C950" w14:textId="4524548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C0064" w14:textId="1DCB52AD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A51D33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D5DFE73" w14:textId="77777777" w:rsidR="00BB0202" w:rsidRDefault="00BB0202" w:rsidP="00BB02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307DF9B" w14:textId="79F7623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A30FF" w14:textId="1C2F80F4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691D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67C1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F2552B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55CFDDBF" w14:textId="77777777" w:rsidTr="00452413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73C61C" w14:textId="0C9718CC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83F79E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BF1AE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77D3BA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026F2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6FB456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6640C8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</w:tr>
      <w:tr w:rsidR="00BB0202" w:rsidRPr="00CE4E81" w14:paraId="45309CA0" w14:textId="77777777" w:rsidTr="00452413">
        <w:trPr>
          <w:trHeight w:val="102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ABED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8A290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4156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96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43D9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6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AC5A72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1699E8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1B58F6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73F13A31" w14:textId="77777777" w:rsidTr="00147045">
        <w:trPr>
          <w:trHeight w:val="397"/>
        </w:trPr>
        <w:tc>
          <w:tcPr>
            <w:tcW w:w="2381" w:type="dxa"/>
          </w:tcPr>
          <w:p w14:paraId="6BC35D6C" w14:textId="60EC5004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0E3E85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</w:tcPr>
          <w:p w14:paraId="0254AE2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5AA5E53" w14:textId="77777777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juni</w:t>
            </w:r>
          </w:p>
        </w:tc>
      </w:tr>
      <w:tr w:rsidR="00BB0202" w:rsidRPr="00CE4E81" w14:paraId="1D1681A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85268CC" w14:textId="77777777" w:rsidR="00BB0202" w:rsidRPr="00CE4E81" w:rsidRDefault="00000000" w:rsidP="00BB020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79157486"/>
                <w:placeholder>
                  <w:docPart w:val="FC8EC6FE3F78460F8783EAF87014C0E4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Juni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C8B202A" w14:textId="77A7ADC5" w:rsidR="00BB0202" w:rsidRPr="00CE4E81" w:rsidRDefault="00BB0202" w:rsidP="00BB020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5DE517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2A8A8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1161D1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E263AC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9D7D13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79623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2B919A3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197D9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F51CD2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5F790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B31275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310C09D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7822C7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7F0598C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A82FF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45FED6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4E303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9D3521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4A1CDD7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5E1F7DD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79307358"/>
                <w:placeholder>
                  <w:docPart w:val="C3FA394491E14C1D8BE5800EF23B4F1B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8EE97B4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18967821"/>
                <w:placeholder>
                  <w:docPart w:val="39F7C949D14C48428B0B9E2216F58021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43E93A2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09947987"/>
                <w:placeholder>
                  <w:docPart w:val="8F6F4E0B7A6C41EFA19345EDEC789AD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FB26D04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57431425"/>
                <w:placeholder>
                  <w:docPart w:val="E9569A7366DB4D33ABA3BECCFB41E2B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B0D1103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73193267"/>
                <w:placeholder>
                  <w:docPart w:val="22CEF7D0377C4203A74CABEEB2B16805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5282C6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422173083"/>
                <w:placeholder>
                  <w:docPart w:val="1111CD63E63E46CC98EDFEF029F0295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B6FA1DF" w14:textId="77777777" w:rsidR="00BB0202" w:rsidRPr="00CE4E81" w:rsidRDefault="00000000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65030080"/>
                <w:placeholder>
                  <w:docPart w:val="D71714D65DB046AB9A7E44AB6DD0BC7F"/>
                </w:placeholder>
                <w:temporary/>
                <w:showingPlcHdr/>
                <w15:appearance w15:val="hidden"/>
              </w:sdtPr>
              <w:sdtContent>
                <w:r w:rsidR="00BB020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BB0202" w:rsidRPr="00CE4E81" w14:paraId="74BC11F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2852E" w14:textId="60D0E495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9BE18B" w14:textId="48DE04AA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28754E" w14:textId="0865D41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E2B6" w14:textId="458714A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E54DC" w14:textId="6A304CBE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5A2F66" w14:textId="59FCFB7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D92DBA" w14:textId="5947503B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063613" w:rsidRPr="00CE4E81" w14:paraId="5B94D09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09D897" w14:textId="56D31A2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C70AFA" w14:textId="7B9EE69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001C73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1501E41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0FCBE83" w14:textId="49A5591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56914" w14:textId="67587B8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3CF4A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2F3C7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CEE0DA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3FE584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129F3F" w14:textId="18F62F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7419CB" w14:textId="66414BE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E356C" w14:textId="3A73437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43E4F" w14:textId="0CE74DA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740E1" w14:textId="787EE3B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00CBF6" w14:textId="2610D92C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9D5623" w14:textId="652CE84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</w:tr>
      <w:tr w:rsidR="00063613" w:rsidRPr="00CE4E81" w14:paraId="45485CD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8212" w14:textId="375AE69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C3C40E" w14:textId="354D5A2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87F9C2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28569C8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B452CEC" w14:textId="1338037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D9196C" w14:textId="66EA801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B12D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20368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89E9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2EF8B86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1DC1F4" w14:textId="3F5FE37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A66312" w14:textId="4A09672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334A34" w14:textId="4AAA8ED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B2B497" w14:textId="4C56965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6B689" w14:textId="0EB39FD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5569A8" w14:textId="687163E4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31B3C" w14:textId="434DBFC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</w:tr>
      <w:tr w:rsidR="00063613" w:rsidRPr="00CE4E81" w14:paraId="7EB0D70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C6CE3D" w14:textId="6A03DF3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2C1F1" w14:textId="3197575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FF5378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F31DD69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D3714D8" w14:textId="3707F58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7513A" w14:textId="4763744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3DEB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64A2C5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53C8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2B69B8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35C6F0" w14:textId="500C50F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1DC338" w14:textId="5350A28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D739F8" w14:textId="7B15C5F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D7DE40" w14:textId="3CAEB05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5FA2B" w14:textId="59B1BAA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0B10F2" w14:textId="2359E5F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95FF24" w14:textId="498034E9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28</w:t>
            </w:r>
          </w:p>
        </w:tc>
      </w:tr>
      <w:tr w:rsidR="00063613" w:rsidRPr="00CE4E81" w14:paraId="52BA52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E2AD0C" w14:textId="01228A1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155769" w14:textId="251795B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D7DB76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80B0982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DC73DE0" w14:textId="1A7894F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9D6EFA" w14:textId="1EF668B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B733E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4FF36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3963E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7FEE1B7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F0AB6C" w14:textId="39CC982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ED24DA" w14:textId="1DE4561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AB9823" w14:textId="0E5BC6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F8417E" w14:textId="7A96AA8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F56341" w14:textId="50BD363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ED7E58" w14:textId="3DF08F7B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14C59E" w14:textId="01192D6E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7286172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A04845" w14:textId="66B0F75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16724" w14:textId="2E0DAF3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DEB575" w14:textId="71EB40B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41A20" w14:textId="6284A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B288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DF646B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1C236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C43C9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3327FC" w14:textId="05D54A0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91A8E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0A05F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933F8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8E86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F7658C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F67F4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015CAC3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476D3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CF4F9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D7D58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2E6DD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39896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59379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B7845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FD60CF8" w14:textId="77777777" w:rsidTr="00147045">
        <w:trPr>
          <w:trHeight w:val="397"/>
        </w:trPr>
        <w:tc>
          <w:tcPr>
            <w:tcW w:w="2381" w:type="dxa"/>
          </w:tcPr>
          <w:p w14:paraId="6143C74B" w14:textId="1ACE70E7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0041711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</w:tcPr>
          <w:p w14:paraId="397150B6" w14:textId="77777777" w:rsidR="00063613" w:rsidRDefault="00063613" w:rsidP="00063613">
            <w:pPr>
              <w:rPr>
                <w:noProof/>
              </w:rPr>
            </w:pPr>
          </w:p>
          <w:p w14:paraId="60BCAC49" w14:textId="77777777" w:rsidR="00063613" w:rsidRDefault="00063613" w:rsidP="00063613">
            <w:pPr>
              <w:rPr>
                <w:noProof/>
              </w:rPr>
            </w:pPr>
          </w:p>
          <w:p w14:paraId="699B9DC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12018849" w14:textId="412A4E3A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6A7EA252" w14:textId="77777777" w:rsidTr="00687935">
        <w:trPr>
          <w:trHeight w:val="397"/>
        </w:trPr>
        <w:tc>
          <w:tcPr>
            <w:tcW w:w="4762" w:type="dxa"/>
            <w:gridSpan w:val="2"/>
            <w:vMerge w:val="restart"/>
          </w:tcPr>
          <w:p w14:paraId="31BC65A1" w14:textId="77777777" w:rsidR="00063613" w:rsidRPr="00CE4E81" w:rsidRDefault="00000000" w:rsidP="00063613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43534729"/>
                <w:placeholder>
                  <w:docPart w:val="50DEF457052C44B98AEB1A6B52B1E1A6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Juli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3939BAB" w14:textId="3B7D25A1" w:rsidR="00063613" w:rsidRPr="00CE4E81" w:rsidRDefault="00063613" w:rsidP="00063613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3571" w:type="dxa"/>
            <w:gridSpan w:val="4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72A2AE" w14:textId="3B6D7773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D7B9D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022628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3CDCAA5A" w14:textId="77777777" w:rsidTr="00E07BB4">
        <w:trPr>
          <w:trHeight w:val="397"/>
        </w:trPr>
        <w:tc>
          <w:tcPr>
            <w:tcW w:w="4762" w:type="dxa"/>
            <w:gridSpan w:val="2"/>
            <w:vMerge/>
          </w:tcPr>
          <w:p w14:paraId="1726232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D1FFA5F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1CED56" w14:textId="7551A8B2" w:rsidR="00063613" w:rsidRPr="00CE4E81" w:rsidRDefault="00063613" w:rsidP="00063613">
            <w:pPr>
              <w:rPr>
                <w:noProof/>
              </w:rPr>
            </w:pPr>
            <w:r w:rsidRPr="003F38E5">
              <w:rPr>
                <w:noProof/>
                <w:highlight w:val="green"/>
              </w:rPr>
              <w:t>Sommerferie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C9A201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58EF2F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1B73685" w14:textId="77777777" w:rsidTr="0082050C">
        <w:trPr>
          <w:trHeight w:val="397"/>
        </w:trPr>
        <w:tc>
          <w:tcPr>
            <w:tcW w:w="4762" w:type="dxa"/>
            <w:gridSpan w:val="2"/>
            <w:vMerge/>
          </w:tcPr>
          <w:p w14:paraId="78801516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4B5D763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10D54F3" w14:textId="2E10369A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80C29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B54223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793E516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CB36541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0997192"/>
                <w:placeholder>
                  <w:docPart w:val="C362FB3D93BA46B6B7C2EE05B9AF8B1D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405FC2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114275542"/>
                <w:placeholder>
                  <w:docPart w:val="3B84D1B1C35447BD9EB9E9A030A00574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A653BF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47568329"/>
                <w:placeholder>
                  <w:docPart w:val="67D31A00152842B59CA469DC9D9A2CA0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E777B0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20588235"/>
                <w:placeholder>
                  <w:docPart w:val="D716078DD81142E4AF8DE12DC28C81BD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E788B5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6174504"/>
                <w:placeholder>
                  <w:docPart w:val="AC505BB210A44B8D899AE9DA7C584E93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7746590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15018032"/>
                <w:placeholder>
                  <w:docPart w:val="76C6637757D746FAAD7E2B645164F5B8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7692F09" w14:textId="77777777" w:rsidR="00063613" w:rsidRPr="00CE4E81" w:rsidRDefault="00000000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7782432"/>
                <w:placeholder>
                  <w:docPart w:val="184DED4517BF48ED834F73FB29C79C20"/>
                </w:placeholder>
                <w:temporary/>
                <w:showingPlcHdr/>
                <w15:appearance w15:val="hidden"/>
              </w:sdtPr>
              <w:sdtContent>
                <w:r w:rsidR="00063613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63613" w:rsidRPr="00CE4E81" w14:paraId="33859B9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C67E5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E8BA6C" w14:textId="718C43E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44A8A2" w14:textId="5672F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06422A" w14:textId="5CF2312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253400" w14:textId="3BEAB77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48CFD2" w14:textId="3AD3B901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993BE" w14:textId="646DD440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063613" w:rsidRPr="00CE4E81" w14:paraId="183459F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AED9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CF8890" w14:textId="2D14E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B6F300" w14:textId="41E320A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95160C" w14:textId="4168ACD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7BBC66" w14:textId="67BC8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F7806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6BAA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152C0D6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6C076A" w14:textId="643274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652733" w14:textId="0AA3376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9DCA7C" w14:textId="13BEF8E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6DD3A8" w14:textId="66AE51B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5DC159" w14:textId="7070D96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CF7410" w14:textId="169A5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A43FB1" w14:textId="658D1CA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063613" w:rsidRPr="00CE4E81" w14:paraId="379CB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0B8A7A" w14:textId="45944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C500A" w14:textId="2418B6D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74608" w14:textId="632B652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B675CD" w14:textId="12D40CC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D20B97" w14:textId="6BFA8A4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13A30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32C0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F67E2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2B05E6" w14:textId="17A51C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8DFAE9" w14:textId="69384E4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DF7285" w14:textId="6D0F0E7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3922CB" w14:textId="1906400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8B4B8" w14:textId="4836121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9AAB1" w14:textId="60553CAB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63CD1" w14:textId="2FC1EDD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063613" w:rsidRPr="00CE4E81" w14:paraId="1C277C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713036" w14:textId="0596AB4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38E90" w14:textId="0036216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10967" w14:textId="7EC8C72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254C9" w14:textId="778C5AE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B8ED6" w14:textId="5E897F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43B68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BF478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0152483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D87EA6" w14:textId="5003D9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7F76A0" w14:textId="493FCDD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6CD8B" w14:textId="2B1C164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37F2CF" w14:textId="13D6B94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ADA92" w14:textId="6A83240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FF80B" w14:textId="797F04FA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EB9223" w14:textId="7DDF81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063613" w:rsidRPr="00CE4E81" w14:paraId="3D6E270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A525B" w14:textId="7CE8F6D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26531D" w14:textId="1052596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F4D9D" w14:textId="423C2FA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13DDA" w14:textId="19FD5A8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8EA86B" w14:textId="2787021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DFE1A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04970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6AC2EE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DB189F" w14:textId="1DB0E93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4C5BA4" w14:textId="1F1D131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447D1" w14:textId="63F0008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40155" w14:textId="52021CB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53E81B" w14:textId="3938E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C1F8F" w14:textId="6F723A13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53A34B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361474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90A976" w14:textId="11CDD36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C207A2" w14:textId="20348AB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AB9DC0" w14:textId="1AB93B1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FCF07" w14:textId="4F1D6B5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46182E" w14:textId="3A64F97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A9858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53369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477CD9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F7FFC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1D3E3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E9205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8AB1A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CF0E4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6421FE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7909E2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2B1EE83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838C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72F2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853C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B352D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CB4A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2B4242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9C4C7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5BBFBC0E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59E4DC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184001F8" w14:textId="77777777" w:rsidTr="00147045">
        <w:trPr>
          <w:trHeight w:val="397"/>
        </w:trPr>
        <w:tc>
          <w:tcPr>
            <w:tcW w:w="2381" w:type="dxa"/>
          </w:tcPr>
          <w:p w14:paraId="051A022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51D1D44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9CAA66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5D9C3F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</w:tr>
      <w:tr w:rsidR="000357C6" w:rsidRPr="00CE4E81" w14:paraId="34E3337D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6A983BEA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94900948"/>
                <w:placeholder>
                  <w:docPart w:val="D4CE7E0F51AD4758B5FDCBE8529903E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August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D3F8261" w14:textId="279F198E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79C58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9C142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BEE2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E00846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53ABF3C6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B3B095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2E3358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88BEA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07D5D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A2FD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8F0A9B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419B9C7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6B3DD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D419687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38984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36B07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1C82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C5389E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072AEBF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9F8B97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82021731"/>
                <w:placeholder>
                  <w:docPart w:val="A737592CA3714FF591153FC5FD68C1E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5F10B7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60358331"/>
                <w:placeholder>
                  <w:docPart w:val="73E4121BE44045A79677D92B1B1EA56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B509A6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032840"/>
                <w:placeholder>
                  <w:docPart w:val="D392B52E04E942A0BF1CC7903F3CBD1A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40760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49386765"/>
                <w:placeholder>
                  <w:docPart w:val="67CE9C7E40534DBCA43DA84AF47BCCB8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FBBF4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42839853"/>
                <w:placeholder>
                  <w:docPart w:val="ACB0C9BAEC1445429F446D5D5833657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9E517F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20257317"/>
                <w:placeholder>
                  <w:docPart w:val="9280B3E2714E4A64933CDF2A772D933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4D592E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95076699"/>
                <w:placeholder>
                  <w:docPart w:val="B0E7DDF215444659A8F75ED946CB886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1F0CE9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A699A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13AF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20D2E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47BD5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3768C7" w14:textId="4EC25B1C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BB80A6" w14:textId="3469CA40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3186C" w14:textId="3B57ABBF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</w:t>
            </w:r>
          </w:p>
        </w:tc>
      </w:tr>
      <w:tr w:rsidR="00147045" w:rsidRPr="00CE4E81" w14:paraId="7C93B90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793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B9A33E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87C2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80D7C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E41E0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E54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ECAC1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6B18532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2D9842" w14:textId="08250FC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6F2AB" w14:textId="183625F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86A08" w14:textId="7EA7B1BE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87B90" w14:textId="7161DA9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09282B" w14:textId="0C2ACE95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56BFD5" w14:textId="0271424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0A096D" w14:textId="58AE62B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9</w:t>
            </w:r>
          </w:p>
        </w:tc>
      </w:tr>
      <w:tr w:rsidR="003F38E5" w:rsidRPr="00CE4E81" w14:paraId="79D99A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3B862B" w14:textId="6D72820D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151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6E8AD" w14:textId="5CF40C5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151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0E4DAF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AC70A78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3D691282" w14:textId="10E9538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F7E105" w14:textId="63183956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801D7B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7FF62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D1B36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19262AD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07BBBF" w14:textId="1C957E70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BA533F" w14:textId="5218BC0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186EF3" w14:textId="584F9377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56307" w14:textId="4F6A9ACB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4DBF6" w14:textId="749C986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C72CBA" w14:textId="7C08EA14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0BDCE6" w14:textId="382C9021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16</w:t>
            </w:r>
          </w:p>
        </w:tc>
      </w:tr>
      <w:tr w:rsidR="003F38E5" w:rsidRPr="00CE4E81" w14:paraId="5892AEB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453D6F" w14:textId="2063C84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466C77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52BD4A" w14:textId="3C0879E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466C77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36CCF1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B612465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834A449" w14:textId="08BE37A6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8F6DA4" w14:textId="335C79BA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E26B5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CFF0F4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B9C93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025280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463B64" w14:textId="065A4275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611DAE" w14:textId="68145B0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C7873" w14:textId="405AC506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659E42" w14:textId="7A4DAC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51296" w14:textId="19473B3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56B858" w14:textId="6BB2670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EAD61E" w14:textId="05049287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23</w:t>
            </w:r>
          </w:p>
        </w:tc>
      </w:tr>
      <w:tr w:rsidR="003F38E5" w:rsidRPr="00CE4E81" w14:paraId="171E676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7E249B" w14:textId="4A0F611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04E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F3CD3" w14:textId="4B0D4B55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6F04E9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697FA6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E52BA73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0DD67C8" w14:textId="26C7C1FE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34AAE" w14:textId="7DB6941B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B4EC1F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D3454B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61488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E177F5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24EB0" w14:textId="1678A740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416F1C" w14:textId="3F9E70B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504F5A" w14:textId="7894E6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0102CA" w14:textId="2B3C518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D4EA15" w14:textId="0DBD5C7A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24F448" w14:textId="1F9CFAA2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BC4107" w14:textId="31E3BF46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3F38E5" w:rsidRPr="00CE4E81" w14:paraId="18277F4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CDF41" w14:textId="61E64F78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B8BA" w14:textId="5B839C83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9FC8C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50A6770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AF471A3" w14:textId="2B2F3910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871A7" w14:textId="605CD135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ECDBD3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046B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4863BF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EEA202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4AF8C0" w14:textId="39C5C0F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3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35A06F" w14:textId="6227BD3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58B57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375D3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FFAE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8FD08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FED94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0357C6" w:rsidRPr="00CE4E81" w14:paraId="1BE7EE0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E06CC1" w14:textId="66974191" w:rsidR="000357C6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B91A3B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30157C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B51DE6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8D0F5" w14:textId="77777777" w:rsidR="000357C6" w:rsidRPr="00CE4E81" w:rsidRDefault="000357C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4F6A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F778F3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E11C244" w14:textId="77777777" w:rsidTr="00147045">
        <w:trPr>
          <w:trHeight w:val="397"/>
        </w:trPr>
        <w:tc>
          <w:tcPr>
            <w:tcW w:w="2381" w:type="dxa"/>
          </w:tcPr>
          <w:p w14:paraId="6EA4D8A5" w14:textId="29EC945A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518266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A853B9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744B0BD4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september</w:t>
            </w:r>
          </w:p>
        </w:tc>
      </w:tr>
      <w:tr w:rsidR="000357C6" w:rsidRPr="00CE4E81" w14:paraId="64D6010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A56AD75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49828933"/>
                <w:placeholder>
                  <w:docPart w:val="E0D99993F35A4BA99223A4B243E4E3E2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September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A4913A2" w14:textId="548BEB65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82F52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04E2E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8218D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0047F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3EBAFC0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0F381F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18CE326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6F95E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D7462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AC20C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72A33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28A666E3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C2128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74D53E1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C97B73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5D19C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24B0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F5D2D8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65BD61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2C5D1B5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93385752"/>
                <w:placeholder>
                  <w:docPart w:val="1437F3441645480096007A2B0A524D8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A0ACBE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72307723"/>
                <w:placeholder>
                  <w:docPart w:val="E43CB32397F4403DAFCC30F379F9B17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B3DD4EF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31949772"/>
                <w:placeholder>
                  <w:docPart w:val="35DAF5D5E8BE46159BAD34EC656E421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1E9125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08987007"/>
                <w:placeholder>
                  <w:docPart w:val="DE18FB78067F48239BB049C2E9A40AD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5B2F46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918445288"/>
                <w:placeholder>
                  <w:docPart w:val="EFED607A8F594CF28EF2862CC1F9FE5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56396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16683282"/>
                <w:placeholder>
                  <w:docPart w:val="2E26AA2F8F2E44EE900E2CFB64FA15A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FE60509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53863375"/>
                <w:placeholder>
                  <w:docPart w:val="D6CBFFAB53B74A779D598C9484683A41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44DD2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318741" w14:textId="7B55267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1E79FD" w14:textId="0E09E4E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3AD3A7" w14:textId="51A367D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660FF" w14:textId="6CE360F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53DA60" w14:textId="5034CB6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ED5025" w14:textId="1B4CF5F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868EB" w14:textId="0CD7999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3F38E5" w:rsidRPr="00CE4E81" w14:paraId="5DF26E5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848A72" w14:textId="0AFEF8B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C0148D" w14:textId="2824F74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2EB67C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41B7129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6E13698" w14:textId="5BD121F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84919" w14:textId="0111B690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922CA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588FFF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992A24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4D08825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7FA91E" w14:textId="25571AD6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7AF81" w14:textId="26E11D5C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4A5E8" w14:textId="422AAE84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3D780C" w14:textId="4F050457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311C5" w14:textId="22FD93B1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D68E3" w14:textId="55740CB5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DC0C1" w14:textId="518F8604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3F38E5" w:rsidRPr="00CE4E81" w14:paraId="1DD5CC9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7DB985" w14:textId="210D5E98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02B4" w14:textId="32C5F36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237264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4E86C86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39CB6FA2" w14:textId="739836CE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67530" w14:textId="6708F68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A9C62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5E55AA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090A1D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2C58F9D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64600" w14:textId="668B98D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88279F" w14:textId="1C058908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64CC64" w14:textId="09528140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01D2B3" w14:textId="1F615EFD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FCE39C" w14:textId="463DEAF1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B4B58F" w14:textId="51B0AA82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A5F947" w14:textId="635EEBB9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3F38E5" w:rsidRPr="00CE4E81" w14:paraId="06E498D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74F61B" w14:textId="54AD49B3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125D92" w14:textId="16F14679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295FC2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B4B5A1C" w14:textId="77777777" w:rsidR="003F38E5" w:rsidRDefault="003F38E5" w:rsidP="003F38E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19C9C4F" w14:textId="44CCCCB2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25363F" w14:textId="7FD5B17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9F0DE4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E4C4B7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B4EA2" w14:textId="77777777" w:rsidR="003F38E5" w:rsidRPr="00CE4E81" w:rsidRDefault="003F38E5" w:rsidP="003F38E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232D65D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8FB01" w14:textId="7202FA1C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5208FD" w14:textId="36910467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FB184" w14:textId="2CCE3BAB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BA0C77" w14:textId="0371AA52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D0048" w14:textId="7EF65735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095D5" w14:textId="48759A51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00F7C0" w14:textId="01677C0D" w:rsidR="003F38E5" w:rsidRPr="00CE4E81" w:rsidRDefault="00063613" w:rsidP="003F38E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063613" w:rsidRPr="00CE4E81" w14:paraId="5FEDCB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A85121" w14:textId="747634A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3D3409" w14:textId="3B77CC3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A5CC78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2A1D675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201F6F7" w14:textId="45AD2F8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C3653" w14:textId="5DE6193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6CEAC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72828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4C8742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3F38E5" w:rsidRPr="00CE4E81" w14:paraId="0F4C216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99C776" w14:textId="21D9D490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85C278" w14:textId="02CDB9B6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82762C" w14:textId="0297FBF5" w:rsidR="003F38E5" w:rsidRPr="00CE4E81" w:rsidRDefault="00063613" w:rsidP="003F38E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FC4423" w14:textId="39032694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CEB77F" w14:textId="77777777" w:rsidR="003F38E5" w:rsidRPr="00CE4E81" w:rsidRDefault="003F38E5" w:rsidP="003F38E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62799A" w14:textId="77777777" w:rsidR="003F38E5" w:rsidRPr="00CE4E81" w:rsidRDefault="003F38E5" w:rsidP="003F38E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FC317" w14:textId="77777777" w:rsidR="003F38E5" w:rsidRPr="00CE4E81" w:rsidRDefault="003F38E5" w:rsidP="003F38E5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714573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AA1853" w14:textId="5CA84FB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412EC" w14:textId="400844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2A757D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FEA0B89" w14:textId="77777777" w:rsidR="00063613" w:rsidRDefault="00063613" w:rsidP="00063613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E06E1CB" w14:textId="40C9596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0FE8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01CD26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27FC8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108D9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0C4450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6364E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23A08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D333D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797BA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8A863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4CF606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874DE6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163F248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97DFA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6CBF0D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A08F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71B9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9A2F3F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1350FE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16D03A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0F681DC4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284AA4D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73C1BFC0" w14:textId="77777777" w:rsidTr="00147045">
        <w:trPr>
          <w:trHeight w:val="397"/>
        </w:trPr>
        <w:tc>
          <w:tcPr>
            <w:tcW w:w="2381" w:type="dxa"/>
          </w:tcPr>
          <w:p w14:paraId="52A1E41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7B8B52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40A6EB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F470CC5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oktober</w:t>
            </w:r>
          </w:p>
        </w:tc>
      </w:tr>
      <w:tr w:rsidR="00EA2F02" w:rsidRPr="00CE4E81" w14:paraId="05DA89CC" w14:textId="77777777" w:rsidTr="009F48C9">
        <w:trPr>
          <w:trHeight w:val="397"/>
        </w:trPr>
        <w:tc>
          <w:tcPr>
            <w:tcW w:w="4762" w:type="dxa"/>
            <w:gridSpan w:val="2"/>
            <w:vMerge w:val="restart"/>
          </w:tcPr>
          <w:p w14:paraId="6AE60EF3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D41740B1C9024BA3AD23872D8148EC39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Oktober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6D87731" w14:textId="1DD7D00C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357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58D1E0" w14:textId="2F7646AB" w:rsidR="00EA2F02" w:rsidRPr="00EA2F02" w:rsidRDefault="00EA2F02" w:rsidP="00147045">
            <w:pPr>
              <w:rPr>
                <w:b/>
                <w:bCs/>
                <w:noProof/>
              </w:rPr>
            </w:pPr>
            <w:r w:rsidRPr="00EA2F02">
              <w:rPr>
                <w:b/>
                <w:bCs/>
                <w:noProof/>
              </w:rPr>
              <w:t>Efterårsstævne i Vejle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7866BF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AAEA4" w14:textId="77777777" w:rsidR="00EA2F02" w:rsidRPr="00CE4E81" w:rsidRDefault="00EA2F02" w:rsidP="00147045">
            <w:pPr>
              <w:rPr>
                <w:noProof/>
              </w:rPr>
            </w:pPr>
          </w:p>
        </w:tc>
      </w:tr>
      <w:tr w:rsidR="000357C6" w:rsidRPr="00CE4E81" w14:paraId="5EDC967B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2BE4FDC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AE86448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5BDF5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40D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E4710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D238DF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DC8BA9A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F85D3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C1D7D55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5DFA9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64905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010BE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336C2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5FC5A5F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BAD1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E00EDDE69C83414C9AB2BCA3B1ECE743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1D2574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5FE9939168FE456F93E2378B3B55C147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232868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E639DBFD0B2A445494C035222D25D03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7604D33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032A5F8174A40D99BFE42643ACBF9F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7E7B0A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F1962CD7CA5A4F6383674356C5DE55D4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42FC7C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C2DCE2BD117A444797D5F1770E1423B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BDCF05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07986B84ECD44432B5577430A0FDF2C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8324BB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3CD8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904D7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F7D811" w14:textId="07781EC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F337" w14:textId="218BEB2F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078CAE" w14:textId="5A6BDE6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ACA0E4" w14:textId="7364659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0EB6" w14:textId="4716734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147045" w:rsidRPr="00CE4E81" w14:paraId="7895D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E642B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F8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F0F4ED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4F127B3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B18C43" w14:textId="728CE4AD" w:rsidR="00147045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5EC7AB" w14:textId="2BF9E751" w:rsidR="00147045" w:rsidRPr="00CE4E81" w:rsidRDefault="00EA2F02" w:rsidP="00147045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EE97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EC40F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440C7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A7F1DA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BCA3D" w14:textId="2862693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A3C55" w14:textId="32D8BE7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96F3A" w14:textId="58E42F2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D0911" w14:textId="65CF91A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71BAE7" w14:textId="5F6874E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BEEB5" w14:textId="6D6771E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77D5" w14:textId="11135CEB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</w:tr>
      <w:tr w:rsidR="00EA2F02" w:rsidRPr="00CE4E81" w14:paraId="4233ADE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A1E330" w14:textId="0D1DD99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959FE0" w14:textId="4D30339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2DBB35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F73AB8E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31231C62" w14:textId="2389557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4A46F" w14:textId="2D2BE48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24FF1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A8A6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CF0EE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1B9CD4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A46AA3" w14:textId="72B22EF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9BCD9F" w14:textId="4A435DBD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2C47DF" w14:textId="2C79779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DFA33" w14:textId="627E241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4353E" w14:textId="79675BC0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B66A3" w14:textId="46AE15D8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5042" w14:textId="770D9186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EA2F02" w:rsidRPr="00CE4E81" w14:paraId="5C18251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tbl>
            <w:tblPr>
              <w:tblStyle w:val="Tabel-Gitter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7483"/>
              <w:gridCol w:w="7484"/>
            </w:tblGrid>
            <w:tr w:rsidR="00EA2F02" w:rsidRPr="00CE4E81" w14:paraId="11968465" w14:textId="77777777" w:rsidTr="008D32A5">
              <w:trPr>
                <w:trHeight w:val="864"/>
              </w:trPr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54D1BA2D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0CE03D26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</w:tr>
          </w:tbl>
          <w:p w14:paraId="6A7F31DC" w14:textId="05F9A23D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A8C7E6" w14:textId="3EE8D9D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A122ED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EC5D6BB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2098983" w14:textId="16CBAEB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ED40F5" w14:textId="07EA90D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E1ACB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C3E7A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59F2C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33FF638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53AF7C" w14:textId="40D96D41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FF081" w14:textId="61012CEA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A5124" w14:textId="3E44D97E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47A878" w14:textId="6878506B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16EDFD" w14:textId="350DDA0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5006A" w14:textId="1467DE02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DDC5F1" w14:textId="4EA6BEFA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EA2F02" w:rsidRPr="00CE4E81" w14:paraId="0AF0B6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99F5A1" w14:textId="06DF1F1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710C30" w14:textId="38B8198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FA2960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E12169F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3ED5A17" w14:textId="16FACE4C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5F73B" w14:textId="4CC36FB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41D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D944D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7F1FB8" w14:textId="6DF95BFA" w:rsidR="00EA2F02" w:rsidRPr="00EA2F02" w:rsidRDefault="00EA2F02" w:rsidP="00EA2F02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</w:tr>
      <w:tr w:rsidR="00EA2F02" w:rsidRPr="00CE4E81" w14:paraId="700E01E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8AB2FE" w14:textId="4E32BAE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01ACC4" w14:textId="305C2A06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4DA3A9" w14:textId="4F4B949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8C56AC" w14:textId="052469D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5DAE1" w14:textId="0EBB32E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ADC6" w14:textId="47A2E55A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B95C12" w14:textId="4F46E12A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A4991E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6B827C" w14:textId="2832579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9B63A" w14:textId="2E56F0E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C8E8E4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C9B3DE7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750871E" w14:textId="1AA2C74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C5EA4" w14:textId="00A23AC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7A42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044B4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688882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66D4F89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6F515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904B3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1C02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54EC09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FEFA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8F5F0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8FDB17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437F8F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0AC25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E8B64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5631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D6292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0D9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754CAD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B6071" w14:textId="77777777" w:rsidR="00EA2F02" w:rsidRPr="00CE4E81" w:rsidRDefault="00EA2F02" w:rsidP="00EA2F02">
            <w:pPr>
              <w:rPr>
                <w:noProof/>
              </w:rPr>
            </w:pPr>
          </w:p>
        </w:tc>
      </w:tr>
      <w:tr w:rsidR="000357C6" w:rsidRPr="00CE4E81" w14:paraId="58C5672D" w14:textId="77777777" w:rsidTr="00147045">
        <w:trPr>
          <w:trHeight w:val="397"/>
        </w:trPr>
        <w:tc>
          <w:tcPr>
            <w:tcW w:w="2381" w:type="dxa"/>
          </w:tcPr>
          <w:p w14:paraId="697B7350" w14:textId="3E28C475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003BA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A2026C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7D5226" w14:textId="77777777" w:rsidR="000357C6" w:rsidRPr="00CE4E81" w:rsidRDefault="000357C6" w:rsidP="00147045">
            <w:pPr>
              <w:rPr>
                <w:noProof/>
              </w:rPr>
            </w:pPr>
            <w:r w:rsidRPr="001440C1">
              <w:rPr>
                <w:noProof/>
                <w:lang w:bidi="da-DK"/>
              </w:rPr>
              <w:t>Højdepunkter i november</w:t>
            </w:r>
          </w:p>
        </w:tc>
      </w:tr>
      <w:tr w:rsidR="00EA2F02" w:rsidRPr="00CE4E81" w14:paraId="61E96766" w14:textId="77777777" w:rsidTr="00EC75FE">
        <w:trPr>
          <w:trHeight w:val="397"/>
        </w:trPr>
        <w:tc>
          <w:tcPr>
            <w:tcW w:w="4762" w:type="dxa"/>
            <w:gridSpan w:val="2"/>
            <w:vMerge w:val="restart"/>
          </w:tcPr>
          <w:p w14:paraId="28140E6D" w14:textId="77777777" w:rsidR="00EA2F02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C1D4BE1F190C47169AA3EC8973BED9E4"/>
                </w:placeholder>
                <w:temporary/>
                <w:showingPlcHdr/>
                <w15:appearance w15:val="hidden"/>
              </w:sdtPr>
              <w:sdtContent>
                <w:r w:rsidR="00EA2F02" w:rsidRPr="00CE4E81">
                  <w:rPr>
                    <w:noProof/>
                    <w:lang w:bidi="da-DK"/>
                  </w:rPr>
                  <w:t>November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7A46B6" w14:textId="16D9ADC1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C57369" w14:textId="359E326C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EA2F02" w:rsidRPr="00CE4E81" w14:paraId="7772F6D8" w14:textId="77777777" w:rsidTr="00A11691">
        <w:trPr>
          <w:trHeight w:val="397"/>
        </w:trPr>
        <w:tc>
          <w:tcPr>
            <w:tcW w:w="4762" w:type="dxa"/>
            <w:gridSpan w:val="2"/>
            <w:vMerge/>
          </w:tcPr>
          <w:p w14:paraId="52308F64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BF9D947" w14:textId="77777777" w:rsidR="00EA2F02" w:rsidRPr="00CE4E81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26B823" w14:textId="11013566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0357C6" w:rsidRPr="00CE4E81" w14:paraId="43D1684C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074BE6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9B9015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974EF2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0753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1785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5981B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EC1A39E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39B1542" w14:textId="6297C0E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8B6328" w14:textId="45D8B56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80219" w14:textId="2384A929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2549A2" w14:textId="559F65E0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68971" w14:textId="37EB8CF8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F5399B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28B915A7261C44FF939CB724B984DEA6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53D6111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D7987A1D8FCC4253860F2A750E00735F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02A8D85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AEA117" w14:textId="7651588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66CE25" w14:textId="45840F7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FF0C4E" w14:textId="092758BD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87BBEB" w14:textId="38E01F8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40E6F5" w14:textId="715A865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934E0" w14:textId="27FF4DC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9E301E" w14:textId="2048160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</w:t>
            </w:r>
          </w:p>
        </w:tc>
      </w:tr>
      <w:tr w:rsidR="00147045" w:rsidRPr="00CE4E81" w14:paraId="4E626D9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FB16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6BB8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15107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5B10C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5F0F3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98114" w14:textId="4F459505" w:rsidR="00EA2F02" w:rsidRPr="00EA2F02" w:rsidRDefault="00EA2F02" w:rsidP="00147045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D9BE33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39F2B1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30323" w14:textId="4BFD28C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6C21EB" w14:textId="5CB9A025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E03CB" w14:textId="642A3242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7143" w14:textId="6F67ED7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3A148C" w14:textId="2E0E3EAB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3066A" w14:textId="19256AF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9FC41" w14:textId="29254242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</w:tr>
      <w:tr w:rsidR="00EA2F02" w:rsidRPr="00CE4E81" w14:paraId="52ADD00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451D9F" w14:textId="561400F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E37CD" w14:textId="5875D2C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40E56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46BE40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4FF818C" w14:textId="41FD824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19BC0B" w14:textId="357ACBC2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F9FE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72E32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7431F8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937927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12B40C" w14:textId="5EB17308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214D6" w14:textId="57958B06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45EA" w14:textId="675306B3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24D256" w14:textId="3EB42397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A60D27" w14:textId="2541509D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36637" w14:textId="0E98E09D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505AE" w14:textId="723BB35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</w:tr>
      <w:tr w:rsidR="00EA2F02" w:rsidRPr="00CE4E81" w14:paraId="08394C9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tbl>
            <w:tblPr>
              <w:tblStyle w:val="Tabel-Gitter"/>
              <w:tblW w:w="1496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3741"/>
              <w:gridCol w:w="3742"/>
              <w:gridCol w:w="3742"/>
              <w:gridCol w:w="3742"/>
            </w:tblGrid>
            <w:tr w:rsidR="00EA2F02" w:rsidRPr="00CE4E81" w14:paraId="540C6464" w14:textId="77777777" w:rsidTr="008D32A5">
              <w:trPr>
                <w:trHeight w:val="864"/>
              </w:trPr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547AF378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0BDB170B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6F0FA94E" w14:textId="77777777" w:rsidR="00EA2F02" w:rsidRDefault="00EA2F02" w:rsidP="00EA2F02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Ungskytter træning:</w:t>
                  </w:r>
                </w:p>
                <w:p w14:paraId="46DF0AE6" w14:textId="77777777" w:rsidR="00EA2F02" w:rsidRDefault="00EA2F02" w:rsidP="00EA2F02">
                  <w:pPr>
                    <w:rPr>
                      <w:noProof/>
                    </w:rPr>
                  </w:pPr>
                  <w:r>
                    <w:rPr>
                      <w:noProof/>
                    </w:rPr>
                    <w:t>17:00 – 18:30</w:t>
                  </w:r>
                </w:p>
                <w:p w14:paraId="75B1F33E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>
                    <w:rPr>
                      <w:noProof/>
                    </w:rPr>
                    <w:t>Voksentræning: 18:30 – 20:30</w:t>
                  </w:r>
                </w:p>
              </w:tc>
              <w:tc>
                <w:tcPr>
                  <w:tcW w:w="2381" w:type="dxa"/>
                  <w:tcBorders>
                    <w:top w:val="single" w:sz="8" w:space="0" w:color="FFFFFF" w:themeColor="background1"/>
                    <w:left w:val="single" w:sz="8" w:space="0" w:color="FFFFFF" w:themeColor="background1"/>
                    <w:bottom w:val="single" w:sz="8" w:space="0" w:color="FFFFFF" w:themeColor="background1"/>
                    <w:right w:val="single" w:sz="8" w:space="0" w:color="FFFFFF" w:themeColor="background1"/>
                  </w:tcBorders>
                  <w:shd w:val="clear" w:color="auto" w:fill="F2F2F2" w:themeFill="background1" w:themeFillShade="F2"/>
                </w:tcPr>
                <w:p w14:paraId="46CD7B9F" w14:textId="77777777" w:rsidR="00EA2F02" w:rsidRPr="00CE4E81" w:rsidRDefault="00EA2F02" w:rsidP="00EA2F02">
                  <w:pPr>
                    <w:rPr>
                      <w:noProof/>
                      <w:color w:val="262626" w:themeColor="text1" w:themeTint="D9"/>
                    </w:rPr>
                  </w:pPr>
                  <w:r w:rsidRPr="00E4694C">
                    <w:rPr>
                      <w:noProof/>
                    </w:rPr>
                    <w:t>Voksentræning</w:t>
                  </w:r>
                  <w:r>
                    <w:rPr>
                      <w:noProof/>
                    </w:rPr>
                    <w:t>:</w:t>
                  </w:r>
                  <w:r w:rsidRPr="00E4694C">
                    <w:rPr>
                      <w:noProof/>
                    </w:rPr>
                    <w:t xml:space="preserve"> 18:30 – 20:30</w:t>
                  </w:r>
                </w:p>
              </w:tc>
            </w:tr>
          </w:tbl>
          <w:p w14:paraId="33F9D5AA" w14:textId="510F569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6A1B8" w14:textId="4EDC25DB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A51128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D901A20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1F6C3D8" w14:textId="2C471B5D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C4118F" w14:textId="3EF17B2E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E2577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4DA0" w14:textId="3B72CD2A" w:rsidR="00EA2F02" w:rsidRPr="00EA2F02" w:rsidRDefault="00EA2F02" w:rsidP="00EA2F02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05BD3B" w14:textId="3E3590C3" w:rsidR="00EA2F02" w:rsidRPr="00EA2F02" w:rsidRDefault="00EA2F02" w:rsidP="00EA2F0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</w:tr>
      <w:tr w:rsidR="00EA2F02" w:rsidRPr="00CE4E81" w14:paraId="703B152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3AF8C5" w14:textId="3FD32F4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1440C1"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6669D9" w14:textId="4043060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759DD" w14:textId="724572FA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3F3752" w14:textId="1D913BC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3A1BED" w14:textId="01199031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4E5CD1" w14:textId="27215DD8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B925E" w14:textId="3A118661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</w:tr>
      <w:tr w:rsidR="00EA2F02" w:rsidRPr="00CE4E81" w14:paraId="58D30D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A8A1A3" w14:textId="53A0CD78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4DC3E7" w14:textId="5AF7499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CDF267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6D93223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F615F05" w14:textId="55651E9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6FE16" w14:textId="23535156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CE5F7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315164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C3826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EEEEBB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B23AC9" w14:textId="0312243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5F581" w14:textId="1DB55DCF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83074" w14:textId="533BFD0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D79CC5" w14:textId="2568CDA4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6081B" w14:textId="5721063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1EC26" w14:textId="5586FD2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D1656" w14:textId="6569BD15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EA2F02" w:rsidRPr="00CE4E81" w14:paraId="29A43D3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D5725D" w14:textId="4FC7C10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916467" w14:textId="3D4563BE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031F6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A597E36" w14:textId="77777777" w:rsidR="00EA2F02" w:rsidRDefault="00EA2F02" w:rsidP="00EA2F0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DC59EC2" w14:textId="664BC145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683C11" w14:textId="0342643D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50581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4121F3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012F5" w14:textId="77777777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6AD45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96FC3A" w14:textId="77777777" w:rsidR="00EA2F02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  <w:p w14:paraId="1CCE06EF" w14:textId="03AFF143" w:rsidR="001440C1" w:rsidRPr="00CE4E81" w:rsidRDefault="001440C1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CB40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322A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15E7D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6B13C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E2340C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39523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2D291F0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4919F4" w14:textId="0C9D2634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84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5D7B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4C828F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398DC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0DF6F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88A4D9" w14:textId="77777777" w:rsidR="00EA2F02" w:rsidRPr="00CE4E81" w:rsidRDefault="00EA2F02" w:rsidP="00EA2F02">
            <w:pPr>
              <w:rPr>
                <w:noProof/>
              </w:rPr>
            </w:pPr>
          </w:p>
        </w:tc>
      </w:tr>
    </w:tbl>
    <w:p w14:paraId="1D9835AC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734FD110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25D01C5A" w14:textId="77777777" w:rsidTr="00147045">
        <w:trPr>
          <w:trHeight w:val="397"/>
        </w:trPr>
        <w:tc>
          <w:tcPr>
            <w:tcW w:w="2381" w:type="dxa"/>
          </w:tcPr>
          <w:p w14:paraId="58143AE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B23FBD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4E815E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5403834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december</w:t>
            </w:r>
          </w:p>
        </w:tc>
      </w:tr>
      <w:tr w:rsidR="000357C6" w:rsidRPr="00CE4E81" w14:paraId="20B14FB9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3BDC6F34" w14:textId="77777777" w:rsidR="000357C6" w:rsidRPr="00CE4E81" w:rsidRDefault="00000000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26FFD1F5C73444C28BA6223F7A990EA8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December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2A2F4CF" w14:textId="46B57BE2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F25B2B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9677A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78FBF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66F25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36BFC0D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8358C7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4D4C2D3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E7096D6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0577E7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9C46D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579B1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E5F003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4E8DB203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9598D5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B90F91C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3B1763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11346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137EF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3FAFB7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33F5C90E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CF2F642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B0C273F8A5F948668556FF53958C9CE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DDFB4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843BD9E7D897426F957FF65BDD5E374D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1FE6ABB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08C5A02A56E74F2ABAAC71F5413CE8E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8512C6D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3B55BF519E434B61865C1163E79D47D0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2216AE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2ADD85345CD943378F77115FE0544965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CD1430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FF15ABB990204C779A7850A05758161E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98C3C66" w14:textId="77777777" w:rsidR="00F65B25" w:rsidRPr="00CE4E81" w:rsidRDefault="00000000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1187DAC600C34C1BBDF98310211C99DC"/>
                </w:placeholder>
                <w:temporary/>
                <w:showingPlcHdr/>
                <w15:appearance w15:val="hidden"/>
              </w:sdtPr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56A2EA8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2EFA2B" w14:textId="03CF40C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404CE3" w14:textId="6A78CBA0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297AE" w14:textId="2BA9133F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11A150" w14:textId="0863857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64F42" w14:textId="6A47F8E0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FB5E9B" w14:textId="7FDFF37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695307" w14:textId="67C2D40B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F25B2B" w:rsidRPr="00CE4E81" w14:paraId="307BE0F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0C9669" w14:textId="384D9598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F311A9" w14:textId="41922A4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6DE966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69FB995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BF9603B" w14:textId="489F669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D771F" w14:textId="262E8F8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FC93C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D7EF12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FB4B12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3BBDEA1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71F4AB" w14:textId="66E015FB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C3F98B" w14:textId="604F6CDC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4936E4" w14:textId="1EE6ACC1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CBAA29" w14:textId="156D10D8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4BBEDB" w14:textId="10C75DDF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E5E133" w14:textId="565E39E6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FD554B" w14:textId="3B5F6C93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F25B2B" w:rsidRPr="00CE4E81" w14:paraId="7F0DDB3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C9ADD8" w14:textId="59214B0D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1F3A97" w14:textId="6D491FC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558211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6B9F6A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417AE44" w14:textId="4BCF8C29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85207A" w14:textId="7440D4E3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B9D8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6CFCE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2EFF88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15D82A5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A0EDBB" w14:textId="4A1A3653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1440C1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CD03DD" w14:textId="5415DFC0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1A0276" w14:textId="027C63A7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DD4628" w14:textId="0FAF35FB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0D92579" w14:textId="640599B7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7F94F5" w14:textId="4C075950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825A8A" w14:textId="09ED2E72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F25B2B" w:rsidRPr="00CE4E81" w14:paraId="0D4356A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DC1229" w14:textId="542585BF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B1733B" w14:textId="3E88DBC2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63867B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C2AF0D4" w14:textId="77777777" w:rsidR="00F25B2B" w:rsidRDefault="00F25B2B" w:rsidP="00F25B2B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9E6B15" w14:textId="5665CE2E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EFDDD" w14:textId="1AA39A66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DDDD3A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CE106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D16CAF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4E3ABE4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613AA2" w14:textId="18E2A26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134880" w14:textId="453BE419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0FC7D" w14:textId="28CFE1F1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E7324C6" w14:textId="774D0127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567FD8" w14:textId="48E14F10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7358FD" w14:textId="70CA2B7E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299B61" w14:textId="47C52BC8" w:rsidR="00F25B2B" w:rsidRPr="00CE4E81" w:rsidRDefault="001440C1" w:rsidP="00F25B2B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F25B2B" w:rsidRPr="00CE4E81" w14:paraId="0109303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A305DC" w14:textId="77CB9653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248EC2" w14:textId="1FBB13B1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</w:t>
            </w:r>
            <w:r>
              <w:rPr>
                <w:noProof/>
              </w:rPr>
              <w:t>:</w:t>
            </w:r>
            <w:r w:rsidRPr="00E4694C">
              <w:rPr>
                <w:noProof/>
              </w:rPr>
              <w:t xml:space="preserve">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768FD7" w14:textId="77777777" w:rsidR="001440C1" w:rsidRDefault="001440C1" w:rsidP="001440C1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7791715" w14:textId="77777777" w:rsidR="001440C1" w:rsidRDefault="001440C1" w:rsidP="001440C1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885670C" w14:textId="4B772A4A" w:rsidR="00F25B2B" w:rsidRPr="00CE4E81" w:rsidRDefault="001440C1" w:rsidP="001440C1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EDE2D" w14:textId="162CB938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2E1B46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D90560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B01B03" w14:textId="77777777" w:rsidR="00F25B2B" w:rsidRPr="00CE4E81" w:rsidRDefault="00F25B2B" w:rsidP="00F25B2B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25B2B" w:rsidRPr="00CE4E81" w14:paraId="381918A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8C4816" w14:textId="534E337B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B6491D" w14:textId="6DE59E5E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1FA9AA" w14:textId="1ECEDB82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BCA736" w14:textId="0DA80752" w:rsidR="00F25B2B" w:rsidRPr="00CE4E81" w:rsidRDefault="001440C1" w:rsidP="00F25B2B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67B541" w14:textId="09F90D3A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A17B85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C6F5D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</w:tr>
      <w:tr w:rsidR="00F25B2B" w:rsidRPr="00CE4E81" w14:paraId="34F9D23F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D39EA7" w14:textId="26C901C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7A3A4C" w14:textId="022D8160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1B2FFA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0C76C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351B3D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2CB6C" w14:textId="77777777" w:rsidR="00F25B2B" w:rsidRPr="00CE4E81" w:rsidRDefault="00F25B2B" w:rsidP="00F25B2B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22ED62" w14:textId="77777777" w:rsidR="00F25B2B" w:rsidRPr="00CE4E81" w:rsidRDefault="00F25B2B" w:rsidP="00F25B2B">
            <w:pPr>
              <w:rPr>
                <w:noProof/>
              </w:rPr>
            </w:pPr>
          </w:p>
        </w:tc>
      </w:tr>
      <w:tr w:rsidR="00F25B2B" w:rsidRPr="00CE4E81" w14:paraId="6E24509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03884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5904AB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8EFB10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74271A5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B0EC92B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4844C6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C8324B7" w14:textId="77777777" w:rsidR="00F25B2B" w:rsidRPr="00CE4E81" w:rsidRDefault="00F25B2B" w:rsidP="00F25B2B">
            <w:pPr>
              <w:rPr>
                <w:noProof/>
                <w:color w:val="60A489" w:themeColor="accent5" w:themeShade="BF"/>
              </w:rPr>
            </w:pPr>
          </w:p>
        </w:tc>
      </w:tr>
      <w:tr w:rsidR="00F25B2B" w:rsidRPr="00CE4E81" w14:paraId="6A6D0B6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341E47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A3B7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4854D9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EBC2AD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984960" w14:textId="77777777" w:rsidR="00F25B2B" w:rsidRPr="00CE4E81" w:rsidRDefault="00F25B2B" w:rsidP="00F25B2B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43F111" w14:textId="77777777" w:rsidR="00F25B2B" w:rsidRPr="00CE4E81" w:rsidRDefault="00F25B2B" w:rsidP="00F25B2B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4097E" w14:textId="77777777" w:rsidR="00F25B2B" w:rsidRPr="00CE4E81" w:rsidRDefault="00F25B2B" w:rsidP="00F25B2B">
            <w:pPr>
              <w:rPr>
                <w:noProof/>
              </w:rPr>
            </w:pPr>
          </w:p>
        </w:tc>
      </w:tr>
    </w:tbl>
    <w:p w14:paraId="745B4615" w14:textId="77777777" w:rsidR="000357C6" w:rsidRPr="00CE4E81" w:rsidRDefault="000357C6" w:rsidP="001440C1">
      <w:pPr>
        <w:spacing w:after="0"/>
        <w:rPr>
          <w:noProof/>
        </w:rPr>
      </w:pPr>
    </w:p>
    <w:sectPr w:rsidR="000357C6" w:rsidRPr="00CE4E81" w:rsidSect="00805C9A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66442" w14:textId="77777777" w:rsidR="00E27D87" w:rsidRDefault="00E27D87" w:rsidP="00A93D4E">
      <w:pPr>
        <w:spacing w:after="0" w:line="240" w:lineRule="auto"/>
      </w:pPr>
      <w:r>
        <w:separator/>
      </w:r>
    </w:p>
  </w:endnote>
  <w:endnote w:type="continuationSeparator" w:id="0">
    <w:p w14:paraId="7F8CF773" w14:textId="77777777" w:rsidR="00E27D87" w:rsidRDefault="00E27D87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59584" w14:textId="77777777" w:rsidR="00E27D87" w:rsidRDefault="00E27D87" w:rsidP="00A93D4E">
      <w:pPr>
        <w:spacing w:after="0" w:line="240" w:lineRule="auto"/>
      </w:pPr>
      <w:r>
        <w:separator/>
      </w:r>
    </w:p>
  </w:footnote>
  <w:footnote w:type="continuationSeparator" w:id="0">
    <w:p w14:paraId="358B826E" w14:textId="77777777" w:rsidR="00E27D87" w:rsidRDefault="00E27D87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B57" w14:textId="77777777" w:rsidR="00C100B3" w:rsidRDefault="00C100B3">
    <w:pPr>
      <w:pStyle w:val="Sidehoved"/>
    </w:pPr>
    <w:r w:rsidRPr="00872CC6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C17E" wp14:editId="067AE49B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77525" cy="2043120"/>
              <wp:effectExtent l="0" t="0" r="9525" b="0"/>
              <wp:wrapNone/>
              <wp:docPr id="6" name="Rektangel 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6D6B625" id="Rektangel 5" o:spid="_x0000_s1026" alt="&quot;&quot;" style="position:absolute;margin-left:789.55pt;margin-top:-35.7pt;width:840.7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392"/>
    <w:multiLevelType w:val="hybridMultilevel"/>
    <w:tmpl w:val="A5843B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4D5"/>
    <w:multiLevelType w:val="hybridMultilevel"/>
    <w:tmpl w:val="1A5ED3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6EA5"/>
    <w:multiLevelType w:val="hybridMultilevel"/>
    <w:tmpl w:val="2CA04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4387"/>
    <w:multiLevelType w:val="hybridMultilevel"/>
    <w:tmpl w:val="F572D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3232">
    <w:abstractNumId w:val="3"/>
  </w:num>
  <w:num w:numId="2" w16cid:durableId="1487436555">
    <w:abstractNumId w:val="2"/>
  </w:num>
  <w:num w:numId="3" w16cid:durableId="842623712">
    <w:abstractNumId w:val="0"/>
  </w:num>
  <w:num w:numId="4" w16cid:durableId="6403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BB638D"/>
    <w:rsid w:val="00004954"/>
    <w:rsid w:val="000357C6"/>
    <w:rsid w:val="00043195"/>
    <w:rsid w:val="00063613"/>
    <w:rsid w:val="000F2F10"/>
    <w:rsid w:val="00125524"/>
    <w:rsid w:val="001440C1"/>
    <w:rsid w:val="00147045"/>
    <w:rsid w:val="001861B6"/>
    <w:rsid w:val="00197E7C"/>
    <w:rsid w:val="00286E87"/>
    <w:rsid w:val="002C5DA9"/>
    <w:rsid w:val="002F3255"/>
    <w:rsid w:val="003334CF"/>
    <w:rsid w:val="003D0B37"/>
    <w:rsid w:val="003F38E5"/>
    <w:rsid w:val="00430B1D"/>
    <w:rsid w:val="00452413"/>
    <w:rsid w:val="004D3FF5"/>
    <w:rsid w:val="005A20B8"/>
    <w:rsid w:val="005E6E59"/>
    <w:rsid w:val="006764B0"/>
    <w:rsid w:val="00684C3E"/>
    <w:rsid w:val="007860FD"/>
    <w:rsid w:val="007927B9"/>
    <w:rsid w:val="0079382C"/>
    <w:rsid w:val="007B1C28"/>
    <w:rsid w:val="00805C9A"/>
    <w:rsid w:val="00872CC6"/>
    <w:rsid w:val="009A13E1"/>
    <w:rsid w:val="009A3539"/>
    <w:rsid w:val="009A62FE"/>
    <w:rsid w:val="00A21C0B"/>
    <w:rsid w:val="00A7573E"/>
    <w:rsid w:val="00A93D4E"/>
    <w:rsid w:val="00AF7D70"/>
    <w:rsid w:val="00B0326B"/>
    <w:rsid w:val="00B20F16"/>
    <w:rsid w:val="00B679F1"/>
    <w:rsid w:val="00BB0202"/>
    <w:rsid w:val="00BB4157"/>
    <w:rsid w:val="00BB638D"/>
    <w:rsid w:val="00BD560E"/>
    <w:rsid w:val="00BD59BB"/>
    <w:rsid w:val="00BF54A2"/>
    <w:rsid w:val="00C00AA1"/>
    <w:rsid w:val="00C100B3"/>
    <w:rsid w:val="00CE4E81"/>
    <w:rsid w:val="00D35393"/>
    <w:rsid w:val="00D42757"/>
    <w:rsid w:val="00D7093F"/>
    <w:rsid w:val="00E27D87"/>
    <w:rsid w:val="00E27DDF"/>
    <w:rsid w:val="00E74826"/>
    <w:rsid w:val="00EA2F02"/>
    <w:rsid w:val="00ED11E5"/>
    <w:rsid w:val="00F030C8"/>
    <w:rsid w:val="00F25B2B"/>
    <w:rsid w:val="00F50CBE"/>
    <w:rsid w:val="00F65B25"/>
    <w:rsid w:val="00F6615F"/>
    <w:rsid w:val="00F95E9F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9B7A6"/>
  <w15:chartTrackingRefBased/>
  <w15:docId w15:val="{88246935-D2A7-4626-A321-1B9169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Overskrift1">
    <w:name w:val="heading 1"/>
    <w:basedOn w:val="Normal"/>
    <w:next w:val="Normal"/>
    <w:link w:val="Overskrift1Tegn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74826"/>
  </w:style>
  <w:style w:type="paragraph" w:styleId="Sidefod">
    <w:name w:val="footer"/>
    <w:basedOn w:val="Normal"/>
    <w:link w:val="Sidefo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74826"/>
  </w:style>
  <w:style w:type="paragraph" w:customStyle="1" w:styleId="Mned">
    <w:name w:val="Måned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Ugedag">
    <w:name w:val="Ugedag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r">
    <w:name w:val="År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Pladsholdertekst">
    <w:name w:val="Placeholder Text"/>
    <w:basedOn w:val="Standardskrifttypeiafsnit"/>
    <w:uiPriority w:val="99"/>
    <w:semiHidden/>
    <w:rsid w:val="00C100B3"/>
    <w:rPr>
      <w:color w:val="808080"/>
    </w:rPr>
  </w:style>
  <w:style w:type="paragraph" w:styleId="Listeafsnit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etc\AppData\Roaming\Microsoft\Templates\Moderne%20kalender%20med%20h&#248;jdepunk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558C8755C40C5B7537D836203A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259CA-807B-4936-AF4E-61EA977EC42C}"/>
      </w:docPartPr>
      <w:docPartBody>
        <w:p w:rsidR="00086DB7" w:rsidRDefault="00000000">
          <w:pPr>
            <w:pStyle w:val="67C558C8755C40C5B7537D836203A1B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7D543AC13914E218262A1E7618B2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D6D5-BF7B-4EC7-8E7B-70534B78E1FB}"/>
      </w:docPartPr>
      <w:docPartBody>
        <w:p w:rsidR="00086DB7" w:rsidRDefault="00000000">
          <w:pPr>
            <w:pStyle w:val="F7D543AC13914E218262A1E7618B254C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B2CBEA0BDF747F385DF7B7E0B089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5937-8590-49DC-AA41-F53A413E0CD4}"/>
      </w:docPartPr>
      <w:docPartBody>
        <w:p w:rsidR="00086DB7" w:rsidRDefault="00000000">
          <w:pPr>
            <w:pStyle w:val="DB2CBEA0BDF747F385DF7B7E0B0899A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91CCBD1647EC4C9DA167A580C608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2304C-9B5F-479D-9D6E-D9AB2A0C8AC3}"/>
      </w:docPartPr>
      <w:docPartBody>
        <w:p w:rsidR="00086DB7" w:rsidRDefault="00000000">
          <w:pPr>
            <w:pStyle w:val="91CCBD1647EC4C9DA167A580C608012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3528CD79DA34804981C72A472AD9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532710-C1EB-4D86-8174-7FD8C6E4A62F}"/>
      </w:docPartPr>
      <w:docPartBody>
        <w:p w:rsidR="00086DB7" w:rsidRDefault="00000000">
          <w:pPr>
            <w:pStyle w:val="F3528CD79DA34804981C72A472AD9CE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729BFB5287D4E1D8F4EE66A872AD4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9EDDF5-7B55-4835-AFD0-12138D7E9416}"/>
      </w:docPartPr>
      <w:docPartBody>
        <w:p w:rsidR="00086DB7" w:rsidRDefault="00000000">
          <w:pPr>
            <w:pStyle w:val="F729BFB5287D4E1D8F4EE66A872AD420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96027B0B89E4693BB59C27446E11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07AE2-DB57-4B28-9DEC-1BC8616C347A}"/>
      </w:docPartPr>
      <w:docPartBody>
        <w:p w:rsidR="00086DB7" w:rsidRDefault="00000000">
          <w:pPr>
            <w:pStyle w:val="F96027B0B89E4693BB59C27446E11B0D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39B0A708EEC84A588A74C5A78214C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942B6-8B90-454A-A41B-9A31DCB7AFDE}"/>
      </w:docPartPr>
      <w:docPartBody>
        <w:p w:rsidR="00086DB7" w:rsidRDefault="00000000">
          <w:pPr>
            <w:pStyle w:val="39B0A708EEC84A588A74C5A78214C15E"/>
          </w:pPr>
          <w:r w:rsidRPr="00CE4E81">
            <w:rPr>
              <w:noProof/>
              <w:color w:val="262626" w:themeColor="text1" w:themeTint="D9"/>
              <w:lang w:bidi="da-DK"/>
            </w:rPr>
            <w:t>Godt nytår</w:t>
          </w:r>
        </w:p>
      </w:docPartBody>
    </w:docPart>
    <w:docPart>
      <w:docPartPr>
        <w:name w:val="9C711A6F69014396BA41F75F1A8563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5C6BC6-D436-4CAF-B56E-B98B0197A60F}"/>
      </w:docPartPr>
      <w:docPartBody>
        <w:p w:rsidR="00086DB7" w:rsidRDefault="00000000">
          <w:pPr>
            <w:pStyle w:val="9C711A6F69014396BA41F75F1A856305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B021BAF5C7FE46C0B47CFFCEC8B7B4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DB47CCD-32C6-480E-A2BE-09EE9905B11E}"/>
      </w:docPartPr>
      <w:docPartBody>
        <w:p w:rsidR="00086DB7" w:rsidRDefault="00000000">
          <w:pPr>
            <w:pStyle w:val="B021BAF5C7FE46C0B47CFFCEC8B7B41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4D8B63B9C0B4FDBB041506A8DDE49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570029A-77D3-47D6-8E31-8D6EB314074B}"/>
      </w:docPartPr>
      <w:docPartBody>
        <w:p w:rsidR="00086DB7" w:rsidRDefault="00000000">
          <w:pPr>
            <w:pStyle w:val="D4D8B63B9C0B4FDBB041506A8DDE494C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8C2798B33B084BC389C3F7E9FC91DB7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FC73C1-CD04-4528-8F0E-C520215467A2}"/>
      </w:docPartPr>
      <w:docPartBody>
        <w:p w:rsidR="00086DB7" w:rsidRDefault="00000000">
          <w:pPr>
            <w:pStyle w:val="8C2798B33B084BC389C3F7E9FC91DB72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7CA2C4E6A4674CC2ACEA21D6572D4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ED49CFC-A031-4990-A609-23454A56A8E8}"/>
      </w:docPartPr>
      <w:docPartBody>
        <w:p w:rsidR="00086DB7" w:rsidRDefault="00000000">
          <w:pPr>
            <w:pStyle w:val="7CA2C4E6A4674CC2ACEA21D6572D49E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7BCAC1921C5448D8630F9245CF1602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294560E-09CD-4379-A687-4C216E2BC725}"/>
      </w:docPartPr>
      <w:docPartBody>
        <w:p w:rsidR="00086DB7" w:rsidRDefault="00000000">
          <w:pPr>
            <w:pStyle w:val="C7BCAC1921C5448D8630F9245CF16024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80EE4866A96847B4BE66D120BAB4C61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E7766C2-B0BC-475C-9461-B965AD79A322}"/>
      </w:docPartPr>
      <w:docPartBody>
        <w:p w:rsidR="00086DB7" w:rsidRDefault="00000000">
          <w:pPr>
            <w:pStyle w:val="80EE4866A96847B4BE66D120BAB4C610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4D72B11320E047AD8C7516F0E70F95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1EF77EE-4A65-4671-95A9-4F5B249B1E07}"/>
      </w:docPartPr>
      <w:docPartBody>
        <w:p w:rsidR="00086DB7" w:rsidRDefault="00000000">
          <w:pPr>
            <w:pStyle w:val="4D72B11320E047AD8C7516F0E70F9542"/>
          </w:pPr>
          <w:r w:rsidRPr="00CE4E81">
            <w:rPr>
              <w:noProof/>
              <w:lang w:bidi="da-DK"/>
            </w:rPr>
            <w:t>April</w:t>
          </w:r>
        </w:p>
      </w:docPartBody>
    </w:docPart>
    <w:docPart>
      <w:docPartPr>
        <w:name w:val="C3A079342323458BBCCC975907A44E9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44F076-58F7-4634-911A-C1238DEF219E}"/>
      </w:docPartPr>
      <w:docPartBody>
        <w:p w:rsidR="00086DB7" w:rsidRDefault="00000000">
          <w:pPr>
            <w:pStyle w:val="C3A079342323458BBCCC975907A44E9E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E3147F908BB4455580BC49281B0E76E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227C41-0DC2-48E1-95D1-E7458EFA2D58}"/>
      </w:docPartPr>
      <w:docPartBody>
        <w:p w:rsidR="00086DB7" w:rsidRDefault="00000000">
          <w:pPr>
            <w:pStyle w:val="E3147F908BB4455580BC49281B0E76E6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D8A1F1FE8FC4582A398D6D4A64EF7D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F2C1DC0-2178-45EB-836B-70E0AA427ABC}"/>
      </w:docPartPr>
      <w:docPartBody>
        <w:p w:rsidR="00086DB7" w:rsidRDefault="00000000">
          <w:pPr>
            <w:pStyle w:val="DD8A1F1FE8FC4582A398D6D4A64EF7D6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15EEF1C55C6440B6AA302AC1421319C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BF792A1-DEA6-48DD-9900-A262EA87FBF7}"/>
      </w:docPartPr>
      <w:docPartBody>
        <w:p w:rsidR="00086DB7" w:rsidRDefault="00000000">
          <w:pPr>
            <w:pStyle w:val="15EEF1C55C6440B6AA302AC1421319C3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A7D020D28334E0A8F75E3D73BD906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9F86A0-8347-4DAE-B0FE-BE9F226A9B6A}"/>
      </w:docPartPr>
      <w:docPartBody>
        <w:p w:rsidR="00086DB7" w:rsidRDefault="00000000">
          <w:pPr>
            <w:pStyle w:val="9A7D020D28334E0A8F75E3D73BD9064C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AF22089A53C24E3785D9355FE4E04DC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96A73B3-0D0B-4CE1-8AFF-0CE68EE75707}"/>
      </w:docPartPr>
      <w:docPartBody>
        <w:p w:rsidR="00086DB7" w:rsidRDefault="00000000">
          <w:pPr>
            <w:pStyle w:val="AF22089A53C24E3785D9355FE4E04DCD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9F079AC3E4745DA8BCC833DCFF40C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BF9C45-9A55-48CA-AE71-004860559C7D}"/>
      </w:docPartPr>
      <w:docPartBody>
        <w:p w:rsidR="00086DB7" w:rsidRDefault="00000000">
          <w:pPr>
            <w:pStyle w:val="19F079AC3E4745DA8BCC833DCFF40C49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780E92F7F9964AF684570C103A5AE2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BA644-6D5C-46D2-9571-AFA14D9C7CA1}"/>
      </w:docPartPr>
      <w:docPartBody>
        <w:p w:rsidR="00086DB7" w:rsidRDefault="00000000">
          <w:pPr>
            <w:pStyle w:val="780E92F7F9964AF684570C103A5AE2B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A5C8D947E14247069DE12869BA9A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299C0-B1B8-4A22-BEF1-EF0004EFFD62}"/>
      </w:docPartPr>
      <w:docPartBody>
        <w:p w:rsidR="00086DB7" w:rsidRDefault="00000000">
          <w:pPr>
            <w:pStyle w:val="A5C8D947E14247069DE12869BA9A9489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03EF6D023C45A2A6CD1C72196DF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AC9E4-B71B-4D52-9B63-63E0D0C23294}"/>
      </w:docPartPr>
      <w:docPartBody>
        <w:p w:rsidR="00086DB7" w:rsidRDefault="00000000">
          <w:pPr>
            <w:pStyle w:val="EF03EF6D023C45A2A6CD1C72196DF57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AA4068973EE14EF3AB18DEBA88C0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CDE3F-D75C-477D-826F-100650317F43}"/>
      </w:docPartPr>
      <w:docPartBody>
        <w:p w:rsidR="00086DB7" w:rsidRDefault="00000000">
          <w:pPr>
            <w:pStyle w:val="AA4068973EE14EF3AB18DEBA88C0E039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6B4AE477FADE4A1EBBDD39C2247AA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B45EF-BC9B-4555-80B6-2B4A59F2E990}"/>
      </w:docPartPr>
      <w:docPartBody>
        <w:p w:rsidR="00086DB7" w:rsidRDefault="00000000">
          <w:pPr>
            <w:pStyle w:val="6B4AE477FADE4A1EBBDD39C2247AACFF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4CC1D10699C4A0FBBAD7F10A1B8B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85625-2C0B-4391-A451-9AC58CA17A88}"/>
      </w:docPartPr>
      <w:docPartBody>
        <w:p w:rsidR="00086DB7" w:rsidRDefault="00000000">
          <w:pPr>
            <w:pStyle w:val="F4CC1D10699C4A0FBBAD7F10A1B8BD9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765E91F7425645CB8F453036321A2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AE54C-EE57-4D79-B559-87AC1A293384}"/>
      </w:docPartPr>
      <w:docPartBody>
        <w:p w:rsidR="00086DB7" w:rsidRDefault="00000000">
          <w:pPr>
            <w:pStyle w:val="765E91F7425645CB8F453036321A2BD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CE7E0F51AD4758B5FDCBE852990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0CB16-4603-4843-8E47-D771414365B7}"/>
      </w:docPartPr>
      <w:docPartBody>
        <w:p w:rsidR="00086DB7" w:rsidRDefault="00000000">
          <w:pPr>
            <w:pStyle w:val="D4CE7E0F51AD4758B5FDCBE8529903EC"/>
          </w:pPr>
          <w:r w:rsidRPr="00CE4E81">
            <w:rPr>
              <w:noProof/>
              <w:lang w:bidi="da-DK"/>
            </w:rPr>
            <w:t>August</w:t>
          </w:r>
        </w:p>
      </w:docPartBody>
    </w:docPart>
    <w:docPart>
      <w:docPartPr>
        <w:name w:val="A737592CA3714FF591153FC5FD68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D089C-C7B7-4E4B-9BCB-E23C2AC8320C}"/>
      </w:docPartPr>
      <w:docPartBody>
        <w:p w:rsidR="00086DB7" w:rsidRDefault="00000000">
          <w:pPr>
            <w:pStyle w:val="A737592CA3714FF591153FC5FD68C1E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73E4121BE44045A79677D92B1B1EA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9670F8-6CEF-4D95-9693-FFB15E4DDA03}"/>
      </w:docPartPr>
      <w:docPartBody>
        <w:p w:rsidR="00086DB7" w:rsidRDefault="00000000">
          <w:pPr>
            <w:pStyle w:val="73E4121BE44045A79677D92B1B1EA5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392B52E04E942A0BF1CC7903F3CB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BE23E-518A-469B-A103-22D36DD10219}"/>
      </w:docPartPr>
      <w:docPartBody>
        <w:p w:rsidR="00086DB7" w:rsidRDefault="00000000">
          <w:pPr>
            <w:pStyle w:val="D392B52E04E942A0BF1CC7903F3CBD1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67CE9C7E40534DBCA43DA84AF47BC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0BDD8-E1F0-47F3-992A-EA094E7670B1}"/>
      </w:docPartPr>
      <w:docPartBody>
        <w:p w:rsidR="00086DB7" w:rsidRDefault="00000000">
          <w:pPr>
            <w:pStyle w:val="67CE9C7E40534DBCA43DA84AF47BCCB8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B0C9BAEC1445429F446D5D58336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C59BD8-13B2-4411-9E3D-ED3FCD00FDC3}"/>
      </w:docPartPr>
      <w:docPartBody>
        <w:p w:rsidR="00086DB7" w:rsidRDefault="00000000">
          <w:pPr>
            <w:pStyle w:val="ACB0C9BAEC1445429F446D5D5833657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9280B3E2714E4A64933CDF2A772D93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A81E6-7E36-4D08-9543-647DA08C6881}"/>
      </w:docPartPr>
      <w:docPartBody>
        <w:p w:rsidR="00086DB7" w:rsidRDefault="00000000">
          <w:pPr>
            <w:pStyle w:val="9280B3E2714E4A64933CDF2A772D9335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B0E7DDF215444659A8F75ED946CB8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2D150-74A2-4093-9987-0F8A7B9D3123}"/>
      </w:docPartPr>
      <w:docPartBody>
        <w:p w:rsidR="00086DB7" w:rsidRDefault="00000000">
          <w:pPr>
            <w:pStyle w:val="B0E7DDF215444659A8F75ED946CB8864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D99993F35A4BA99223A4B243E4E3E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4C5A632-6B52-4E0C-AFEB-78A8F93D1899}"/>
      </w:docPartPr>
      <w:docPartBody>
        <w:p w:rsidR="00086DB7" w:rsidRDefault="00000000">
          <w:pPr>
            <w:pStyle w:val="E0D99993F35A4BA99223A4B243E4E3E2"/>
          </w:pPr>
          <w:r w:rsidRPr="00CE4E81">
            <w:rPr>
              <w:noProof/>
              <w:lang w:bidi="da-DK"/>
            </w:rPr>
            <w:t>September</w:t>
          </w:r>
        </w:p>
      </w:docPartBody>
    </w:docPart>
    <w:docPart>
      <w:docPartPr>
        <w:name w:val="1437F3441645480096007A2B0A524D8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F381AEC-1B36-4238-B044-BE5116333677}"/>
      </w:docPartPr>
      <w:docPartBody>
        <w:p w:rsidR="00086DB7" w:rsidRDefault="00000000">
          <w:pPr>
            <w:pStyle w:val="1437F3441645480096007A2B0A524D81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E43CB32397F4403DAFCC30F379F9B17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444856D-4507-4055-96BD-D725CB278337}"/>
      </w:docPartPr>
      <w:docPartBody>
        <w:p w:rsidR="00086DB7" w:rsidRDefault="00000000">
          <w:pPr>
            <w:pStyle w:val="E43CB32397F4403DAFCC30F379F9B17E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35DAF5D5E8BE46159BAD34EC656E421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6D1674-E065-4C8B-85F0-44804BFF1893}"/>
      </w:docPartPr>
      <w:docPartBody>
        <w:p w:rsidR="00086DB7" w:rsidRDefault="00000000">
          <w:pPr>
            <w:pStyle w:val="35DAF5D5E8BE46159BAD34EC656E4216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E18FB78067F48239BB049C2E9A40A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368FF-3C15-4A51-8719-60BCED163C3A}"/>
      </w:docPartPr>
      <w:docPartBody>
        <w:p w:rsidR="00086DB7" w:rsidRDefault="00000000">
          <w:pPr>
            <w:pStyle w:val="DE18FB78067F48239BB049C2E9A40ADC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EFED607A8F594CF28EF2862CC1F9FE5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0FF2246-4DDB-4B98-87FF-BFC474546E59}"/>
      </w:docPartPr>
      <w:docPartBody>
        <w:p w:rsidR="00086DB7" w:rsidRDefault="00000000">
          <w:pPr>
            <w:pStyle w:val="EFED607A8F594CF28EF2862CC1F9FE5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2E26AA2F8F2E44EE900E2CFB64FA15A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AAC0B20-D70A-4902-9D6D-A5CAAB48A1B4}"/>
      </w:docPartPr>
      <w:docPartBody>
        <w:p w:rsidR="00086DB7" w:rsidRDefault="00000000">
          <w:pPr>
            <w:pStyle w:val="2E26AA2F8F2E44EE900E2CFB64FA15A1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6CBFFAB53B74A779D598C9484683A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C773C3-2639-4BDB-B917-D2F77600BB95}"/>
      </w:docPartPr>
      <w:docPartBody>
        <w:p w:rsidR="00086DB7" w:rsidRDefault="00000000">
          <w:pPr>
            <w:pStyle w:val="D6CBFFAB53B74A779D598C9484683A41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0EDDE69C83414C9AB2BCA3B1ECE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080D-ED12-4803-AE6B-36053E02D476}"/>
      </w:docPartPr>
      <w:docPartBody>
        <w:p w:rsidR="00086DB7" w:rsidRDefault="00000000">
          <w:pPr>
            <w:pStyle w:val="E00EDDE69C83414C9AB2BCA3B1ECE74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5FE9939168FE456F93E2378B3B55C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1003-3FA5-4BEE-904C-A8B4FD9848C8}"/>
      </w:docPartPr>
      <w:docPartBody>
        <w:p w:rsidR="00086DB7" w:rsidRDefault="00000000">
          <w:pPr>
            <w:pStyle w:val="5FE9939168FE456F93E2378B3B55C147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639DBFD0B2A445494C035222D25D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650C8-59DD-488F-B661-694245C061E3}"/>
      </w:docPartPr>
      <w:docPartBody>
        <w:p w:rsidR="00086DB7" w:rsidRDefault="00000000">
          <w:pPr>
            <w:pStyle w:val="E639DBFD0B2A445494C035222D25D03E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0032A5F8174A40D99BFE42643ACBF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FDE96-6291-4B5D-B029-0E7F1280F83C}"/>
      </w:docPartPr>
      <w:docPartBody>
        <w:p w:rsidR="00086DB7" w:rsidRDefault="00000000">
          <w:pPr>
            <w:pStyle w:val="0032A5F8174A40D99BFE42643ACBF9F6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1962CD7CA5A4F6383674356C5DE5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273C6-B06C-4270-8DE3-6E79E482ACBE}"/>
      </w:docPartPr>
      <w:docPartBody>
        <w:p w:rsidR="00086DB7" w:rsidRDefault="00000000">
          <w:pPr>
            <w:pStyle w:val="F1962CD7CA5A4F6383674356C5DE55D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2DCE2BD117A444797D5F1770E142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114BD-64B1-4F80-B1D8-634028D2F038}"/>
      </w:docPartPr>
      <w:docPartBody>
        <w:p w:rsidR="00086DB7" w:rsidRDefault="00000000">
          <w:pPr>
            <w:pStyle w:val="C2DCE2BD117A444797D5F1770E1423B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07986B84ECD44432B5577430A0FDF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CB90C-D735-44F5-946D-400335E8D24D}"/>
      </w:docPartPr>
      <w:docPartBody>
        <w:p w:rsidR="00086DB7" w:rsidRDefault="00000000">
          <w:pPr>
            <w:pStyle w:val="07986B84ECD44432B5577430A0FDF2C6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28B915A7261C44FF939CB724B984D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41079-EF99-4062-ACB7-F3F7AFA1819C}"/>
      </w:docPartPr>
      <w:docPartBody>
        <w:p w:rsidR="00086DB7" w:rsidRDefault="00000000">
          <w:pPr>
            <w:pStyle w:val="28B915A7261C44FF939CB724B984DEA6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987A1D8FCC4253860F2A750E007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99FAF-F58A-44E8-80F3-CFFB906692DA}"/>
      </w:docPartPr>
      <w:docPartBody>
        <w:p w:rsidR="00086DB7" w:rsidRDefault="00000000">
          <w:pPr>
            <w:pStyle w:val="D7987A1D8FCC4253860F2A750E00735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26FFD1F5C73444C28BA6223F7A990E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FFEE0A1-2663-4B62-BDF0-3FB953EEFB78}"/>
      </w:docPartPr>
      <w:docPartBody>
        <w:p w:rsidR="00086DB7" w:rsidRDefault="00000000">
          <w:pPr>
            <w:pStyle w:val="26FFD1F5C73444C28BA6223F7A990EA8"/>
          </w:pPr>
          <w:r w:rsidRPr="00CE4E81">
            <w:rPr>
              <w:noProof/>
              <w:lang w:bidi="da-DK"/>
            </w:rPr>
            <w:t>December</w:t>
          </w:r>
        </w:p>
      </w:docPartBody>
    </w:docPart>
    <w:docPart>
      <w:docPartPr>
        <w:name w:val="B0C273F8A5F948668556FF53958C9CE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39B47E9-8A75-4663-BC44-8B8B9C3B543D}"/>
      </w:docPartPr>
      <w:docPartBody>
        <w:p w:rsidR="00086DB7" w:rsidRDefault="00000000">
          <w:pPr>
            <w:pStyle w:val="B0C273F8A5F948668556FF53958C9CE0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843BD9E7D897426F957FF65BDD5E374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09A283-624B-4DED-9A73-13F3DBF0B260}"/>
      </w:docPartPr>
      <w:docPartBody>
        <w:p w:rsidR="00086DB7" w:rsidRDefault="00000000">
          <w:pPr>
            <w:pStyle w:val="843BD9E7D897426F957FF65BDD5E374D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08C5A02A56E74F2ABAAC71F5413CE8E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758AD81-C8C2-45E1-8628-A634B11A0FC7}"/>
      </w:docPartPr>
      <w:docPartBody>
        <w:p w:rsidR="00086DB7" w:rsidRDefault="00000000">
          <w:pPr>
            <w:pStyle w:val="08C5A02A56E74F2ABAAC71F5413CE8E5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3B55BF519E434B61865C1163E79D47D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8C068D-7D07-4015-B422-6B433E28C83C}"/>
      </w:docPartPr>
      <w:docPartBody>
        <w:p w:rsidR="00086DB7" w:rsidRDefault="00000000">
          <w:pPr>
            <w:pStyle w:val="3B55BF519E434B61865C1163E79D47D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ADD85345CD943378F77115FE05449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F798DA-A0A6-440B-859E-6CD7591983B7}"/>
      </w:docPartPr>
      <w:docPartBody>
        <w:p w:rsidR="00086DB7" w:rsidRDefault="00000000">
          <w:pPr>
            <w:pStyle w:val="2ADD85345CD943378F77115FE054496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F15ABB990204C779A7850A05758161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EF3315B-9A65-42CA-BBD7-16DC3728B085}"/>
      </w:docPartPr>
      <w:docPartBody>
        <w:p w:rsidR="00086DB7" w:rsidRDefault="00000000">
          <w:pPr>
            <w:pStyle w:val="FF15ABB990204C779A7850A05758161E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187DAC600C34C1BBDF98310211C99D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BF81293-BEEE-4F90-9548-DD05A498672D}"/>
      </w:docPartPr>
      <w:docPartBody>
        <w:p w:rsidR="00086DB7" w:rsidRDefault="00000000">
          <w:pPr>
            <w:pStyle w:val="1187DAC600C34C1BBDF98310211C99DC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1740B1C9024BA3AD23872D8148E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954F4-9763-4EA6-B248-FEFEACA86E9A}"/>
      </w:docPartPr>
      <w:docPartBody>
        <w:p w:rsidR="00086DB7" w:rsidRDefault="00AF5AA5" w:rsidP="00AF5AA5">
          <w:pPr>
            <w:pStyle w:val="D41740B1C9024BA3AD23872D8148EC39"/>
          </w:pPr>
          <w:r w:rsidRPr="00CE4E81">
            <w:rPr>
              <w:noProof/>
              <w:lang w:bidi="da-DK"/>
            </w:rPr>
            <w:t>Oktober</w:t>
          </w:r>
        </w:p>
      </w:docPartBody>
    </w:docPart>
    <w:docPart>
      <w:docPartPr>
        <w:name w:val="C1D4BE1F190C47169AA3EC8973BED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CABE3-083F-495E-904A-CCF64343A0CE}"/>
      </w:docPartPr>
      <w:docPartBody>
        <w:p w:rsidR="00086DB7" w:rsidRDefault="00AF5AA5" w:rsidP="00AF5AA5">
          <w:pPr>
            <w:pStyle w:val="C1D4BE1F190C47169AA3EC8973BED9E4"/>
          </w:pPr>
          <w:r w:rsidRPr="00CE4E81">
            <w:rPr>
              <w:noProof/>
              <w:lang w:bidi="da-DK"/>
            </w:rPr>
            <w:t>November</w:t>
          </w:r>
        </w:p>
      </w:docPartBody>
    </w:docPart>
    <w:docPart>
      <w:docPartPr>
        <w:name w:val="841D04772AA54E5F973EB97005E0F3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DD247-A207-4140-BB05-CE91FAE9A58D}"/>
      </w:docPartPr>
      <w:docPartBody>
        <w:p w:rsidR="00FD7569" w:rsidRDefault="00086DB7" w:rsidP="00086DB7">
          <w:pPr>
            <w:pStyle w:val="841D04772AA54E5F973EB97005E0F3F4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C13C8F7D5B7E47F2B26BA259B79A48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89CA8-EDA4-4B5E-BB25-64737E99B918}"/>
      </w:docPartPr>
      <w:docPartBody>
        <w:p w:rsidR="00FD7569" w:rsidRDefault="00086DB7" w:rsidP="00086DB7">
          <w:pPr>
            <w:pStyle w:val="C13C8F7D5B7E47F2B26BA259B79A48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374DC64C27496091F0D46C069A7B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B85AB0-9C6A-4CCF-8F74-8D5CE63BF7E9}"/>
      </w:docPartPr>
      <w:docPartBody>
        <w:p w:rsidR="00FD7569" w:rsidRDefault="00086DB7" w:rsidP="00086DB7">
          <w:pPr>
            <w:pStyle w:val="EF374DC64C27496091F0D46C069A7BC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F900178157414E98871E097CF6AF9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A70AC-A363-4150-96F0-BD623562A18C}"/>
      </w:docPartPr>
      <w:docPartBody>
        <w:p w:rsidR="00FD7569" w:rsidRDefault="00086DB7" w:rsidP="00086DB7">
          <w:pPr>
            <w:pStyle w:val="F900178157414E98871E097CF6AF978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EF0515560414D60A5CD2986C709D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400FC-2C66-4054-B4F4-BF21D2127258}"/>
      </w:docPartPr>
      <w:docPartBody>
        <w:p w:rsidR="00FD7569" w:rsidRDefault="00086DB7" w:rsidP="00086DB7">
          <w:pPr>
            <w:pStyle w:val="9EF0515560414D60A5CD2986C709D8F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22022F30EE4892AAA4C88589941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7EC3E-6FC9-4F5E-99C4-8BFBC8680CDD}"/>
      </w:docPartPr>
      <w:docPartBody>
        <w:p w:rsidR="00FD7569" w:rsidRDefault="00086DB7" w:rsidP="00086DB7">
          <w:pPr>
            <w:pStyle w:val="5222022F30EE4892AAA4C88589941AAC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E83B6076262B46C5BFAD5E5FB771B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4F0B0-B33A-4DB1-87E8-5049E40D8F60}"/>
      </w:docPartPr>
      <w:docPartBody>
        <w:p w:rsidR="00FD7569" w:rsidRDefault="00086DB7" w:rsidP="00086DB7">
          <w:pPr>
            <w:pStyle w:val="E83B6076262B46C5BFAD5E5FB771B26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D65B6841AB040D0967A8DA76AB59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9DD49-00CD-43AD-BFA7-FB55E6175872}"/>
      </w:docPartPr>
      <w:docPartBody>
        <w:p w:rsidR="00FD7569" w:rsidRDefault="00086DB7" w:rsidP="00086DB7">
          <w:pPr>
            <w:pStyle w:val="DD65B6841AB040D0967A8DA76AB591D8"/>
          </w:pPr>
          <w:r w:rsidRPr="00CE4E81">
            <w:rPr>
              <w:noProof/>
              <w:lang w:bidi="da-DK"/>
            </w:rPr>
            <w:t>Januar</w:t>
          </w:r>
        </w:p>
      </w:docPartBody>
    </w:docPart>
    <w:docPart>
      <w:docPartPr>
        <w:name w:val="B9404A2AE80748F39B93F50375822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CBEA0-54F6-463E-B75B-03D2E2CB0533}"/>
      </w:docPartPr>
      <w:docPartBody>
        <w:p w:rsidR="00FD7569" w:rsidRDefault="00086DB7" w:rsidP="00086DB7">
          <w:pPr>
            <w:pStyle w:val="B9404A2AE80748F39B93F503758226F2"/>
          </w:pPr>
          <w:r w:rsidRPr="00CE4E81">
            <w:rPr>
              <w:noProof/>
              <w:lang w:bidi="da-DK"/>
            </w:rPr>
            <w:t>Februar</w:t>
          </w:r>
        </w:p>
      </w:docPartBody>
    </w:docPart>
    <w:docPart>
      <w:docPartPr>
        <w:name w:val="B6DCBA0F88BF4B3095F894E0A0FCD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1A686-BB94-476A-BF15-45E5A9FE8CC1}"/>
      </w:docPartPr>
      <w:docPartBody>
        <w:p w:rsidR="00FD7569" w:rsidRDefault="00086DB7" w:rsidP="00086DB7">
          <w:pPr>
            <w:pStyle w:val="B6DCBA0F88BF4B3095F894E0A0FCD92B"/>
          </w:pPr>
          <w:r w:rsidRPr="00CE4E81">
            <w:rPr>
              <w:noProof/>
              <w:lang w:bidi="da-DK"/>
            </w:rPr>
            <w:t>Marts</w:t>
          </w:r>
        </w:p>
      </w:docPartBody>
    </w:docPart>
    <w:docPart>
      <w:docPartPr>
        <w:name w:val="D72281C6182D43C5A1AD37F056C0F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26F3E-9252-479B-BD36-75C4F2723D93}"/>
      </w:docPartPr>
      <w:docPartBody>
        <w:p w:rsidR="00FD7569" w:rsidRDefault="00086DB7" w:rsidP="00086DB7">
          <w:pPr>
            <w:pStyle w:val="D72281C6182D43C5A1AD37F056C0FB5F"/>
          </w:pPr>
          <w:r w:rsidRPr="00CE4E81">
            <w:rPr>
              <w:noProof/>
              <w:lang w:bidi="da-DK"/>
            </w:rPr>
            <w:t>Maj</w:t>
          </w:r>
        </w:p>
      </w:docPartBody>
    </w:docPart>
    <w:docPart>
      <w:docPartPr>
        <w:name w:val="FC8EC6FE3F78460F8783EAF87014C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EB290-817C-43DF-8E4F-CB75A0D1225C}"/>
      </w:docPartPr>
      <w:docPartBody>
        <w:p w:rsidR="00FD7569" w:rsidRDefault="00086DB7" w:rsidP="00086DB7">
          <w:pPr>
            <w:pStyle w:val="FC8EC6FE3F78460F8783EAF87014C0E4"/>
          </w:pPr>
          <w:r w:rsidRPr="00CE4E81">
            <w:rPr>
              <w:noProof/>
              <w:lang w:bidi="da-DK"/>
            </w:rPr>
            <w:t>Juni</w:t>
          </w:r>
        </w:p>
      </w:docPartBody>
    </w:docPart>
    <w:docPart>
      <w:docPartPr>
        <w:name w:val="C3FA394491E14C1D8BE5800EF23B4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DB1BF-0F91-463D-BF1A-E0E230441AF6}"/>
      </w:docPartPr>
      <w:docPartBody>
        <w:p w:rsidR="00FD7569" w:rsidRDefault="00086DB7" w:rsidP="00086DB7">
          <w:pPr>
            <w:pStyle w:val="C3FA394491E14C1D8BE5800EF23B4F1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9F7C949D14C48428B0B9E2216F58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A0C072-1950-4CF0-8CA7-760E0D4BAB28}"/>
      </w:docPartPr>
      <w:docPartBody>
        <w:p w:rsidR="00FD7569" w:rsidRDefault="00086DB7" w:rsidP="00086DB7">
          <w:pPr>
            <w:pStyle w:val="39F7C949D14C48428B0B9E2216F5802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8F6F4E0B7A6C41EFA19345EDEC789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6081A-D2D0-41A3-A416-8DD55F99F9E6}"/>
      </w:docPartPr>
      <w:docPartBody>
        <w:p w:rsidR="00FD7569" w:rsidRDefault="00086DB7" w:rsidP="00086DB7">
          <w:pPr>
            <w:pStyle w:val="8F6F4E0B7A6C41EFA19345EDEC789ADF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E9569A7366DB4D33ABA3BECCFB41E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60DCD-F7DA-4D72-A1A9-ABFD25F64D0C}"/>
      </w:docPartPr>
      <w:docPartBody>
        <w:p w:rsidR="00FD7569" w:rsidRDefault="00086DB7" w:rsidP="00086DB7">
          <w:pPr>
            <w:pStyle w:val="E9569A7366DB4D33ABA3BECCFB41E2B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2CEF7D0377C4203A74CABEEB2B16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ABECC-AA73-48A6-9E71-1D5B868B14C7}"/>
      </w:docPartPr>
      <w:docPartBody>
        <w:p w:rsidR="00FD7569" w:rsidRDefault="00086DB7" w:rsidP="00086DB7">
          <w:pPr>
            <w:pStyle w:val="22CEF7D0377C4203A74CABEEB2B1680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1111CD63E63E46CC98EDFEF029F02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0843F-7762-42DC-9AAE-2D898556ADA2}"/>
      </w:docPartPr>
      <w:docPartBody>
        <w:p w:rsidR="00FD7569" w:rsidRDefault="00086DB7" w:rsidP="00086DB7">
          <w:pPr>
            <w:pStyle w:val="1111CD63E63E46CC98EDFEF029F0295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1714D65DB046AB9A7E44AB6DD0BC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446D3-350C-46C6-A65F-F325147E92DF}"/>
      </w:docPartPr>
      <w:docPartBody>
        <w:p w:rsidR="00FD7569" w:rsidRDefault="00086DB7" w:rsidP="00086DB7">
          <w:pPr>
            <w:pStyle w:val="D71714D65DB046AB9A7E44AB6DD0BC7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50DEF457052C44B98AEB1A6B52B1E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6C0DD-481F-4237-A963-521B09CD341D}"/>
      </w:docPartPr>
      <w:docPartBody>
        <w:p w:rsidR="00FD7569" w:rsidRDefault="00086DB7" w:rsidP="00086DB7">
          <w:pPr>
            <w:pStyle w:val="50DEF457052C44B98AEB1A6B52B1E1A6"/>
          </w:pPr>
          <w:r w:rsidRPr="00CE4E81">
            <w:rPr>
              <w:noProof/>
              <w:lang w:bidi="da-DK"/>
            </w:rPr>
            <w:t>Juli</w:t>
          </w:r>
        </w:p>
      </w:docPartBody>
    </w:docPart>
    <w:docPart>
      <w:docPartPr>
        <w:name w:val="C362FB3D93BA46B6B7C2EE05B9AF8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52505-9C45-417C-8B9F-2F3FF5A22AF6}"/>
      </w:docPartPr>
      <w:docPartBody>
        <w:p w:rsidR="00FD7569" w:rsidRDefault="00086DB7" w:rsidP="00086DB7">
          <w:pPr>
            <w:pStyle w:val="C362FB3D93BA46B6B7C2EE05B9AF8B1D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B84D1B1C35447BD9EB9E9A030A00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E51D7-3D4A-494D-B5DC-E3503E0AC7E1}"/>
      </w:docPartPr>
      <w:docPartBody>
        <w:p w:rsidR="00FD7569" w:rsidRDefault="00086DB7" w:rsidP="00086DB7">
          <w:pPr>
            <w:pStyle w:val="3B84D1B1C35447BD9EB9E9A030A0057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67D31A00152842B59CA469DC9D9A2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8D9B1-7034-4A9D-9057-CD47EE700C98}"/>
      </w:docPartPr>
      <w:docPartBody>
        <w:p w:rsidR="00FD7569" w:rsidRDefault="00086DB7" w:rsidP="00086DB7">
          <w:pPr>
            <w:pStyle w:val="67D31A00152842B59CA469DC9D9A2CA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716078DD81142E4AF8DE12DC28C8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F3C9C0-3300-484F-9200-1A042C82F461}"/>
      </w:docPartPr>
      <w:docPartBody>
        <w:p w:rsidR="00FD7569" w:rsidRDefault="00086DB7" w:rsidP="00086DB7">
          <w:pPr>
            <w:pStyle w:val="D716078DD81142E4AF8DE12DC28C81B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505BB210A44B8D899AE9DA7C584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FD7C7-F0AA-46D7-9083-3EF0C36378F6}"/>
      </w:docPartPr>
      <w:docPartBody>
        <w:p w:rsidR="00FD7569" w:rsidRDefault="00086DB7" w:rsidP="00086DB7">
          <w:pPr>
            <w:pStyle w:val="AC505BB210A44B8D899AE9DA7C584E93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76C6637757D746FAAD7E2B645164F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169A2-1A3A-4931-AF71-DDCC8821974D}"/>
      </w:docPartPr>
      <w:docPartBody>
        <w:p w:rsidR="00FD7569" w:rsidRDefault="00086DB7" w:rsidP="00086DB7">
          <w:pPr>
            <w:pStyle w:val="76C6637757D746FAAD7E2B645164F5B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84DED4517BF48ED834F73FB29C79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3C9D7-E002-480D-ABCE-F8966D5E8B4C}"/>
      </w:docPartPr>
      <w:docPartBody>
        <w:p w:rsidR="00FD7569" w:rsidRDefault="00086DB7" w:rsidP="00086DB7">
          <w:pPr>
            <w:pStyle w:val="184DED4517BF48ED834F73FB29C79C20"/>
          </w:pPr>
          <w:r w:rsidRPr="00CE4E81">
            <w:rPr>
              <w:noProof/>
              <w:lang w:bidi="da-DK"/>
            </w:rPr>
            <w:t>SØN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5"/>
    <w:rsid w:val="00086DB7"/>
    <w:rsid w:val="004F2E87"/>
    <w:rsid w:val="00603786"/>
    <w:rsid w:val="00A20EFD"/>
    <w:rsid w:val="00AF5AA5"/>
    <w:rsid w:val="00BD59BB"/>
    <w:rsid w:val="00C00AA1"/>
    <w:rsid w:val="00F030C8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C558C8755C40C5B7537D836203A1BB">
    <w:name w:val="67C558C8755C40C5B7537D836203A1BB"/>
  </w:style>
  <w:style w:type="paragraph" w:customStyle="1" w:styleId="F7D543AC13914E218262A1E7618B254C">
    <w:name w:val="F7D543AC13914E218262A1E7618B254C"/>
  </w:style>
  <w:style w:type="paragraph" w:customStyle="1" w:styleId="DB2CBEA0BDF747F385DF7B7E0B0899A9">
    <w:name w:val="DB2CBEA0BDF747F385DF7B7E0B0899A9"/>
  </w:style>
  <w:style w:type="paragraph" w:customStyle="1" w:styleId="91CCBD1647EC4C9DA167A580C6080120">
    <w:name w:val="91CCBD1647EC4C9DA167A580C6080120"/>
  </w:style>
  <w:style w:type="paragraph" w:customStyle="1" w:styleId="F3528CD79DA34804981C72A472AD9CE8">
    <w:name w:val="F3528CD79DA34804981C72A472AD9CE8"/>
  </w:style>
  <w:style w:type="paragraph" w:customStyle="1" w:styleId="F729BFB5287D4E1D8F4EE66A872AD420">
    <w:name w:val="F729BFB5287D4E1D8F4EE66A872AD420"/>
  </w:style>
  <w:style w:type="paragraph" w:customStyle="1" w:styleId="F96027B0B89E4693BB59C27446E11B0D">
    <w:name w:val="F96027B0B89E4693BB59C27446E11B0D"/>
  </w:style>
  <w:style w:type="paragraph" w:customStyle="1" w:styleId="39B0A708EEC84A588A74C5A78214C15E">
    <w:name w:val="39B0A708EEC84A588A74C5A78214C15E"/>
  </w:style>
  <w:style w:type="paragraph" w:customStyle="1" w:styleId="841D04772AA54E5F973EB97005E0F3F4">
    <w:name w:val="841D04772AA54E5F973EB97005E0F3F4"/>
    <w:rsid w:val="00086DB7"/>
  </w:style>
  <w:style w:type="paragraph" w:customStyle="1" w:styleId="9C711A6F69014396BA41F75F1A856305">
    <w:name w:val="9C711A6F69014396BA41F75F1A856305"/>
  </w:style>
  <w:style w:type="paragraph" w:customStyle="1" w:styleId="B021BAF5C7FE46C0B47CFFCEC8B7B415">
    <w:name w:val="B021BAF5C7FE46C0B47CFFCEC8B7B415"/>
  </w:style>
  <w:style w:type="paragraph" w:customStyle="1" w:styleId="D4D8B63B9C0B4FDBB041506A8DDE494C">
    <w:name w:val="D4D8B63B9C0B4FDBB041506A8DDE494C"/>
  </w:style>
  <w:style w:type="paragraph" w:customStyle="1" w:styleId="8C2798B33B084BC389C3F7E9FC91DB72">
    <w:name w:val="8C2798B33B084BC389C3F7E9FC91DB72"/>
  </w:style>
  <w:style w:type="paragraph" w:customStyle="1" w:styleId="7CA2C4E6A4674CC2ACEA21D6572D49E4">
    <w:name w:val="7CA2C4E6A4674CC2ACEA21D6572D49E4"/>
  </w:style>
  <w:style w:type="paragraph" w:customStyle="1" w:styleId="C7BCAC1921C5448D8630F9245CF16024">
    <w:name w:val="C7BCAC1921C5448D8630F9245CF16024"/>
  </w:style>
  <w:style w:type="paragraph" w:customStyle="1" w:styleId="80EE4866A96847B4BE66D120BAB4C610">
    <w:name w:val="80EE4866A96847B4BE66D120BAB4C610"/>
  </w:style>
  <w:style w:type="paragraph" w:customStyle="1" w:styleId="4D72B11320E047AD8C7516F0E70F9542">
    <w:name w:val="4D72B11320E047AD8C7516F0E70F9542"/>
  </w:style>
  <w:style w:type="paragraph" w:customStyle="1" w:styleId="C3A079342323458BBCCC975907A44E9E">
    <w:name w:val="C3A079342323458BBCCC975907A44E9E"/>
  </w:style>
  <w:style w:type="paragraph" w:customStyle="1" w:styleId="E3147F908BB4455580BC49281B0E76E6">
    <w:name w:val="E3147F908BB4455580BC49281B0E76E6"/>
  </w:style>
  <w:style w:type="paragraph" w:customStyle="1" w:styleId="DD8A1F1FE8FC4582A398D6D4A64EF7D6">
    <w:name w:val="DD8A1F1FE8FC4582A398D6D4A64EF7D6"/>
  </w:style>
  <w:style w:type="paragraph" w:customStyle="1" w:styleId="15EEF1C55C6440B6AA302AC1421319C3">
    <w:name w:val="15EEF1C55C6440B6AA302AC1421319C3"/>
  </w:style>
  <w:style w:type="paragraph" w:customStyle="1" w:styleId="9A7D020D28334E0A8F75E3D73BD9064C">
    <w:name w:val="9A7D020D28334E0A8F75E3D73BD9064C"/>
  </w:style>
  <w:style w:type="paragraph" w:customStyle="1" w:styleId="AF22089A53C24E3785D9355FE4E04DCD">
    <w:name w:val="AF22089A53C24E3785D9355FE4E04DCD"/>
  </w:style>
  <w:style w:type="paragraph" w:customStyle="1" w:styleId="19F079AC3E4745DA8BCC833DCFF40C49">
    <w:name w:val="19F079AC3E4745DA8BCC833DCFF40C49"/>
  </w:style>
  <w:style w:type="paragraph" w:customStyle="1" w:styleId="780E92F7F9964AF684570C103A5AE2BC">
    <w:name w:val="780E92F7F9964AF684570C103A5AE2BC"/>
  </w:style>
  <w:style w:type="paragraph" w:customStyle="1" w:styleId="A5C8D947E14247069DE12869BA9A9489">
    <w:name w:val="A5C8D947E14247069DE12869BA9A9489"/>
  </w:style>
  <w:style w:type="paragraph" w:customStyle="1" w:styleId="EF03EF6D023C45A2A6CD1C72196DF57A">
    <w:name w:val="EF03EF6D023C45A2A6CD1C72196DF57A"/>
  </w:style>
  <w:style w:type="paragraph" w:customStyle="1" w:styleId="AA4068973EE14EF3AB18DEBA88C0E039">
    <w:name w:val="AA4068973EE14EF3AB18DEBA88C0E039"/>
  </w:style>
  <w:style w:type="paragraph" w:customStyle="1" w:styleId="6B4AE477FADE4A1EBBDD39C2247AACFF">
    <w:name w:val="6B4AE477FADE4A1EBBDD39C2247AACFF"/>
  </w:style>
  <w:style w:type="paragraph" w:customStyle="1" w:styleId="F4CC1D10699C4A0FBBAD7F10A1B8BD99">
    <w:name w:val="F4CC1D10699C4A0FBBAD7F10A1B8BD99"/>
  </w:style>
  <w:style w:type="paragraph" w:customStyle="1" w:styleId="765E91F7425645CB8F453036321A2BDB">
    <w:name w:val="765E91F7425645CB8F453036321A2BDB"/>
  </w:style>
  <w:style w:type="paragraph" w:customStyle="1" w:styleId="C13C8F7D5B7E47F2B26BA259B79A4865">
    <w:name w:val="C13C8F7D5B7E47F2B26BA259B79A4865"/>
    <w:rsid w:val="00086DB7"/>
  </w:style>
  <w:style w:type="paragraph" w:customStyle="1" w:styleId="D4CE7E0F51AD4758B5FDCBE8529903EC">
    <w:name w:val="D4CE7E0F51AD4758B5FDCBE8529903EC"/>
  </w:style>
  <w:style w:type="paragraph" w:customStyle="1" w:styleId="A737592CA3714FF591153FC5FD68C1E3">
    <w:name w:val="A737592CA3714FF591153FC5FD68C1E3"/>
  </w:style>
  <w:style w:type="paragraph" w:customStyle="1" w:styleId="73E4121BE44045A79677D92B1B1EA565">
    <w:name w:val="73E4121BE44045A79677D92B1B1EA565"/>
  </w:style>
  <w:style w:type="paragraph" w:customStyle="1" w:styleId="D392B52E04E942A0BF1CC7903F3CBD1A">
    <w:name w:val="D392B52E04E942A0BF1CC7903F3CBD1A"/>
  </w:style>
  <w:style w:type="paragraph" w:customStyle="1" w:styleId="67CE9C7E40534DBCA43DA84AF47BCCB8">
    <w:name w:val="67CE9C7E40534DBCA43DA84AF47BCCB8"/>
  </w:style>
  <w:style w:type="paragraph" w:customStyle="1" w:styleId="ACB0C9BAEC1445429F446D5D58336576">
    <w:name w:val="ACB0C9BAEC1445429F446D5D58336576"/>
  </w:style>
  <w:style w:type="paragraph" w:customStyle="1" w:styleId="9280B3E2714E4A64933CDF2A772D9335">
    <w:name w:val="9280B3E2714E4A64933CDF2A772D9335"/>
  </w:style>
  <w:style w:type="paragraph" w:customStyle="1" w:styleId="B0E7DDF215444659A8F75ED946CB8864">
    <w:name w:val="B0E7DDF215444659A8F75ED946CB8864"/>
  </w:style>
  <w:style w:type="paragraph" w:customStyle="1" w:styleId="E0D99993F35A4BA99223A4B243E4E3E2">
    <w:name w:val="E0D99993F35A4BA99223A4B243E4E3E2"/>
  </w:style>
  <w:style w:type="paragraph" w:customStyle="1" w:styleId="1437F3441645480096007A2B0A524D81">
    <w:name w:val="1437F3441645480096007A2B0A524D81"/>
  </w:style>
  <w:style w:type="paragraph" w:customStyle="1" w:styleId="E43CB32397F4403DAFCC30F379F9B17E">
    <w:name w:val="E43CB32397F4403DAFCC30F379F9B17E"/>
  </w:style>
  <w:style w:type="paragraph" w:customStyle="1" w:styleId="35DAF5D5E8BE46159BAD34EC656E4216">
    <w:name w:val="35DAF5D5E8BE46159BAD34EC656E4216"/>
  </w:style>
  <w:style w:type="paragraph" w:customStyle="1" w:styleId="DE18FB78067F48239BB049C2E9A40ADC">
    <w:name w:val="DE18FB78067F48239BB049C2E9A40ADC"/>
  </w:style>
  <w:style w:type="paragraph" w:customStyle="1" w:styleId="EFED607A8F594CF28EF2862CC1F9FE56">
    <w:name w:val="EFED607A8F594CF28EF2862CC1F9FE56"/>
  </w:style>
  <w:style w:type="paragraph" w:customStyle="1" w:styleId="2E26AA2F8F2E44EE900E2CFB64FA15A1">
    <w:name w:val="2E26AA2F8F2E44EE900E2CFB64FA15A1"/>
  </w:style>
  <w:style w:type="paragraph" w:customStyle="1" w:styleId="D6CBFFAB53B74A779D598C9484683A41">
    <w:name w:val="D6CBFFAB53B74A779D598C9484683A41"/>
  </w:style>
  <w:style w:type="paragraph" w:customStyle="1" w:styleId="EF374DC64C27496091F0D46C069A7BCA">
    <w:name w:val="EF374DC64C27496091F0D46C069A7BCA"/>
    <w:rsid w:val="00086DB7"/>
  </w:style>
  <w:style w:type="paragraph" w:customStyle="1" w:styleId="E00EDDE69C83414C9AB2BCA3B1ECE743">
    <w:name w:val="E00EDDE69C83414C9AB2BCA3B1ECE743"/>
  </w:style>
  <w:style w:type="paragraph" w:customStyle="1" w:styleId="5FE9939168FE456F93E2378B3B55C147">
    <w:name w:val="5FE9939168FE456F93E2378B3B55C147"/>
  </w:style>
  <w:style w:type="paragraph" w:customStyle="1" w:styleId="E639DBFD0B2A445494C035222D25D03E">
    <w:name w:val="E639DBFD0B2A445494C035222D25D03E"/>
  </w:style>
  <w:style w:type="paragraph" w:customStyle="1" w:styleId="0032A5F8174A40D99BFE42643ACBF9F6">
    <w:name w:val="0032A5F8174A40D99BFE42643ACBF9F6"/>
  </w:style>
  <w:style w:type="paragraph" w:customStyle="1" w:styleId="F1962CD7CA5A4F6383674356C5DE55D4">
    <w:name w:val="F1962CD7CA5A4F6383674356C5DE55D4"/>
  </w:style>
  <w:style w:type="paragraph" w:customStyle="1" w:styleId="C2DCE2BD117A444797D5F1770E1423BF">
    <w:name w:val="C2DCE2BD117A444797D5F1770E1423BF"/>
  </w:style>
  <w:style w:type="paragraph" w:customStyle="1" w:styleId="07986B84ECD44432B5577430A0FDF2C6">
    <w:name w:val="07986B84ECD44432B5577430A0FDF2C6"/>
  </w:style>
  <w:style w:type="paragraph" w:customStyle="1" w:styleId="F900178157414E98871E097CF6AF978D">
    <w:name w:val="F900178157414E98871E097CF6AF978D"/>
    <w:rsid w:val="00086DB7"/>
  </w:style>
  <w:style w:type="paragraph" w:customStyle="1" w:styleId="9EF0515560414D60A5CD2986C709D8F8">
    <w:name w:val="9EF0515560414D60A5CD2986C709D8F8"/>
    <w:rsid w:val="00086DB7"/>
  </w:style>
  <w:style w:type="paragraph" w:customStyle="1" w:styleId="5222022F30EE4892AAA4C88589941AAC">
    <w:name w:val="5222022F30EE4892AAA4C88589941AAC"/>
    <w:rsid w:val="00086DB7"/>
  </w:style>
  <w:style w:type="paragraph" w:customStyle="1" w:styleId="E83B6076262B46C5BFAD5E5FB771B26B">
    <w:name w:val="E83B6076262B46C5BFAD5E5FB771B26B"/>
    <w:rsid w:val="00086DB7"/>
  </w:style>
  <w:style w:type="paragraph" w:customStyle="1" w:styleId="DD65B6841AB040D0967A8DA76AB591D8">
    <w:name w:val="DD65B6841AB040D0967A8DA76AB591D8"/>
    <w:rsid w:val="00086DB7"/>
  </w:style>
  <w:style w:type="paragraph" w:customStyle="1" w:styleId="28B915A7261C44FF939CB724B984DEA6">
    <w:name w:val="28B915A7261C44FF939CB724B984DEA6"/>
  </w:style>
  <w:style w:type="paragraph" w:customStyle="1" w:styleId="D7987A1D8FCC4253860F2A750E00735F">
    <w:name w:val="D7987A1D8FCC4253860F2A750E00735F"/>
  </w:style>
  <w:style w:type="paragraph" w:customStyle="1" w:styleId="26FFD1F5C73444C28BA6223F7A990EA8">
    <w:name w:val="26FFD1F5C73444C28BA6223F7A990EA8"/>
  </w:style>
  <w:style w:type="paragraph" w:customStyle="1" w:styleId="B0C273F8A5F948668556FF53958C9CE0">
    <w:name w:val="B0C273F8A5F948668556FF53958C9CE0"/>
  </w:style>
  <w:style w:type="paragraph" w:customStyle="1" w:styleId="843BD9E7D897426F957FF65BDD5E374D">
    <w:name w:val="843BD9E7D897426F957FF65BDD5E374D"/>
  </w:style>
  <w:style w:type="paragraph" w:customStyle="1" w:styleId="08C5A02A56E74F2ABAAC71F5413CE8E5">
    <w:name w:val="08C5A02A56E74F2ABAAC71F5413CE8E5"/>
  </w:style>
  <w:style w:type="paragraph" w:customStyle="1" w:styleId="3B55BF519E434B61865C1163E79D47D0">
    <w:name w:val="3B55BF519E434B61865C1163E79D47D0"/>
  </w:style>
  <w:style w:type="paragraph" w:customStyle="1" w:styleId="2ADD85345CD943378F77115FE0544965">
    <w:name w:val="2ADD85345CD943378F77115FE0544965"/>
  </w:style>
  <w:style w:type="paragraph" w:customStyle="1" w:styleId="FF15ABB990204C779A7850A05758161E">
    <w:name w:val="FF15ABB990204C779A7850A05758161E"/>
  </w:style>
  <w:style w:type="paragraph" w:customStyle="1" w:styleId="1187DAC600C34C1BBDF98310211C99DC">
    <w:name w:val="1187DAC600C34C1BBDF98310211C99DC"/>
  </w:style>
  <w:style w:type="paragraph" w:customStyle="1" w:styleId="D41740B1C9024BA3AD23872D8148EC39">
    <w:name w:val="D41740B1C9024BA3AD23872D8148EC39"/>
    <w:rsid w:val="00AF5AA5"/>
  </w:style>
  <w:style w:type="paragraph" w:customStyle="1" w:styleId="C1D4BE1F190C47169AA3EC8973BED9E4">
    <w:name w:val="C1D4BE1F190C47169AA3EC8973BED9E4"/>
    <w:rsid w:val="00AF5AA5"/>
  </w:style>
  <w:style w:type="paragraph" w:customStyle="1" w:styleId="B9404A2AE80748F39B93F503758226F2">
    <w:name w:val="B9404A2AE80748F39B93F503758226F2"/>
    <w:rsid w:val="00086DB7"/>
  </w:style>
  <w:style w:type="paragraph" w:customStyle="1" w:styleId="B6DCBA0F88BF4B3095F894E0A0FCD92B">
    <w:name w:val="B6DCBA0F88BF4B3095F894E0A0FCD92B"/>
    <w:rsid w:val="00086DB7"/>
  </w:style>
  <w:style w:type="paragraph" w:customStyle="1" w:styleId="D72281C6182D43C5A1AD37F056C0FB5F">
    <w:name w:val="D72281C6182D43C5A1AD37F056C0FB5F"/>
    <w:rsid w:val="00086DB7"/>
  </w:style>
  <w:style w:type="paragraph" w:customStyle="1" w:styleId="FC8EC6FE3F78460F8783EAF87014C0E4">
    <w:name w:val="FC8EC6FE3F78460F8783EAF87014C0E4"/>
    <w:rsid w:val="00086DB7"/>
  </w:style>
  <w:style w:type="paragraph" w:customStyle="1" w:styleId="C3FA394491E14C1D8BE5800EF23B4F1B">
    <w:name w:val="C3FA394491E14C1D8BE5800EF23B4F1B"/>
    <w:rsid w:val="00086DB7"/>
  </w:style>
  <w:style w:type="paragraph" w:customStyle="1" w:styleId="39F7C949D14C48428B0B9E2216F58021">
    <w:name w:val="39F7C949D14C48428B0B9E2216F58021"/>
    <w:rsid w:val="00086DB7"/>
  </w:style>
  <w:style w:type="paragraph" w:customStyle="1" w:styleId="8F6F4E0B7A6C41EFA19345EDEC789ADF">
    <w:name w:val="8F6F4E0B7A6C41EFA19345EDEC789ADF"/>
    <w:rsid w:val="00086DB7"/>
  </w:style>
  <w:style w:type="paragraph" w:customStyle="1" w:styleId="E9569A7366DB4D33ABA3BECCFB41E2BF">
    <w:name w:val="E9569A7366DB4D33ABA3BECCFB41E2BF"/>
    <w:rsid w:val="00086DB7"/>
  </w:style>
  <w:style w:type="paragraph" w:customStyle="1" w:styleId="22CEF7D0377C4203A74CABEEB2B16805">
    <w:name w:val="22CEF7D0377C4203A74CABEEB2B16805"/>
    <w:rsid w:val="00086DB7"/>
  </w:style>
  <w:style w:type="paragraph" w:customStyle="1" w:styleId="1111CD63E63E46CC98EDFEF029F0295F">
    <w:name w:val="1111CD63E63E46CC98EDFEF029F0295F"/>
    <w:rsid w:val="00086DB7"/>
  </w:style>
  <w:style w:type="paragraph" w:customStyle="1" w:styleId="D71714D65DB046AB9A7E44AB6DD0BC7F">
    <w:name w:val="D71714D65DB046AB9A7E44AB6DD0BC7F"/>
    <w:rsid w:val="00086DB7"/>
  </w:style>
  <w:style w:type="paragraph" w:customStyle="1" w:styleId="50DEF457052C44B98AEB1A6B52B1E1A6">
    <w:name w:val="50DEF457052C44B98AEB1A6B52B1E1A6"/>
    <w:rsid w:val="00086DB7"/>
  </w:style>
  <w:style w:type="paragraph" w:customStyle="1" w:styleId="C362FB3D93BA46B6B7C2EE05B9AF8B1D">
    <w:name w:val="C362FB3D93BA46B6B7C2EE05B9AF8B1D"/>
    <w:rsid w:val="00086DB7"/>
  </w:style>
  <w:style w:type="paragraph" w:customStyle="1" w:styleId="3B84D1B1C35447BD9EB9E9A030A00574">
    <w:name w:val="3B84D1B1C35447BD9EB9E9A030A00574"/>
    <w:rsid w:val="00086DB7"/>
  </w:style>
  <w:style w:type="paragraph" w:customStyle="1" w:styleId="67D31A00152842B59CA469DC9D9A2CA0">
    <w:name w:val="67D31A00152842B59CA469DC9D9A2CA0"/>
    <w:rsid w:val="00086DB7"/>
  </w:style>
  <w:style w:type="paragraph" w:customStyle="1" w:styleId="D716078DD81142E4AF8DE12DC28C81BD">
    <w:name w:val="D716078DD81142E4AF8DE12DC28C81BD"/>
    <w:rsid w:val="00086DB7"/>
  </w:style>
  <w:style w:type="paragraph" w:customStyle="1" w:styleId="AC505BB210A44B8D899AE9DA7C584E93">
    <w:name w:val="AC505BB210A44B8D899AE9DA7C584E93"/>
    <w:rsid w:val="00086DB7"/>
  </w:style>
  <w:style w:type="paragraph" w:customStyle="1" w:styleId="76C6637757D746FAAD7E2B645164F5B8">
    <w:name w:val="76C6637757D746FAAD7E2B645164F5B8"/>
    <w:rsid w:val="00086DB7"/>
  </w:style>
  <w:style w:type="paragraph" w:customStyle="1" w:styleId="184DED4517BF48ED834F73FB29C79C20">
    <w:name w:val="184DED4517BF48ED834F73FB29C79C20"/>
    <w:rsid w:val="00086DB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3C4FE72E-1205-4A7B-9708-6395D36638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B0C1F3-003A-428C-85DA-6D83D641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CCB62A61-44F1-4A6F-A49C-8EDD56B7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9A4548-8A2C-42E4-AC14-2019F1E931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kalender med højdepunkter</Template>
  <TotalTime>8</TotalTime>
  <Pages>1</Pages>
  <Words>1537</Words>
  <Characters>8904</Characters>
  <Application>Microsoft Office Word</Application>
  <DocSecurity>0</DocSecurity>
  <Lines>2226</Lines>
  <Paragraphs>1044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Gøtche Christensen</dc:creator>
  <cp:keywords/>
  <dc:description/>
  <cp:lastModifiedBy>Kim Gøtche Christensen</cp:lastModifiedBy>
  <cp:revision>4</cp:revision>
  <dcterms:created xsi:type="dcterms:W3CDTF">2025-10-22T08:54:00Z</dcterms:created>
  <dcterms:modified xsi:type="dcterms:W3CDTF">2025-10-22T09:00:00Z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