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81DC4" w14:textId="578B3740" w:rsidR="000357C6" w:rsidRPr="00CE4E81" w:rsidRDefault="000357C6" w:rsidP="00A21C0B">
      <w:pPr>
        <w:spacing w:after="0"/>
        <w:rPr>
          <w:noProof/>
        </w:rPr>
      </w:pPr>
    </w:p>
    <w:p w14:paraId="284AA4D2" w14:textId="77777777" w:rsidR="00A21C0B" w:rsidRPr="00CE4E81" w:rsidRDefault="00A21C0B" w:rsidP="00A21C0B">
      <w:pPr>
        <w:spacing w:after="0"/>
        <w:rPr>
          <w:noProof/>
        </w:rPr>
      </w:pPr>
    </w:p>
    <w:tbl>
      <w:tblPr>
        <w:tblStyle w:val="Tabel-Gitter"/>
        <w:tblW w:w="149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1190"/>
        <w:gridCol w:w="1191"/>
        <w:gridCol w:w="1190"/>
        <w:gridCol w:w="1191"/>
        <w:gridCol w:w="1531"/>
        <w:gridCol w:w="1531"/>
      </w:tblGrid>
      <w:tr w:rsidR="000357C6" w:rsidRPr="00CE4E81" w14:paraId="73C1BFC0" w14:textId="77777777" w:rsidTr="00147045">
        <w:trPr>
          <w:trHeight w:val="397"/>
        </w:trPr>
        <w:tc>
          <w:tcPr>
            <w:tcW w:w="2381" w:type="dxa"/>
          </w:tcPr>
          <w:p w14:paraId="52A1E41B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</w:tcPr>
          <w:p w14:paraId="27B8B527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</w:tcPr>
          <w:p w14:paraId="740A6EBC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7824" w:type="dxa"/>
            <w:gridSpan w:val="6"/>
            <w:vAlign w:val="center"/>
          </w:tcPr>
          <w:p w14:paraId="4F470CC5" w14:textId="77777777" w:rsidR="000357C6" w:rsidRPr="00CE4E81" w:rsidRDefault="000357C6" w:rsidP="00147045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t>Højdepunkter i oktober</w:t>
            </w:r>
          </w:p>
        </w:tc>
      </w:tr>
      <w:tr w:rsidR="00EA2F02" w:rsidRPr="00CE4E81" w14:paraId="05DA89CC" w14:textId="77777777" w:rsidTr="009F48C9">
        <w:trPr>
          <w:trHeight w:val="397"/>
        </w:trPr>
        <w:tc>
          <w:tcPr>
            <w:tcW w:w="4762" w:type="dxa"/>
            <w:gridSpan w:val="2"/>
            <w:vMerge w:val="restart"/>
          </w:tcPr>
          <w:p w14:paraId="6AE60EF3" w14:textId="77777777" w:rsidR="00EA2F02" w:rsidRPr="00CE4E81" w:rsidRDefault="00000000" w:rsidP="00147045">
            <w:pPr>
              <w:pStyle w:val="Mned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519117603"/>
                <w:placeholder>
                  <w:docPart w:val="D41740B1C9024BA3AD23872D8148EC39"/>
                </w:placeholder>
                <w:temporary/>
                <w:showingPlcHdr/>
                <w15:appearance w15:val="hidden"/>
              </w:sdtPr>
              <w:sdtContent>
                <w:r w:rsidR="00EA2F02" w:rsidRPr="00CE4E81">
                  <w:rPr>
                    <w:noProof/>
                    <w:lang w:bidi="da-DK"/>
                  </w:rPr>
                  <w:t>Oktober</w:t>
                </w:r>
              </w:sdtContent>
            </w:sdt>
          </w:p>
        </w:tc>
        <w:tc>
          <w:tcPr>
            <w:tcW w:w="2381" w:type="dxa"/>
            <w:vMerge w:val="restart"/>
          </w:tcPr>
          <w:p w14:paraId="16D87731" w14:textId="1A87FE17" w:rsidR="00EA2F02" w:rsidRPr="00CE4E81" w:rsidRDefault="00EA2F02" w:rsidP="00147045">
            <w:pPr>
              <w:pStyle w:val="r"/>
              <w:framePr w:wrap="auto" w:vAnchor="margin" w:yAlign="inline"/>
              <w:rPr>
                <w:noProof/>
              </w:rPr>
            </w:pPr>
            <w:r w:rsidRPr="00CE4E81">
              <w:rPr>
                <w:noProof/>
                <w:lang w:bidi="da-DK"/>
              </w:rPr>
              <w:t>202</w:t>
            </w:r>
            <w:r>
              <w:rPr>
                <w:noProof/>
                <w:lang w:bidi="da-DK"/>
              </w:rPr>
              <w:t>5</w:t>
            </w:r>
          </w:p>
        </w:tc>
        <w:tc>
          <w:tcPr>
            <w:tcW w:w="3571" w:type="dxa"/>
            <w:gridSpan w:val="3"/>
            <w:tcBorders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558D1E0" w14:textId="742F89C3" w:rsidR="00EA2F02" w:rsidRPr="00F55D54" w:rsidRDefault="00F55D54" w:rsidP="00147045">
            <w:pPr>
              <w:rPr>
                <w:noProof/>
              </w:rPr>
            </w:pPr>
            <w:r w:rsidRPr="00F55D54">
              <w:rPr>
                <w:noProof/>
              </w:rPr>
              <w:t xml:space="preserve">26. </w:t>
            </w:r>
            <w:r w:rsidR="00EA2F02" w:rsidRPr="00F55D54">
              <w:rPr>
                <w:noProof/>
              </w:rPr>
              <w:t>Efterårsstævne i Vejle</w:t>
            </w:r>
          </w:p>
        </w:tc>
        <w:tc>
          <w:tcPr>
            <w:tcW w:w="1191" w:type="dxa"/>
            <w:tcBorders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B7866BF" w14:textId="77777777" w:rsidR="00EA2F02" w:rsidRPr="00CE4E81" w:rsidRDefault="00EA2F02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50AAEA4" w14:textId="77777777" w:rsidR="00EA2F02" w:rsidRPr="00CE4E81" w:rsidRDefault="00EA2F02" w:rsidP="00147045">
            <w:pPr>
              <w:rPr>
                <w:noProof/>
              </w:rPr>
            </w:pPr>
          </w:p>
        </w:tc>
      </w:tr>
      <w:tr w:rsidR="000357C6" w:rsidRPr="00CE4E81" w14:paraId="5EDC967B" w14:textId="77777777" w:rsidTr="00147045">
        <w:trPr>
          <w:trHeight w:val="397"/>
        </w:trPr>
        <w:tc>
          <w:tcPr>
            <w:tcW w:w="4762" w:type="dxa"/>
            <w:gridSpan w:val="2"/>
            <w:vMerge/>
          </w:tcPr>
          <w:p w14:paraId="2BE4FDC6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0AE86448" w14:textId="77777777" w:rsidR="000357C6" w:rsidRPr="00CE4E81" w:rsidRDefault="000357C6" w:rsidP="00147045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05BDF59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F940DDC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DE4710F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FD238DF" w14:textId="77777777" w:rsidR="000357C6" w:rsidRPr="00CE4E81" w:rsidRDefault="000357C6" w:rsidP="00147045">
            <w:pPr>
              <w:rPr>
                <w:noProof/>
              </w:rPr>
            </w:pPr>
          </w:p>
        </w:tc>
      </w:tr>
      <w:tr w:rsidR="000357C6" w:rsidRPr="00CE4E81" w14:paraId="7DC8BA9A" w14:textId="77777777" w:rsidTr="00147045">
        <w:trPr>
          <w:trHeight w:val="397"/>
        </w:trPr>
        <w:tc>
          <w:tcPr>
            <w:tcW w:w="4762" w:type="dxa"/>
            <w:gridSpan w:val="2"/>
            <w:vMerge/>
          </w:tcPr>
          <w:p w14:paraId="4F85D3DC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5C1D7D55" w14:textId="77777777" w:rsidR="000357C6" w:rsidRPr="00CE4E81" w:rsidRDefault="000357C6" w:rsidP="00147045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25DFA9F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A649050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F010BEE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6336C27" w14:textId="77777777" w:rsidR="000357C6" w:rsidRPr="00CE4E81" w:rsidRDefault="000357C6" w:rsidP="00147045">
            <w:pPr>
              <w:rPr>
                <w:noProof/>
              </w:rPr>
            </w:pPr>
          </w:p>
        </w:tc>
      </w:tr>
      <w:tr w:rsidR="00F65B25" w:rsidRPr="00CE4E81" w14:paraId="45FC5A5F" w14:textId="77777777" w:rsidTr="00147045">
        <w:trPr>
          <w:cantSplit/>
          <w:trHeight w:val="964"/>
        </w:trPr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18ABAD1E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684393349"/>
                <w:placeholder>
                  <w:docPart w:val="E00EDDE69C83414C9AB2BCA3B1ECE743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MAN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0D1D2574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026716854"/>
                <w:placeholder>
                  <w:docPart w:val="5FE9939168FE456F93E2378B3B55C147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TIR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3232868B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300775979"/>
                <w:placeholder>
                  <w:docPart w:val="E639DBFD0B2A445494C035222D25D03E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ONS</w:t>
                </w:r>
              </w:sdtContent>
            </w:sdt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57604D33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777551198"/>
                <w:placeholder>
                  <w:docPart w:val="0032A5F8174A40D99BFE42643ACBF9F6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TOR</w:t>
                </w:r>
              </w:sdtContent>
            </w:sdt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247E7B0A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897265769"/>
                <w:placeholder>
                  <w:docPart w:val="F1962CD7CA5A4F6383674356C5DE55D4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FRE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2342FC7C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100025691"/>
                <w:placeholder>
                  <w:docPart w:val="C2DCE2BD117A444797D5F1770E1423BF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LØR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5BDCF052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199817425"/>
                <w:placeholder>
                  <w:docPart w:val="07986B84ECD44432B5577430A0FDF2C6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SØN</w:t>
                </w:r>
              </w:sdtContent>
            </w:sdt>
          </w:p>
        </w:tc>
      </w:tr>
      <w:tr w:rsidR="00147045" w:rsidRPr="00CE4E81" w14:paraId="38324BB0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D23CD84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1904D71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7F7D811" w14:textId="446AF8DC" w:rsidR="00147045" w:rsidRPr="00CE4E81" w:rsidRDefault="00EA2F02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A28F337" w14:textId="56D9F8BF" w:rsidR="00147045" w:rsidRPr="00CE4E81" w:rsidRDefault="00EA2F02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0078CAE" w14:textId="4701C81D" w:rsidR="00147045" w:rsidRPr="00CE4E81" w:rsidRDefault="00EA2F02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3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CACA0E4" w14:textId="44D1F4B3" w:rsidR="00147045" w:rsidRPr="00CE4E81" w:rsidRDefault="00EA2F02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4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5A50EB6" w14:textId="71FF679C" w:rsidR="00147045" w:rsidRPr="00CE4E81" w:rsidRDefault="00EA2F02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5</w:t>
            </w:r>
          </w:p>
        </w:tc>
      </w:tr>
      <w:tr w:rsidR="00147045" w:rsidRPr="00CE4E81" w14:paraId="7895D726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C8E642B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DA5BF87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6F0F4ED" w14:textId="77777777" w:rsidR="00EA2F02" w:rsidRDefault="00EA2F02" w:rsidP="00EA2F02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44F127B3" w14:textId="77777777" w:rsidR="00EA2F02" w:rsidRDefault="00EA2F02" w:rsidP="00EA2F02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5AB18C43" w14:textId="728CE4AD" w:rsidR="00147045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85EC7AB" w14:textId="2BF9E751" w:rsidR="00147045" w:rsidRPr="00CE4E81" w:rsidRDefault="00EA2F02" w:rsidP="00147045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71EE974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7EEC40F" w14:textId="77777777" w:rsidR="00147045" w:rsidRPr="00CE4E81" w:rsidRDefault="00147045" w:rsidP="00147045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DE440C7" w14:textId="77777777" w:rsidR="00147045" w:rsidRPr="00CE4E81" w:rsidRDefault="00147045" w:rsidP="00147045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147045" w:rsidRPr="00CE4E81" w14:paraId="5A7F1DAA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76BCA3D" w14:textId="47941DFC" w:rsidR="00147045" w:rsidRPr="00CE4E81" w:rsidRDefault="00EA2F02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6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D3A3C55" w14:textId="2DF9873A" w:rsidR="00147045" w:rsidRPr="00CE4E81" w:rsidRDefault="00EA2F02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7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E296F3A" w14:textId="2CC4B7F6" w:rsidR="00147045" w:rsidRPr="00CE4E81" w:rsidRDefault="00EA2F02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8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69D0911" w14:textId="42C9A762" w:rsidR="00147045" w:rsidRPr="00CE4E81" w:rsidRDefault="00EA2F02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9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171BAE7" w14:textId="64465C2E" w:rsidR="00147045" w:rsidRPr="00CE4E81" w:rsidRDefault="00EA2F02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10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31BEEB5" w14:textId="2BC5BF8E" w:rsidR="00147045" w:rsidRPr="00CE4E81" w:rsidRDefault="00EA2F02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11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1A177D5" w14:textId="7C4FEE1B" w:rsidR="00147045" w:rsidRPr="00CE4E81" w:rsidRDefault="00EA2F02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12</w:t>
            </w:r>
          </w:p>
        </w:tc>
      </w:tr>
      <w:tr w:rsidR="00EA2F02" w:rsidRPr="00CE4E81" w14:paraId="4233ADEE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9A1E330" w14:textId="0D1DD990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2959FE0" w14:textId="4D303391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22DBB35" w14:textId="77777777" w:rsidR="00EA2F02" w:rsidRDefault="00EA2F02" w:rsidP="00EA2F02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4F73AB8E" w14:textId="77777777" w:rsidR="00EA2F02" w:rsidRDefault="00EA2F02" w:rsidP="00EA2F02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31231C62" w14:textId="2389557B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B04A46F" w14:textId="2D2BE485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C24FF14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25A8A6A" w14:textId="77777777" w:rsidR="00EA2F02" w:rsidRPr="00CE4E81" w:rsidRDefault="00EA2F02" w:rsidP="00EA2F02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67CF0EE" w14:textId="77777777" w:rsidR="00EA2F02" w:rsidRPr="00CE4E81" w:rsidRDefault="00EA2F02" w:rsidP="00EA2F02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EA2F02" w:rsidRPr="00CE4E81" w14:paraId="1B9CD40A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3A46AA3" w14:textId="2983E78F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 w:rsidRPr="00CE4E81">
              <w:rPr>
                <w:noProof/>
                <w:lang w:bidi="da-DK"/>
              </w:rPr>
              <w:t>1</w:t>
            </w:r>
            <w:r>
              <w:rPr>
                <w:noProof/>
                <w:lang w:bidi="da-DK"/>
              </w:rPr>
              <w:t>3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59BCD9F" w14:textId="181F66C6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14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52C47DF" w14:textId="70BA1AF6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15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ECDFA33" w14:textId="71672268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16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F04353E" w14:textId="2B9A42BA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17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F7B66A3" w14:textId="01A3ABE7" w:rsidR="00EA2F02" w:rsidRPr="00CE4E81" w:rsidRDefault="00EA2F02" w:rsidP="00EA2F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18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C1D5042" w14:textId="333D52B5" w:rsidR="00EA2F02" w:rsidRPr="00CE4E81" w:rsidRDefault="00EA2F02" w:rsidP="00EA2F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19</w:t>
            </w:r>
          </w:p>
        </w:tc>
      </w:tr>
      <w:tr w:rsidR="00EA2F02" w:rsidRPr="00CE4E81" w14:paraId="5C182516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tbl>
            <w:tblPr>
              <w:tblStyle w:val="Tabel-Gitter"/>
              <w:tblW w:w="149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483"/>
              <w:gridCol w:w="7484"/>
            </w:tblGrid>
            <w:tr w:rsidR="00EA2F02" w:rsidRPr="00CE4E81" w14:paraId="11968465" w14:textId="77777777" w:rsidTr="008D32A5">
              <w:trPr>
                <w:trHeight w:val="864"/>
              </w:trPr>
              <w:tc>
                <w:tcPr>
                  <w:tcW w:w="2381" w:type="dxa"/>
                  <w:tcBorders>
                    <w:top w:val="single" w:sz="8" w:space="0" w:color="FFFFFF" w:themeColor="background1"/>
                    <w:left w:val="single" w:sz="8" w:space="0" w:color="FFFFFF" w:themeColor="background1"/>
                    <w:bottom w:val="single" w:sz="8" w:space="0" w:color="FFFFFF" w:themeColor="background1"/>
                    <w:right w:val="single" w:sz="8" w:space="0" w:color="FFFFFF" w:themeColor="background1"/>
                  </w:tcBorders>
                  <w:shd w:val="clear" w:color="auto" w:fill="F2F2F2" w:themeFill="background1" w:themeFillShade="F2"/>
                </w:tcPr>
                <w:p w14:paraId="54D1BA2D" w14:textId="77777777" w:rsidR="00EA2F02" w:rsidRPr="00CE4E81" w:rsidRDefault="00EA2F02" w:rsidP="00EA2F02">
                  <w:pPr>
                    <w:rPr>
                      <w:noProof/>
                      <w:color w:val="262626" w:themeColor="text1" w:themeTint="D9"/>
                    </w:rPr>
                  </w:pPr>
                  <w:r w:rsidRPr="00E4694C">
                    <w:rPr>
                      <w:noProof/>
                    </w:rPr>
                    <w:t>Voksentræning</w:t>
                  </w:r>
                  <w:r>
                    <w:rPr>
                      <w:noProof/>
                    </w:rPr>
                    <w:t>:</w:t>
                  </w:r>
                  <w:r w:rsidRPr="00E4694C">
                    <w:rPr>
                      <w:noProof/>
                    </w:rPr>
                    <w:t xml:space="preserve"> 18:30 – 20:30</w:t>
                  </w:r>
                </w:p>
              </w:tc>
              <w:tc>
                <w:tcPr>
                  <w:tcW w:w="2381" w:type="dxa"/>
                  <w:tcBorders>
                    <w:top w:val="single" w:sz="8" w:space="0" w:color="FFFFFF" w:themeColor="background1"/>
                    <w:left w:val="single" w:sz="8" w:space="0" w:color="FFFFFF" w:themeColor="background1"/>
                    <w:bottom w:val="single" w:sz="8" w:space="0" w:color="FFFFFF" w:themeColor="background1"/>
                    <w:right w:val="single" w:sz="8" w:space="0" w:color="FFFFFF" w:themeColor="background1"/>
                  </w:tcBorders>
                  <w:shd w:val="clear" w:color="auto" w:fill="F2F2F2" w:themeFill="background1" w:themeFillShade="F2"/>
                </w:tcPr>
                <w:p w14:paraId="0CE03D26" w14:textId="77777777" w:rsidR="00EA2F02" w:rsidRPr="00CE4E81" w:rsidRDefault="00EA2F02" w:rsidP="00EA2F02">
                  <w:pPr>
                    <w:rPr>
                      <w:noProof/>
                      <w:color w:val="262626" w:themeColor="text1" w:themeTint="D9"/>
                    </w:rPr>
                  </w:pPr>
                  <w:r w:rsidRPr="00E4694C">
                    <w:rPr>
                      <w:noProof/>
                    </w:rPr>
                    <w:t>Voksentræning</w:t>
                  </w:r>
                  <w:r>
                    <w:rPr>
                      <w:noProof/>
                    </w:rPr>
                    <w:t>:</w:t>
                  </w:r>
                  <w:r w:rsidRPr="00E4694C">
                    <w:rPr>
                      <w:noProof/>
                    </w:rPr>
                    <w:t xml:space="preserve"> 18:30 – 20:30</w:t>
                  </w:r>
                </w:p>
              </w:tc>
            </w:tr>
          </w:tbl>
          <w:p w14:paraId="6A7F31DC" w14:textId="05F9A23D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CA8C7E6" w14:textId="3EE8D9D5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6A122ED" w14:textId="77777777" w:rsidR="00EA2F02" w:rsidRDefault="00EA2F02" w:rsidP="00EA2F02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4EC5D6BB" w14:textId="77777777" w:rsidR="00EA2F02" w:rsidRDefault="00EA2F02" w:rsidP="00EA2F02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62098983" w14:textId="16CBAEB6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2ED40F5" w14:textId="07EA90D8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2E1ACBB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6AC3E7A" w14:textId="77777777" w:rsidR="00EA2F02" w:rsidRPr="00CE4E81" w:rsidRDefault="00EA2F02" w:rsidP="00EA2F02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8E59F2C" w14:textId="77777777" w:rsidR="00EA2F02" w:rsidRPr="00CE4E81" w:rsidRDefault="00EA2F02" w:rsidP="00EA2F02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EA2F02" w:rsidRPr="00CE4E81" w14:paraId="33FF6387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553AF7C" w14:textId="662C4122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67FF081" w14:textId="340C2BEC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53A5124" w14:textId="0224A75B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22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947A878" w14:textId="385F5E06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23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D16EDFD" w14:textId="486290DF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24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3B5006A" w14:textId="71E76E5F" w:rsidR="00EA2F02" w:rsidRPr="00CE4E81" w:rsidRDefault="00EA2F02" w:rsidP="00EA2F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25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1DDC5F1" w14:textId="0446FDF9" w:rsidR="00EA2F02" w:rsidRPr="00CE4E81" w:rsidRDefault="00EA2F02" w:rsidP="00EA2F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26</w:t>
            </w:r>
          </w:p>
        </w:tc>
      </w:tr>
      <w:tr w:rsidR="00EA2F02" w:rsidRPr="00CE4E81" w14:paraId="0AF0B635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799F5A1" w14:textId="06DF1F15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8710C30" w14:textId="38B8198F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EFA2960" w14:textId="77777777" w:rsidR="00EA2F02" w:rsidRDefault="00EA2F02" w:rsidP="00EA2F02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7E12169F" w14:textId="77777777" w:rsidR="00EA2F02" w:rsidRDefault="00EA2F02" w:rsidP="00EA2F02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43ED5A17" w14:textId="16FACE4C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3A5F73B" w14:textId="4CC36FBB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10A41DE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18D944D" w14:textId="77777777" w:rsidR="00EA2F02" w:rsidRPr="00CE4E81" w:rsidRDefault="00EA2F02" w:rsidP="00EA2F02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F7F1FB8" w14:textId="10C32BC0" w:rsidR="00EA2F02" w:rsidRPr="00F55D54" w:rsidRDefault="00EA2F02" w:rsidP="00EA2F02">
            <w:pPr>
              <w:pStyle w:val="Weekend"/>
              <w:framePr w:wrap="auto" w:vAnchor="margin" w:yAlign="inline"/>
              <w:rPr>
                <w:i/>
                <w:iCs/>
                <w:noProof/>
                <w:color w:val="auto"/>
              </w:rPr>
            </w:pPr>
            <w:r w:rsidRPr="00F55D54">
              <w:rPr>
                <w:i/>
                <w:iCs/>
                <w:noProof/>
                <w:color w:val="auto"/>
              </w:rPr>
              <w:t>Stævne i Vejle</w:t>
            </w:r>
          </w:p>
        </w:tc>
      </w:tr>
      <w:tr w:rsidR="00EA2F02" w:rsidRPr="00CE4E81" w14:paraId="700E01E4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F8AB2FE" w14:textId="6FACA5FF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 w:rsidRPr="00CE4E81">
              <w:rPr>
                <w:noProof/>
                <w:lang w:bidi="da-DK"/>
              </w:rPr>
              <w:t>2</w:t>
            </w:r>
            <w:r>
              <w:rPr>
                <w:noProof/>
                <w:lang w:bidi="da-DK"/>
              </w:rPr>
              <w:t>7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701ACC4" w14:textId="5E34FB49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28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64DA3A9" w14:textId="52F207D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29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B8C56AC" w14:textId="7371D86E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1E5DAE1" w14:textId="55A64478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31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A0AADC6" w14:textId="457A4FD0" w:rsidR="00EA2F02" w:rsidRPr="00CE4E81" w:rsidRDefault="00EA2F02" w:rsidP="00EA2F02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6B95C12" w14:textId="4F46E12A" w:rsidR="00EA2F02" w:rsidRPr="00CE4E81" w:rsidRDefault="00EA2F02" w:rsidP="00EA2F02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EA2F02" w:rsidRPr="00CE4E81" w14:paraId="5A4991E8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46B827C" w14:textId="28325796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B79B63A" w14:textId="2E56F0E8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EC8E8E4" w14:textId="77777777" w:rsidR="00EA2F02" w:rsidRDefault="00EA2F02" w:rsidP="00EA2F02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6C9B3DE7" w14:textId="77777777" w:rsidR="00EA2F02" w:rsidRDefault="00EA2F02" w:rsidP="00EA2F02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5750871E" w14:textId="1AA2C746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75C5EA4" w14:textId="00A23ACB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DA7A420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35044B4" w14:textId="77777777" w:rsidR="00EA2F02" w:rsidRPr="00CE4E81" w:rsidRDefault="00EA2F02" w:rsidP="00EA2F02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9688882" w14:textId="77777777" w:rsidR="00EA2F02" w:rsidRPr="00CE4E81" w:rsidRDefault="00EA2F02" w:rsidP="00EA2F02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EA2F02" w:rsidRPr="00CE4E81" w14:paraId="66D4F890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36F5157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0904B32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AA1C023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A54EC09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6EFEFA3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DC8F5F0" w14:textId="77777777" w:rsidR="00EA2F02" w:rsidRPr="00CE4E81" w:rsidRDefault="00EA2F02" w:rsidP="00EA2F02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18FDB17" w14:textId="77777777" w:rsidR="00EA2F02" w:rsidRPr="00CE4E81" w:rsidRDefault="00EA2F02" w:rsidP="00EA2F02">
            <w:pPr>
              <w:rPr>
                <w:noProof/>
                <w:color w:val="60A489" w:themeColor="accent5" w:themeShade="BF"/>
              </w:rPr>
            </w:pPr>
          </w:p>
        </w:tc>
      </w:tr>
      <w:tr w:rsidR="00EA2F02" w:rsidRPr="00CE4E81" w14:paraId="437F8F7D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350AC25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8E8B646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2A56310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DD6292B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BF60D9E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9754CAD" w14:textId="77777777" w:rsidR="00EA2F02" w:rsidRPr="00CE4E81" w:rsidRDefault="00EA2F02" w:rsidP="00EA2F02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40B6071" w14:textId="77777777" w:rsidR="00EA2F02" w:rsidRPr="00CE4E81" w:rsidRDefault="00EA2F02" w:rsidP="00EA2F02">
            <w:pPr>
              <w:rPr>
                <w:noProof/>
              </w:rPr>
            </w:pPr>
          </w:p>
        </w:tc>
      </w:tr>
      <w:tr w:rsidR="000357C6" w:rsidRPr="00CE4E81" w14:paraId="58C5672D" w14:textId="77777777" w:rsidTr="00147045">
        <w:trPr>
          <w:trHeight w:val="397"/>
        </w:trPr>
        <w:tc>
          <w:tcPr>
            <w:tcW w:w="2381" w:type="dxa"/>
          </w:tcPr>
          <w:p w14:paraId="697B7350" w14:textId="3E28C475" w:rsidR="000357C6" w:rsidRPr="00CE4E81" w:rsidRDefault="000357C6" w:rsidP="00147045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br w:type="page"/>
            </w:r>
          </w:p>
        </w:tc>
        <w:tc>
          <w:tcPr>
            <w:tcW w:w="2381" w:type="dxa"/>
          </w:tcPr>
          <w:p w14:paraId="4003BAC0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</w:tcPr>
          <w:p w14:paraId="6A2026CC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7824" w:type="dxa"/>
            <w:gridSpan w:val="6"/>
            <w:vAlign w:val="center"/>
          </w:tcPr>
          <w:p w14:paraId="6E7D5226" w14:textId="77777777" w:rsidR="000357C6" w:rsidRPr="00CE4E81" w:rsidRDefault="000357C6" w:rsidP="00147045">
            <w:pPr>
              <w:rPr>
                <w:noProof/>
              </w:rPr>
            </w:pPr>
            <w:r w:rsidRPr="00F55D54">
              <w:rPr>
                <w:noProof/>
                <w:lang w:bidi="da-DK"/>
              </w:rPr>
              <w:t>Højdepunkter i november</w:t>
            </w:r>
          </w:p>
        </w:tc>
      </w:tr>
      <w:tr w:rsidR="00EA2F02" w:rsidRPr="00CE4E81" w14:paraId="61E96766" w14:textId="77777777" w:rsidTr="00EC75FE">
        <w:trPr>
          <w:trHeight w:val="397"/>
        </w:trPr>
        <w:tc>
          <w:tcPr>
            <w:tcW w:w="4762" w:type="dxa"/>
            <w:gridSpan w:val="2"/>
            <w:vMerge w:val="restart"/>
          </w:tcPr>
          <w:p w14:paraId="28140E6D" w14:textId="77777777" w:rsidR="00EA2F02" w:rsidRPr="00CE4E81" w:rsidRDefault="00000000" w:rsidP="00147045">
            <w:pPr>
              <w:pStyle w:val="Mned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2041585082"/>
                <w:placeholder>
                  <w:docPart w:val="C1D4BE1F190C47169AA3EC8973BED9E4"/>
                </w:placeholder>
                <w:temporary/>
                <w:showingPlcHdr/>
                <w15:appearance w15:val="hidden"/>
              </w:sdtPr>
              <w:sdtContent>
                <w:r w:rsidR="00EA2F02" w:rsidRPr="00CE4E81">
                  <w:rPr>
                    <w:noProof/>
                    <w:lang w:bidi="da-DK"/>
                  </w:rPr>
                  <w:t>November</w:t>
                </w:r>
              </w:sdtContent>
            </w:sdt>
          </w:p>
        </w:tc>
        <w:tc>
          <w:tcPr>
            <w:tcW w:w="2381" w:type="dxa"/>
            <w:vMerge w:val="restart"/>
          </w:tcPr>
          <w:p w14:paraId="247A46B6" w14:textId="2765E4B1" w:rsidR="00EA2F02" w:rsidRPr="00CE4E81" w:rsidRDefault="00EA2F02" w:rsidP="00147045">
            <w:pPr>
              <w:pStyle w:val="r"/>
              <w:framePr w:wrap="auto" w:vAnchor="margin" w:yAlign="inline"/>
              <w:rPr>
                <w:noProof/>
              </w:rPr>
            </w:pPr>
            <w:r w:rsidRPr="00CE4E81">
              <w:rPr>
                <w:noProof/>
                <w:lang w:bidi="da-DK"/>
              </w:rPr>
              <w:t>202</w:t>
            </w:r>
            <w:r w:rsidR="00F55D54">
              <w:rPr>
                <w:noProof/>
                <w:lang w:bidi="da-DK"/>
              </w:rPr>
              <w:t>5</w:t>
            </w:r>
          </w:p>
        </w:tc>
        <w:tc>
          <w:tcPr>
            <w:tcW w:w="7824" w:type="dxa"/>
            <w:gridSpan w:val="6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0C57369" w14:textId="7F9D1828" w:rsidR="00EA2F02" w:rsidRPr="00F55D54" w:rsidRDefault="00F55D54" w:rsidP="00F55D54">
            <w:pPr>
              <w:rPr>
                <w:noProof/>
              </w:rPr>
            </w:pPr>
            <w:r>
              <w:rPr>
                <w:noProof/>
              </w:rPr>
              <w:t xml:space="preserve">1. </w:t>
            </w:r>
            <w:r w:rsidR="00EA2F02" w:rsidRPr="00F55D54">
              <w:rPr>
                <w:noProof/>
              </w:rPr>
              <w:t>Event i kælderen – Kælderen lukket for træning fra kl. 12 – 15.</w:t>
            </w:r>
          </w:p>
        </w:tc>
      </w:tr>
      <w:tr w:rsidR="00EA2F02" w:rsidRPr="00CE4E81" w14:paraId="7772F6D8" w14:textId="77777777" w:rsidTr="00A11691">
        <w:trPr>
          <w:trHeight w:val="397"/>
        </w:trPr>
        <w:tc>
          <w:tcPr>
            <w:tcW w:w="4762" w:type="dxa"/>
            <w:gridSpan w:val="2"/>
            <w:vMerge/>
          </w:tcPr>
          <w:p w14:paraId="52308F64" w14:textId="77777777" w:rsidR="00EA2F02" w:rsidRPr="00CE4E81" w:rsidRDefault="00EA2F02" w:rsidP="0014704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2BF9D947" w14:textId="77777777" w:rsidR="00EA2F02" w:rsidRPr="00CE4E81" w:rsidRDefault="00EA2F02" w:rsidP="00147045">
            <w:pPr>
              <w:rPr>
                <w:b/>
                <w:bCs/>
                <w:noProof/>
              </w:rPr>
            </w:pPr>
          </w:p>
        </w:tc>
        <w:tc>
          <w:tcPr>
            <w:tcW w:w="7824" w:type="dxa"/>
            <w:gridSpan w:val="6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B26B823" w14:textId="00D96A3A" w:rsidR="00EA2F02" w:rsidRPr="00F55D54" w:rsidRDefault="00F55D54" w:rsidP="00147045">
            <w:pPr>
              <w:rPr>
                <w:noProof/>
              </w:rPr>
            </w:pPr>
            <w:r>
              <w:rPr>
                <w:noProof/>
              </w:rPr>
              <w:t>15. Ungdomsst</w:t>
            </w:r>
            <w:r w:rsidR="00EA2F02" w:rsidRPr="00F55D54">
              <w:rPr>
                <w:noProof/>
              </w:rPr>
              <w:t>ævne i Århus.</w:t>
            </w:r>
            <w:r w:rsidR="00E360E4">
              <w:rPr>
                <w:noProof/>
              </w:rPr>
              <w:t xml:space="preserve">      /   16. Stævne i Århus</w:t>
            </w:r>
          </w:p>
        </w:tc>
      </w:tr>
      <w:tr w:rsidR="00F55D54" w:rsidRPr="00CE4E81" w14:paraId="43D1684C" w14:textId="77777777" w:rsidTr="00200AF5">
        <w:trPr>
          <w:trHeight w:val="397"/>
        </w:trPr>
        <w:tc>
          <w:tcPr>
            <w:tcW w:w="4762" w:type="dxa"/>
            <w:gridSpan w:val="2"/>
            <w:vMerge/>
          </w:tcPr>
          <w:p w14:paraId="1074BE66" w14:textId="77777777" w:rsidR="00F55D54" w:rsidRPr="00CE4E81" w:rsidRDefault="00F55D54" w:rsidP="00F55D54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69B90154" w14:textId="77777777" w:rsidR="00F55D54" w:rsidRPr="00CE4E81" w:rsidRDefault="00F55D54" w:rsidP="00F55D54">
            <w:pPr>
              <w:rPr>
                <w:b/>
                <w:bCs/>
                <w:noProof/>
              </w:rPr>
            </w:pPr>
          </w:p>
        </w:tc>
        <w:tc>
          <w:tcPr>
            <w:tcW w:w="7824" w:type="dxa"/>
            <w:gridSpan w:val="6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B5981B2" w14:textId="22A2EC02" w:rsidR="00F55D54" w:rsidRPr="00CE4E81" w:rsidRDefault="00E360E4" w:rsidP="00F55D54">
            <w:pPr>
              <w:rPr>
                <w:noProof/>
              </w:rPr>
            </w:pPr>
            <w:r>
              <w:rPr>
                <w:noProof/>
              </w:rPr>
              <w:t>22</w:t>
            </w:r>
            <w:r w:rsidR="00F55D54">
              <w:rPr>
                <w:noProof/>
              </w:rPr>
              <w:t xml:space="preserve">. </w:t>
            </w:r>
            <w:r>
              <w:rPr>
                <w:noProof/>
              </w:rPr>
              <w:t>Face to Face, Odense</w:t>
            </w:r>
          </w:p>
        </w:tc>
      </w:tr>
      <w:tr w:rsidR="00F55D54" w:rsidRPr="00CE4E81" w14:paraId="0EC1A39E" w14:textId="77777777" w:rsidTr="00147045">
        <w:trPr>
          <w:cantSplit/>
          <w:trHeight w:val="964"/>
        </w:trPr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539B1542" w14:textId="6297C0E3" w:rsidR="00F55D54" w:rsidRPr="00CE4E81" w:rsidRDefault="00F55D54" w:rsidP="00F55D54">
            <w:pPr>
              <w:pStyle w:val="Ugedag"/>
              <w:framePr w:wrap="auto" w:vAnchor="margin" w:yAlign="inline"/>
              <w:rPr>
                <w:noProof/>
              </w:rPr>
            </w:pPr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7F8B6328" w14:textId="45D8B563" w:rsidR="00F55D54" w:rsidRPr="00CE4E81" w:rsidRDefault="00F55D54" w:rsidP="00F55D54">
            <w:pPr>
              <w:pStyle w:val="Ugedag"/>
              <w:framePr w:wrap="auto" w:vAnchor="margin" w:yAlign="inline"/>
              <w:rPr>
                <w:noProof/>
              </w:rPr>
            </w:pPr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21680219" w14:textId="2384A929" w:rsidR="00F55D54" w:rsidRPr="00CE4E81" w:rsidRDefault="00F55D54" w:rsidP="00F55D54">
            <w:pPr>
              <w:pStyle w:val="Ugedag"/>
              <w:framePr w:wrap="auto" w:vAnchor="margin" w:yAlign="inline"/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2E2549A2" w14:textId="559F65E0" w:rsidR="00F55D54" w:rsidRPr="00CE4E81" w:rsidRDefault="00F55D54" w:rsidP="00F55D54">
            <w:pPr>
              <w:pStyle w:val="Ugedag"/>
              <w:framePr w:wrap="auto" w:vAnchor="margin" w:yAlign="inline"/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67868971" w14:textId="37EB8CF8" w:rsidR="00F55D54" w:rsidRPr="00CE4E81" w:rsidRDefault="00F55D54" w:rsidP="00F55D54">
            <w:pPr>
              <w:pStyle w:val="Ugedag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2F5399BB" w14:textId="77777777" w:rsidR="00F55D54" w:rsidRPr="00CE4E81" w:rsidRDefault="00000000" w:rsidP="00F55D54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490947103"/>
                <w:placeholder>
                  <w:docPart w:val="9552B537BFF944029404760C6A6C95F3"/>
                </w:placeholder>
                <w:temporary/>
                <w:showingPlcHdr/>
                <w15:appearance w15:val="hidden"/>
              </w:sdtPr>
              <w:sdtContent>
                <w:r w:rsidR="00F55D54" w:rsidRPr="00CE4E81">
                  <w:rPr>
                    <w:noProof/>
                    <w:lang w:bidi="da-DK"/>
                  </w:rPr>
                  <w:t>LØR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353D6111" w14:textId="77777777" w:rsidR="00F55D54" w:rsidRPr="00CE4E81" w:rsidRDefault="00000000" w:rsidP="00F55D54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099407035"/>
                <w:placeholder>
                  <w:docPart w:val="12E6C8E1E8A24503B1846CE3D39F612C"/>
                </w:placeholder>
                <w:temporary/>
                <w:showingPlcHdr/>
                <w15:appearance w15:val="hidden"/>
              </w:sdtPr>
              <w:sdtContent>
                <w:r w:rsidR="00F55D54" w:rsidRPr="00CE4E81">
                  <w:rPr>
                    <w:noProof/>
                    <w:lang w:bidi="da-DK"/>
                  </w:rPr>
                  <w:t>SØN</w:t>
                </w:r>
              </w:sdtContent>
            </w:sdt>
          </w:p>
        </w:tc>
      </w:tr>
      <w:tr w:rsidR="00F55D54" w:rsidRPr="00CE4E81" w14:paraId="02A8D854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5AEA117" w14:textId="76515882" w:rsidR="00F55D54" w:rsidRPr="00CE4E81" w:rsidRDefault="00F55D54" w:rsidP="00F55D54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766CE25" w14:textId="45840F72" w:rsidR="00F55D54" w:rsidRPr="00CE4E81" w:rsidRDefault="00F55D54" w:rsidP="00F55D54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DFF0C4E" w14:textId="092758BD" w:rsidR="00F55D54" w:rsidRPr="00CE4E81" w:rsidRDefault="00F55D54" w:rsidP="00F55D54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C87BBEB" w14:textId="38E01F8E" w:rsidR="00F55D54" w:rsidRPr="00CE4E81" w:rsidRDefault="00F55D54" w:rsidP="00F55D54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E40E6F5" w14:textId="715A8653" w:rsidR="00F55D54" w:rsidRPr="00CE4E81" w:rsidRDefault="00F55D54" w:rsidP="00F55D54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AE934E0" w14:textId="6501E91F" w:rsidR="00F55D54" w:rsidRPr="00CE4E81" w:rsidRDefault="00F55D54" w:rsidP="00F55D54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F9E301E" w14:textId="1A404ECC" w:rsidR="00F55D54" w:rsidRPr="00CE4E81" w:rsidRDefault="00F55D54" w:rsidP="00F55D54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</w:t>
            </w:r>
          </w:p>
        </w:tc>
      </w:tr>
      <w:tr w:rsidR="00F55D54" w:rsidRPr="00CE4E81" w14:paraId="4E626D96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27FB16F" w14:textId="77777777" w:rsidR="00F55D54" w:rsidRPr="00CE4E81" w:rsidRDefault="00F55D54" w:rsidP="00F55D54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7C6BB88" w14:textId="77777777" w:rsidR="00F55D54" w:rsidRPr="00CE4E81" w:rsidRDefault="00F55D54" w:rsidP="00F55D54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E151078" w14:textId="77777777" w:rsidR="00F55D54" w:rsidRPr="00CE4E81" w:rsidRDefault="00F55D54" w:rsidP="00F55D54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925B10C" w14:textId="77777777" w:rsidR="00F55D54" w:rsidRPr="00CE4E81" w:rsidRDefault="00F55D54" w:rsidP="00F55D54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605F0F3" w14:textId="77777777" w:rsidR="00F55D54" w:rsidRPr="00CE4E81" w:rsidRDefault="00F55D54" w:rsidP="00F55D54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21AE3A6" w14:textId="77777777" w:rsidR="00F55D54" w:rsidRPr="00EA2F02" w:rsidRDefault="00F55D54" w:rsidP="00F55D54">
            <w:pPr>
              <w:pStyle w:val="Weekend"/>
              <w:framePr w:wrap="auto" w:vAnchor="margin" w:yAlign="inline"/>
              <w:rPr>
                <w:i/>
                <w:iCs/>
                <w:noProof/>
                <w:color w:val="000000" w:themeColor="text1"/>
              </w:rPr>
            </w:pPr>
            <w:r w:rsidRPr="00EA2F02">
              <w:rPr>
                <w:i/>
                <w:iCs/>
                <w:noProof/>
                <w:color w:val="000000" w:themeColor="text1"/>
              </w:rPr>
              <w:t xml:space="preserve">Event. </w:t>
            </w:r>
          </w:p>
          <w:p w14:paraId="6CF98114" w14:textId="23C00A53" w:rsidR="00F55D54" w:rsidRPr="00EA2F02" w:rsidRDefault="00F55D54" w:rsidP="00F55D54">
            <w:pPr>
              <w:pStyle w:val="Weekend"/>
              <w:framePr w:wrap="auto" w:vAnchor="margin" w:yAlign="inline"/>
              <w:rPr>
                <w:b/>
                <w:bCs/>
                <w:noProof/>
              </w:rPr>
            </w:pPr>
            <w:r w:rsidRPr="00EA2F02">
              <w:rPr>
                <w:i/>
                <w:iCs/>
                <w:noProof/>
                <w:color w:val="000000" w:themeColor="text1"/>
              </w:rPr>
              <w:t>12:00 – 15:00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AD9BE33" w14:textId="77777777" w:rsidR="00F55D54" w:rsidRPr="00CE4E81" w:rsidRDefault="00F55D54" w:rsidP="00F55D54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F55D54" w:rsidRPr="00CE4E81" w14:paraId="439F2B18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1130323" w14:textId="30D5DC84" w:rsidR="00F55D54" w:rsidRPr="00CE4E81" w:rsidRDefault="00F55D54" w:rsidP="00F55D54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3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16C21EB" w14:textId="2A8CB596" w:rsidR="00F55D54" w:rsidRPr="00CE4E81" w:rsidRDefault="00F55D54" w:rsidP="00F55D54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4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C5E03CB" w14:textId="09CD17B4" w:rsidR="00F55D54" w:rsidRPr="00CE4E81" w:rsidRDefault="00F55D54" w:rsidP="00F55D54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5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DC47143" w14:textId="1FBD315C" w:rsidR="00F55D54" w:rsidRPr="00CE4E81" w:rsidRDefault="00F55D54" w:rsidP="00F55D54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6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43A148C" w14:textId="0BB4F9CC" w:rsidR="00F55D54" w:rsidRPr="00CE4E81" w:rsidRDefault="00F55D54" w:rsidP="00F55D54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7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333066A" w14:textId="7A1CDD20" w:rsidR="00F55D54" w:rsidRPr="00CE4E81" w:rsidRDefault="00F55D54" w:rsidP="00F55D54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8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789FC41" w14:textId="2855923B" w:rsidR="00F55D54" w:rsidRPr="00CE4E81" w:rsidRDefault="00F55D54" w:rsidP="00F55D54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9</w:t>
            </w:r>
          </w:p>
        </w:tc>
      </w:tr>
      <w:tr w:rsidR="00F55D54" w:rsidRPr="00CE4E81" w14:paraId="52ADD008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C451D9F" w14:textId="561400F6" w:rsidR="00F55D54" w:rsidRPr="00CE4E81" w:rsidRDefault="00F55D54" w:rsidP="00F55D54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7BA83DA" w14:textId="77777777" w:rsidR="00F55D54" w:rsidRDefault="00F55D54" w:rsidP="00F55D54">
            <w:pPr>
              <w:rPr>
                <w:noProof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  <w:p w14:paraId="128E37CD" w14:textId="08FE98FC" w:rsidR="00D85A92" w:rsidRPr="00CE4E81" w:rsidRDefault="00D85A92" w:rsidP="00F55D54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Bestyrelsesmøde.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B240E56" w14:textId="77777777" w:rsidR="00F55D54" w:rsidRDefault="00F55D54" w:rsidP="00F55D54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7146BE40" w14:textId="77777777" w:rsidR="00F55D54" w:rsidRDefault="00F55D54" w:rsidP="00F55D54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74FF818C" w14:textId="41FD8241" w:rsidR="00F55D54" w:rsidRPr="00CE4E81" w:rsidRDefault="00F55D54" w:rsidP="00F55D54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919BC0B" w14:textId="357ACBC2" w:rsidR="00F55D54" w:rsidRPr="00CE4E81" w:rsidRDefault="00F55D54" w:rsidP="00F55D54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B4F9FEE" w14:textId="77777777" w:rsidR="00F55D54" w:rsidRPr="00CE4E81" w:rsidRDefault="00F55D54" w:rsidP="00F55D54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8B72E32" w14:textId="77777777" w:rsidR="00F55D54" w:rsidRPr="00CE4E81" w:rsidRDefault="00F55D54" w:rsidP="00F55D54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67431F8" w14:textId="77777777" w:rsidR="00F55D54" w:rsidRPr="00CE4E81" w:rsidRDefault="00F55D54" w:rsidP="00F55D54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F55D54" w:rsidRPr="00CE4E81" w14:paraId="09379272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112B40C" w14:textId="6AEE5B03" w:rsidR="00F55D54" w:rsidRPr="00CE4E81" w:rsidRDefault="00F55D54" w:rsidP="00F55D54">
            <w:pPr>
              <w:rPr>
                <w:noProof/>
                <w:color w:val="262626" w:themeColor="text1" w:themeTint="D9"/>
              </w:rPr>
            </w:pPr>
            <w:r w:rsidRPr="00CE4E81">
              <w:rPr>
                <w:noProof/>
                <w:lang w:bidi="da-DK"/>
              </w:rPr>
              <w:t>1</w:t>
            </w:r>
            <w:r>
              <w:rPr>
                <w:noProof/>
                <w:lang w:bidi="da-DK"/>
              </w:rPr>
              <w:t>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59214D6" w14:textId="79EA67CF" w:rsidR="00F55D54" w:rsidRPr="00CE4E81" w:rsidRDefault="00F55D54" w:rsidP="00F55D54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03645EA" w14:textId="259FF784" w:rsidR="00F55D54" w:rsidRPr="00CE4E81" w:rsidRDefault="00F55D54" w:rsidP="00F55D54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12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D24D256" w14:textId="7F0734BE" w:rsidR="00F55D54" w:rsidRPr="00CE4E81" w:rsidRDefault="00F55D54" w:rsidP="00F55D54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13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8A60D27" w14:textId="159A2ECB" w:rsidR="00F55D54" w:rsidRPr="00CE4E81" w:rsidRDefault="00F55D54" w:rsidP="00F55D54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14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5536637" w14:textId="0BF61749" w:rsidR="00F55D54" w:rsidRPr="00CE4E81" w:rsidRDefault="00F55D54" w:rsidP="00F55D54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15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B8505AE" w14:textId="4AB2555D" w:rsidR="00F55D54" w:rsidRPr="00CE4E81" w:rsidRDefault="00F55D54" w:rsidP="00F55D54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16</w:t>
            </w:r>
          </w:p>
        </w:tc>
      </w:tr>
      <w:tr w:rsidR="00F55D54" w:rsidRPr="00CE4E81" w14:paraId="08394C91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tbl>
            <w:tblPr>
              <w:tblStyle w:val="Tabel-Gitter"/>
              <w:tblW w:w="149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3741"/>
              <w:gridCol w:w="3742"/>
              <w:gridCol w:w="3742"/>
              <w:gridCol w:w="3742"/>
            </w:tblGrid>
            <w:tr w:rsidR="00F55D54" w:rsidRPr="00CE4E81" w14:paraId="540C6464" w14:textId="77777777" w:rsidTr="008D32A5">
              <w:trPr>
                <w:trHeight w:val="864"/>
              </w:trPr>
              <w:tc>
                <w:tcPr>
                  <w:tcW w:w="2381" w:type="dxa"/>
                  <w:tcBorders>
                    <w:top w:val="single" w:sz="8" w:space="0" w:color="FFFFFF" w:themeColor="background1"/>
                    <w:left w:val="single" w:sz="8" w:space="0" w:color="FFFFFF" w:themeColor="background1"/>
                    <w:bottom w:val="single" w:sz="8" w:space="0" w:color="FFFFFF" w:themeColor="background1"/>
                    <w:right w:val="single" w:sz="8" w:space="0" w:color="FFFFFF" w:themeColor="background1"/>
                  </w:tcBorders>
                  <w:shd w:val="clear" w:color="auto" w:fill="F2F2F2" w:themeFill="background1" w:themeFillShade="F2"/>
                </w:tcPr>
                <w:p w14:paraId="547AF378" w14:textId="77777777" w:rsidR="00F55D54" w:rsidRPr="00CE4E81" w:rsidRDefault="00F55D54" w:rsidP="00F55D54">
                  <w:pPr>
                    <w:rPr>
                      <w:noProof/>
                      <w:color w:val="262626" w:themeColor="text1" w:themeTint="D9"/>
                    </w:rPr>
                  </w:pPr>
                  <w:r w:rsidRPr="00E4694C">
                    <w:rPr>
                      <w:noProof/>
                    </w:rPr>
                    <w:t>Voksentræning</w:t>
                  </w:r>
                  <w:r>
                    <w:rPr>
                      <w:noProof/>
                    </w:rPr>
                    <w:t>:</w:t>
                  </w:r>
                  <w:r w:rsidRPr="00E4694C">
                    <w:rPr>
                      <w:noProof/>
                    </w:rPr>
                    <w:t xml:space="preserve"> 18:30 – 20:30</w:t>
                  </w:r>
                </w:p>
              </w:tc>
              <w:tc>
                <w:tcPr>
                  <w:tcW w:w="2381" w:type="dxa"/>
                  <w:tcBorders>
                    <w:top w:val="single" w:sz="8" w:space="0" w:color="FFFFFF" w:themeColor="background1"/>
                    <w:left w:val="single" w:sz="8" w:space="0" w:color="FFFFFF" w:themeColor="background1"/>
                    <w:bottom w:val="single" w:sz="8" w:space="0" w:color="FFFFFF" w:themeColor="background1"/>
                    <w:right w:val="single" w:sz="8" w:space="0" w:color="FFFFFF" w:themeColor="background1"/>
                  </w:tcBorders>
                  <w:shd w:val="clear" w:color="auto" w:fill="F2F2F2" w:themeFill="background1" w:themeFillShade="F2"/>
                </w:tcPr>
                <w:p w14:paraId="0BDB170B" w14:textId="77777777" w:rsidR="00F55D54" w:rsidRPr="00CE4E81" w:rsidRDefault="00F55D54" w:rsidP="00F55D54">
                  <w:pPr>
                    <w:rPr>
                      <w:noProof/>
                      <w:color w:val="262626" w:themeColor="text1" w:themeTint="D9"/>
                    </w:rPr>
                  </w:pPr>
                  <w:r w:rsidRPr="00E4694C">
                    <w:rPr>
                      <w:noProof/>
                    </w:rPr>
                    <w:t>Voksentræning</w:t>
                  </w:r>
                  <w:r>
                    <w:rPr>
                      <w:noProof/>
                    </w:rPr>
                    <w:t>:</w:t>
                  </w:r>
                  <w:r w:rsidRPr="00E4694C">
                    <w:rPr>
                      <w:noProof/>
                    </w:rPr>
                    <w:t xml:space="preserve"> 18:30 – 20:30</w:t>
                  </w:r>
                </w:p>
              </w:tc>
              <w:tc>
                <w:tcPr>
                  <w:tcW w:w="2381" w:type="dxa"/>
                  <w:tcBorders>
                    <w:top w:val="single" w:sz="8" w:space="0" w:color="FFFFFF" w:themeColor="background1"/>
                    <w:left w:val="single" w:sz="8" w:space="0" w:color="FFFFFF" w:themeColor="background1"/>
                    <w:bottom w:val="single" w:sz="8" w:space="0" w:color="FFFFFF" w:themeColor="background1"/>
                    <w:right w:val="single" w:sz="8" w:space="0" w:color="FFFFFF" w:themeColor="background1"/>
                  </w:tcBorders>
                  <w:shd w:val="clear" w:color="auto" w:fill="F2F2F2" w:themeFill="background1" w:themeFillShade="F2"/>
                </w:tcPr>
                <w:p w14:paraId="6F0FA94E" w14:textId="77777777" w:rsidR="00F55D54" w:rsidRDefault="00F55D54" w:rsidP="00F55D54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Ungskytter træning:</w:t>
                  </w:r>
                </w:p>
                <w:p w14:paraId="46DF0AE6" w14:textId="77777777" w:rsidR="00F55D54" w:rsidRDefault="00F55D54" w:rsidP="00F55D54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17:00 – 18:30</w:t>
                  </w:r>
                </w:p>
                <w:p w14:paraId="75B1F33E" w14:textId="77777777" w:rsidR="00F55D54" w:rsidRPr="00CE4E81" w:rsidRDefault="00F55D54" w:rsidP="00F55D54">
                  <w:pPr>
                    <w:rPr>
                      <w:noProof/>
                      <w:color w:val="262626" w:themeColor="text1" w:themeTint="D9"/>
                    </w:rPr>
                  </w:pPr>
                  <w:r>
                    <w:rPr>
                      <w:noProof/>
                    </w:rPr>
                    <w:t>Voksentræning: 18:30 – 20:30</w:t>
                  </w:r>
                </w:p>
              </w:tc>
              <w:tc>
                <w:tcPr>
                  <w:tcW w:w="2381" w:type="dxa"/>
                  <w:tcBorders>
                    <w:top w:val="single" w:sz="8" w:space="0" w:color="FFFFFF" w:themeColor="background1"/>
                    <w:left w:val="single" w:sz="8" w:space="0" w:color="FFFFFF" w:themeColor="background1"/>
                    <w:bottom w:val="single" w:sz="8" w:space="0" w:color="FFFFFF" w:themeColor="background1"/>
                    <w:right w:val="single" w:sz="8" w:space="0" w:color="FFFFFF" w:themeColor="background1"/>
                  </w:tcBorders>
                  <w:shd w:val="clear" w:color="auto" w:fill="F2F2F2" w:themeFill="background1" w:themeFillShade="F2"/>
                </w:tcPr>
                <w:p w14:paraId="46CD7B9F" w14:textId="77777777" w:rsidR="00F55D54" w:rsidRPr="00CE4E81" w:rsidRDefault="00F55D54" w:rsidP="00F55D54">
                  <w:pPr>
                    <w:rPr>
                      <w:noProof/>
                      <w:color w:val="262626" w:themeColor="text1" w:themeTint="D9"/>
                    </w:rPr>
                  </w:pPr>
                  <w:r w:rsidRPr="00E4694C">
                    <w:rPr>
                      <w:noProof/>
                    </w:rPr>
                    <w:t>Voksentræning</w:t>
                  </w:r>
                  <w:r>
                    <w:rPr>
                      <w:noProof/>
                    </w:rPr>
                    <w:t>:</w:t>
                  </w:r>
                  <w:r w:rsidRPr="00E4694C">
                    <w:rPr>
                      <w:noProof/>
                    </w:rPr>
                    <w:t xml:space="preserve"> 18:30 – 20:30</w:t>
                  </w:r>
                </w:p>
              </w:tc>
            </w:tr>
          </w:tbl>
          <w:p w14:paraId="33F9D5AA" w14:textId="510F569F" w:rsidR="00F55D54" w:rsidRPr="00CE4E81" w:rsidRDefault="00F55D54" w:rsidP="00F55D54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286A1B8" w14:textId="4EDC25DB" w:rsidR="00F55D54" w:rsidRPr="00CE4E81" w:rsidRDefault="00F55D54" w:rsidP="00F55D54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EA51128" w14:textId="77777777" w:rsidR="00F55D54" w:rsidRDefault="00F55D54" w:rsidP="00F55D54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4D901A20" w14:textId="77777777" w:rsidR="00F55D54" w:rsidRDefault="00F55D54" w:rsidP="00F55D54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51F6C3D8" w14:textId="2C471B5D" w:rsidR="00F55D54" w:rsidRPr="00CE4E81" w:rsidRDefault="00F55D54" w:rsidP="00F55D54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2C4118F" w14:textId="3EF17B2E" w:rsidR="00F55D54" w:rsidRPr="00CE4E81" w:rsidRDefault="00F55D54" w:rsidP="00F55D54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6E2577E" w14:textId="77777777" w:rsidR="00F55D54" w:rsidRPr="00CE4E81" w:rsidRDefault="00F55D54" w:rsidP="00F55D54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4434DA0" w14:textId="4DD717E8" w:rsidR="00F55D54" w:rsidRPr="00EA2F02" w:rsidRDefault="00F55D54" w:rsidP="00F55D54">
            <w:pPr>
              <w:pStyle w:val="Weekend"/>
              <w:framePr w:wrap="auto" w:vAnchor="margin" w:yAlign="inline"/>
              <w:rPr>
                <w:i/>
                <w:iCs/>
                <w:noProof/>
                <w:color w:val="000000" w:themeColor="text1"/>
              </w:rPr>
            </w:pPr>
            <w:r w:rsidRPr="00EA2F02">
              <w:rPr>
                <w:i/>
                <w:iCs/>
                <w:noProof/>
                <w:color w:val="000000" w:themeColor="text1"/>
              </w:rPr>
              <w:t>Ungdoms- stævne i Århus.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505BD3B" w14:textId="57AE6BB3" w:rsidR="00F55D54" w:rsidRPr="00EA2F02" w:rsidRDefault="00F55D54" w:rsidP="00F55D54">
            <w:pPr>
              <w:pStyle w:val="Weekend"/>
              <w:framePr w:wrap="auto" w:vAnchor="margin" w:yAlign="inline"/>
              <w:rPr>
                <w:i/>
                <w:iCs/>
                <w:noProof/>
              </w:rPr>
            </w:pPr>
            <w:r w:rsidRPr="00EA2F02">
              <w:rPr>
                <w:i/>
                <w:iCs/>
                <w:noProof/>
                <w:color w:val="000000" w:themeColor="text1"/>
              </w:rPr>
              <w:t>Stævne i Århus</w:t>
            </w:r>
          </w:p>
        </w:tc>
      </w:tr>
      <w:tr w:rsidR="00F55D54" w:rsidRPr="00CE4E81" w14:paraId="703B152F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93AF8C5" w14:textId="5F8302BC" w:rsidR="00F55D54" w:rsidRPr="00CE4E81" w:rsidRDefault="00F55D54" w:rsidP="00F55D54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17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66669D9" w14:textId="39D0F97D" w:rsidR="00F55D54" w:rsidRPr="00CE4E81" w:rsidRDefault="00F55D54" w:rsidP="00F55D54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18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1F759DD" w14:textId="10F1CEB3" w:rsidR="00F55D54" w:rsidRPr="00CE4E81" w:rsidRDefault="00F55D54" w:rsidP="00F55D54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19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93F3752" w14:textId="09EBAA01" w:rsidR="00F55D54" w:rsidRPr="00CE4E81" w:rsidRDefault="00F55D54" w:rsidP="00F55D54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93A1BED" w14:textId="7F0288DC" w:rsidR="00F55D54" w:rsidRPr="00CE4E81" w:rsidRDefault="00F55D54" w:rsidP="00F55D54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21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54E5CD1" w14:textId="763152AD" w:rsidR="00F55D54" w:rsidRPr="00CE4E81" w:rsidRDefault="00F55D54" w:rsidP="00F55D54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22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A4B925E" w14:textId="41B1A9FC" w:rsidR="00F55D54" w:rsidRPr="00CE4E81" w:rsidRDefault="00F55D54" w:rsidP="00F55D54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23</w:t>
            </w:r>
          </w:p>
        </w:tc>
      </w:tr>
      <w:tr w:rsidR="00F55D54" w:rsidRPr="00CE4E81" w14:paraId="58D30D4D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5A8A1A3" w14:textId="53A0CD78" w:rsidR="00F55D54" w:rsidRPr="00CE4E81" w:rsidRDefault="00F55D54" w:rsidP="00F55D54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14DC3E7" w14:textId="5AF74990" w:rsidR="00F55D54" w:rsidRPr="00CE4E81" w:rsidRDefault="00F55D54" w:rsidP="00F55D54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BCDF267" w14:textId="77777777" w:rsidR="00F55D54" w:rsidRDefault="00F55D54" w:rsidP="00F55D54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06D93223" w14:textId="77777777" w:rsidR="00F55D54" w:rsidRDefault="00F55D54" w:rsidP="00F55D54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2F615F05" w14:textId="55651E96" w:rsidR="00F55D54" w:rsidRPr="00CE4E81" w:rsidRDefault="00F55D54" w:rsidP="00F55D54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586FE16" w14:textId="23535156" w:rsidR="00F55D54" w:rsidRPr="00CE4E81" w:rsidRDefault="00F55D54" w:rsidP="00F55D54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6CE5F77" w14:textId="77777777" w:rsidR="00F55D54" w:rsidRPr="00CE4E81" w:rsidRDefault="00F55D54" w:rsidP="00F55D54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6315164" w14:textId="552C5118" w:rsidR="00F55D54" w:rsidRPr="00E360E4" w:rsidRDefault="00E360E4" w:rsidP="00F55D54">
            <w:pPr>
              <w:pStyle w:val="Weekend"/>
              <w:framePr w:wrap="auto" w:vAnchor="margin" w:yAlign="inline"/>
              <w:rPr>
                <w:i/>
                <w:iCs/>
                <w:noProof/>
              </w:rPr>
            </w:pPr>
            <w:r w:rsidRPr="00E360E4">
              <w:rPr>
                <w:i/>
                <w:iCs/>
                <w:noProof/>
                <w:color w:val="000000" w:themeColor="text1"/>
              </w:rPr>
              <w:t>Face t</w:t>
            </w:r>
            <w:r>
              <w:rPr>
                <w:i/>
                <w:iCs/>
                <w:noProof/>
                <w:color w:val="000000" w:themeColor="text1"/>
              </w:rPr>
              <w:t>o</w:t>
            </w:r>
            <w:r w:rsidRPr="00E360E4">
              <w:rPr>
                <w:i/>
                <w:iCs/>
                <w:noProof/>
                <w:color w:val="000000" w:themeColor="text1"/>
              </w:rPr>
              <w:t xml:space="preserve"> Face Odense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D0C3826" w14:textId="77777777" w:rsidR="00F55D54" w:rsidRPr="00CE4E81" w:rsidRDefault="00F55D54" w:rsidP="00F55D54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F55D54" w:rsidRPr="00CE4E81" w14:paraId="0EEEEBB7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3B23AC9" w14:textId="71243DBC" w:rsidR="00F55D54" w:rsidRPr="00CE4E81" w:rsidRDefault="00F55D54" w:rsidP="00F55D54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24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785F581" w14:textId="73A423F1" w:rsidR="00F55D54" w:rsidRPr="00CE4E81" w:rsidRDefault="00F55D54" w:rsidP="00F55D54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25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9283074" w14:textId="5CBB0539" w:rsidR="00F55D54" w:rsidRPr="00CE4E81" w:rsidRDefault="00F55D54" w:rsidP="00F55D54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26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5D79CC5" w14:textId="3B134FDC" w:rsidR="00F55D54" w:rsidRPr="00CE4E81" w:rsidRDefault="00F55D54" w:rsidP="00F55D54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27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BA6081B" w14:textId="5BDE03AF" w:rsidR="00F55D54" w:rsidRPr="00CE4E81" w:rsidRDefault="00F55D54" w:rsidP="00F55D54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28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B91EC26" w14:textId="0D51630B" w:rsidR="00F55D54" w:rsidRPr="00CE4E81" w:rsidRDefault="00F55D54" w:rsidP="00F55D54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29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81D1656" w14:textId="7912FD6B" w:rsidR="00F55D54" w:rsidRPr="00CE4E81" w:rsidRDefault="00F55D54" w:rsidP="00F55D54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30</w:t>
            </w:r>
          </w:p>
        </w:tc>
      </w:tr>
      <w:tr w:rsidR="00F55D54" w:rsidRPr="00CE4E81" w14:paraId="29A43D3D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ED5725D" w14:textId="4FC7C109" w:rsidR="00F55D54" w:rsidRPr="00CE4E81" w:rsidRDefault="00F55D54" w:rsidP="00F55D54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D916467" w14:textId="3D4563BE" w:rsidR="00F55D54" w:rsidRPr="00CE4E81" w:rsidRDefault="00F55D54" w:rsidP="00F55D54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A1031F6" w14:textId="77777777" w:rsidR="00F55D54" w:rsidRDefault="00F55D54" w:rsidP="00F55D54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4A597E36" w14:textId="77777777" w:rsidR="00F55D54" w:rsidRDefault="00F55D54" w:rsidP="00F55D54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2DC59EC2" w14:textId="664BC145" w:rsidR="00F55D54" w:rsidRPr="00CE4E81" w:rsidRDefault="00F55D54" w:rsidP="00F55D54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1683C11" w14:textId="0342643D" w:rsidR="00F55D54" w:rsidRPr="00CE4E81" w:rsidRDefault="00F55D54" w:rsidP="00F55D54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6D50581" w14:textId="77777777" w:rsidR="00F55D54" w:rsidRPr="00CE4E81" w:rsidRDefault="00F55D54" w:rsidP="00F55D54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54121F3" w14:textId="77777777" w:rsidR="00F55D54" w:rsidRPr="00CE4E81" w:rsidRDefault="00F55D54" w:rsidP="00F55D54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EC012F5" w14:textId="77777777" w:rsidR="00F55D54" w:rsidRPr="00CE4E81" w:rsidRDefault="00F55D54" w:rsidP="00F55D54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F55D54" w:rsidRPr="00CE4E81" w14:paraId="56AD4551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CCE06EF" w14:textId="77777777" w:rsidR="00F55D54" w:rsidRPr="00CE4E81" w:rsidRDefault="00F55D54" w:rsidP="00F55D54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6ECB406" w14:textId="77777777" w:rsidR="00F55D54" w:rsidRPr="00CE4E81" w:rsidRDefault="00F55D54" w:rsidP="00F55D54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1C322AB" w14:textId="77777777" w:rsidR="00F55D54" w:rsidRPr="00CE4E81" w:rsidRDefault="00F55D54" w:rsidP="00F55D54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615E7D2" w14:textId="77777777" w:rsidR="00F55D54" w:rsidRPr="00CE4E81" w:rsidRDefault="00F55D54" w:rsidP="00F55D54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16B13C4" w14:textId="77777777" w:rsidR="00F55D54" w:rsidRPr="00CE4E81" w:rsidRDefault="00F55D54" w:rsidP="00F55D54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3E2340C" w14:textId="77777777" w:rsidR="00F55D54" w:rsidRPr="00CE4E81" w:rsidRDefault="00F55D54" w:rsidP="00F55D54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7F39523" w14:textId="77777777" w:rsidR="00F55D54" w:rsidRPr="00CE4E81" w:rsidRDefault="00F55D54" w:rsidP="00F55D54">
            <w:pPr>
              <w:rPr>
                <w:noProof/>
                <w:color w:val="60A489" w:themeColor="accent5" w:themeShade="BF"/>
              </w:rPr>
            </w:pPr>
          </w:p>
        </w:tc>
      </w:tr>
    </w:tbl>
    <w:p w14:paraId="1D9835AC" w14:textId="77777777" w:rsidR="000357C6" w:rsidRPr="00CE4E81" w:rsidRDefault="000357C6" w:rsidP="00A21C0B">
      <w:pPr>
        <w:spacing w:after="0"/>
        <w:rPr>
          <w:noProof/>
        </w:rPr>
      </w:pPr>
      <w:r w:rsidRPr="00CE4E81">
        <w:rPr>
          <w:noProof/>
          <w:lang w:bidi="da-DK"/>
        </w:rPr>
        <w:br w:type="page"/>
      </w:r>
    </w:p>
    <w:p w14:paraId="734FD110" w14:textId="77777777" w:rsidR="00A21C0B" w:rsidRPr="00CE4E81" w:rsidRDefault="00A21C0B" w:rsidP="00A21C0B">
      <w:pPr>
        <w:spacing w:after="0"/>
        <w:rPr>
          <w:noProof/>
        </w:rPr>
      </w:pPr>
    </w:p>
    <w:tbl>
      <w:tblPr>
        <w:tblStyle w:val="Tabel-Gitter"/>
        <w:tblW w:w="149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2381"/>
        <w:gridCol w:w="2381"/>
        <w:gridCol w:w="1531"/>
        <w:gridCol w:w="1531"/>
      </w:tblGrid>
      <w:tr w:rsidR="000357C6" w:rsidRPr="00CE4E81" w14:paraId="25D01C5A" w14:textId="77777777" w:rsidTr="00147045">
        <w:trPr>
          <w:trHeight w:val="397"/>
        </w:trPr>
        <w:tc>
          <w:tcPr>
            <w:tcW w:w="2381" w:type="dxa"/>
          </w:tcPr>
          <w:p w14:paraId="58143AE3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</w:tcPr>
          <w:p w14:paraId="1B23FBD8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</w:tcPr>
          <w:p w14:paraId="4E815E17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7824" w:type="dxa"/>
            <w:gridSpan w:val="4"/>
            <w:vAlign w:val="center"/>
          </w:tcPr>
          <w:p w14:paraId="54038347" w14:textId="77777777" w:rsidR="000357C6" w:rsidRPr="00CE4E81" w:rsidRDefault="000357C6" w:rsidP="00147045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t>Højdepunkter i december</w:t>
            </w:r>
          </w:p>
        </w:tc>
      </w:tr>
      <w:tr w:rsidR="00E360E4" w:rsidRPr="00CE4E81" w14:paraId="20B14FB9" w14:textId="77777777" w:rsidTr="00B43B68">
        <w:trPr>
          <w:trHeight w:val="397"/>
        </w:trPr>
        <w:tc>
          <w:tcPr>
            <w:tcW w:w="4762" w:type="dxa"/>
            <w:gridSpan w:val="2"/>
            <w:vMerge w:val="restart"/>
          </w:tcPr>
          <w:p w14:paraId="3BDC6F34" w14:textId="77777777" w:rsidR="00E360E4" w:rsidRPr="00CE4E81" w:rsidRDefault="00000000" w:rsidP="00147045">
            <w:pPr>
              <w:pStyle w:val="Mned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015383320"/>
                <w:placeholder>
                  <w:docPart w:val="C0D1D67CF33A46DB9783BC06009EAA2D"/>
                </w:placeholder>
                <w:temporary/>
                <w:showingPlcHdr/>
                <w15:appearance w15:val="hidden"/>
              </w:sdtPr>
              <w:sdtContent>
                <w:r w:rsidR="00E360E4" w:rsidRPr="00CE4E81">
                  <w:rPr>
                    <w:noProof/>
                    <w:lang w:bidi="da-DK"/>
                  </w:rPr>
                  <w:t>December</w:t>
                </w:r>
              </w:sdtContent>
            </w:sdt>
          </w:p>
        </w:tc>
        <w:tc>
          <w:tcPr>
            <w:tcW w:w="2381" w:type="dxa"/>
            <w:vMerge w:val="restart"/>
          </w:tcPr>
          <w:p w14:paraId="12A2F4CF" w14:textId="146FE0B4" w:rsidR="00E360E4" w:rsidRPr="00CE4E81" w:rsidRDefault="00E360E4" w:rsidP="00147045">
            <w:pPr>
              <w:pStyle w:val="r"/>
              <w:framePr w:wrap="auto" w:vAnchor="margin" w:yAlign="inline"/>
              <w:rPr>
                <w:noProof/>
              </w:rPr>
            </w:pPr>
            <w:r w:rsidRPr="00CE4E81">
              <w:rPr>
                <w:noProof/>
                <w:lang w:bidi="da-DK"/>
              </w:rPr>
              <w:t>202</w:t>
            </w:r>
            <w:r>
              <w:rPr>
                <w:noProof/>
                <w:lang w:bidi="da-DK"/>
              </w:rPr>
              <w:t>5</w:t>
            </w:r>
          </w:p>
        </w:tc>
        <w:tc>
          <w:tcPr>
            <w:tcW w:w="7824" w:type="dxa"/>
            <w:gridSpan w:val="4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36BFC0D" w14:textId="46C5F038" w:rsidR="00E360E4" w:rsidRPr="00CE4E81" w:rsidRDefault="00E360E4" w:rsidP="00147045">
            <w:pPr>
              <w:rPr>
                <w:noProof/>
              </w:rPr>
            </w:pPr>
            <w:r>
              <w:rPr>
                <w:noProof/>
              </w:rPr>
              <w:t>6. Julestævne, UngdomsstævneVarde</w:t>
            </w:r>
            <w:r w:rsidR="00740BA5">
              <w:rPr>
                <w:noProof/>
              </w:rPr>
              <w:t xml:space="preserve"> / </w:t>
            </w:r>
            <w:r w:rsidR="00740BA5">
              <w:rPr>
                <w:noProof/>
              </w:rPr>
              <w:t>7. Julestævne , Varde</w:t>
            </w:r>
          </w:p>
        </w:tc>
      </w:tr>
      <w:tr w:rsidR="00E360E4" w:rsidRPr="00CE4E81" w14:paraId="08358C71" w14:textId="77777777" w:rsidTr="00E847B1">
        <w:trPr>
          <w:trHeight w:val="397"/>
        </w:trPr>
        <w:tc>
          <w:tcPr>
            <w:tcW w:w="4762" w:type="dxa"/>
            <w:gridSpan w:val="2"/>
            <w:vMerge/>
          </w:tcPr>
          <w:p w14:paraId="4D4C2D3F" w14:textId="77777777" w:rsidR="00E360E4" w:rsidRPr="00CE4E81" w:rsidRDefault="00E360E4" w:rsidP="0014704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7E7096D6" w14:textId="77777777" w:rsidR="00E360E4" w:rsidRPr="00CE4E81" w:rsidRDefault="00E360E4" w:rsidP="00147045">
            <w:pPr>
              <w:rPr>
                <w:b/>
                <w:bCs/>
                <w:noProof/>
              </w:rPr>
            </w:pPr>
          </w:p>
        </w:tc>
        <w:tc>
          <w:tcPr>
            <w:tcW w:w="7824" w:type="dxa"/>
            <w:gridSpan w:val="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8E5F003" w14:textId="0CA7B446" w:rsidR="00E360E4" w:rsidRPr="00CE4E81" w:rsidRDefault="00740BA5" w:rsidP="00147045">
            <w:pPr>
              <w:rPr>
                <w:noProof/>
              </w:rPr>
            </w:pPr>
            <w:r>
              <w:rPr>
                <w:noProof/>
              </w:rPr>
              <w:t xml:space="preserve">14. </w:t>
            </w:r>
            <w:r w:rsidRPr="00740BA5">
              <w:rPr>
                <w:noProof/>
                <w:color w:val="000000" w:themeColor="text1"/>
                <w:sz w:val="24"/>
                <w:szCs w:val="24"/>
              </w:rPr>
              <w:t>Juleskydning i Skyde-kælderen kl.15-17</w:t>
            </w:r>
          </w:p>
        </w:tc>
      </w:tr>
      <w:tr w:rsidR="00E360E4" w:rsidRPr="00CE4E81" w14:paraId="4E8DB203" w14:textId="77777777" w:rsidTr="000C5FA4">
        <w:trPr>
          <w:trHeight w:val="397"/>
        </w:trPr>
        <w:tc>
          <w:tcPr>
            <w:tcW w:w="4762" w:type="dxa"/>
            <w:gridSpan w:val="2"/>
            <w:vMerge/>
          </w:tcPr>
          <w:p w14:paraId="09598D5E" w14:textId="77777777" w:rsidR="00E360E4" w:rsidRPr="00CE4E81" w:rsidRDefault="00E360E4" w:rsidP="0014704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4B90F91C" w14:textId="77777777" w:rsidR="00E360E4" w:rsidRPr="00CE4E81" w:rsidRDefault="00E360E4" w:rsidP="00147045">
            <w:pPr>
              <w:rPr>
                <w:b/>
                <w:bCs/>
                <w:noProof/>
              </w:rPr>
            </w:pPr>
          </w:p>
        </w:tc>
        <w:tc>
          <w:tcPr>
            <w:tcW w:w="7824" w:type="dxa"/>
            <w:gridSpan w:val="4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3FAFB77" w14:textId="77777777" w:rsidR="00E360E4" w:rsidRPr="00CE4E81" w:rsidRDefault="00E360E4" w:rsidP="00147045">
            <w:pPr>
              <w:rPr>
                <w:noProof/>
              </w:rPr>
            </w:pPr>
          </w:p>
        </w:tc>
      </w:tr>
      <w:tr w:rsidR="00F65B25" w:rsidRPr="00CE4E81" w14:paraId="33F5C90E" w14:textId="77777777" w:rsidTr="00147045">
        <w:trPr>
          <w:cantSplit/>
          <w:trHeight w:val="964"/>
        </w:trPr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2CF2F642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623035422"/>
                <w:placeholder>
                  <w:docPart w:val="B0C273F8A5F948668556FF53958C9CE0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MAN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7FDDFB4B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815910319"/>
                <w:placeholder>
                  <w:docPart w:val="843BD9E7D897426F957FF65BDD5E374D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TIR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01FE6ABB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843354589"/>
                <w:placeholder>
                  <w:docPart w:val="08C5A02A56E74F2ABAAC71F5413CE8E5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ONS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18512C6D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829896897"/>
                <w:placeholder>
                  <w:docPart w:val="3B55BF519E434B61865C1163E79D47D0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TOR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7D2216AE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884323788"/>
                <w:placeholder>
                  <w:docPart w:val="2ADD85345CD943378F77115FE0544965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FRE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1FCD1430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54972193"/>
                <w:placeholder>
                  <w:docPart w:val="FF15ABB990204C779A7850A05758161E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LØR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198C3C66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709092986"/>
                <w:placeholder>
                  <w:docPart w:val="1187DAC600C34C1BBDF98310211C99DC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SØN</w:t>
                </w:r>
              </w:sdtContent>
            </w:sdt>
          </w:p>
        </w:tc>
      </w:tr>
      <w:tr w:rsidR="00147045" w:rsidRPr="00CE4E81" w14:paraId="56A2EA8A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72EFA2B" w14:textId="3B5E5DCD" w:rsidR="00147045" w:rsidRPr="00CE4E81" w:rsidRDefault="00F25B2B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0404CE3" w14:textId="2E414D00" w:rsidR="00147045" w:rsidRPr="00CE4E81" w:rsidRDefault="00F25B2B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DD297AE" w14:textId="51B64D92" w:rsidR="00147045" w:rsidRPr="00CE4E81" w:rsidRDefault="00F25B2B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3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311A150" w14:textId="4F6C5B88" w:rsidR="00147045" w:rsidRPr="00CE4E81" w:rsidRDefault="00F25B2B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4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6664F42" w14:textId="267A958F" w:rsidR="00147045" w:rsidRPr="00CE4E81" w:rsidRDefault="00F25B2B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5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DFB5E9B" w14:textId="6BB13E59" w:rsidR="00147045" w:rsidRPr="00CE4E81" w:rsidRDefault="00F25B2B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6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F695307" w14:textId="074F468E" w:rsidR="00147045" w:rsidRPr="00CE4E81" w:rsidRDefault="00F25B2B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7</w:t>
            </w:r>
          </w:p>
        </w:tc>
      </w:tr>
      <w:tr w:rsidR="00F25B2B" w:rsidRPr="00CE4E81" w14:paraId="307BE0F5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30C9669" w14:textId="4C645EB5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4F311A9" w14:textId="41922A4F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F6DE966" w14:textId="77777777" w:rsidR="00F25B2B" w:rsidRDefault="00F25B2B" w:rsidP="00F25B2B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569FB995" w14:textId="77777777" w:rsidR="00F25B2B" w:rsidRDefault="00F25B2B" w:rsidP="00F25B2B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0BF9603B" w14:textId="489F6690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8ED771F" w14:textId="262E8F8F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8FFC93C" w14:textId="77777777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7D7EF12" w14:textId="33A72F2B" w:rsidR="00F25B2B" w:rsidRPr="00E360E4" w:rsidRDefault="00E360E4" w:rsidP="00F25B2B">
            <w:pPr>
              <w:pStyle w:val="Weekend"/>
              <w:framePr w:wrap="auto" w:vAnchor="margin" w:yAlign="inline"/>
              <w:rPr>
                <w:i/>
                <w:iCs/>
                <w:noProof/>
              </w:rPr>
            </w:pPr>
            <w:r>
              <w:rPr>
                <w:i/>
                <w:iCs/>
                <w:noProof/>
                <w:color w:val="000000" w:themeColor="text1"/>
              </w:rPr>
              <w:t xml:space="preserve">Julestæve. </w:t>
            </w:r>
            <w:r w:rsidRPr="00E360E4">
              <w:rPr>
                <w:i/>
                <w:iCs/>
                <w:noProof/>
                <w:color w:val="000000" w:themeColor="text1"/>
              </w:rPr>
              <w:t>Ungdoms-stævne, Varde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1FB4B12" w14:textId="5A584CC9" w:rsidR="00F25B2B" w:rsidRPr="00E360E4" w:rsidRDefault="00E360E4" w:rsidP="00F25B2B">
            <w:pPr>
              <w:pStyle w:val="Weekend"/>
              <w:framePr w:wrap="auto" w:vAnchor="margin" w:yAlign="inline"/>
              <w:rPr>
                <w:i/>
                <w:iCs/>
                <w:noProof/>
              </w:rPr>
            </w:pPr>
            <w:r w:rsidRPr="00E360E4">
              <w:rPr>
                <w:i/>
                <w:iCs/>
                <w:noProof/>
                <w:color w:val="000000" w:themeColor="text1"/>
              </w:rPr>
              <w:t>Julestævne Varde</w:t>
            </w:r>
          </w:p>
        </w:tc>
      </w:tr>
      <w:tr w:rsidR="00F25B2B" w:rsidRPr="00CE4E81" w14:paraId="3BBDEA13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B71F4AB" w14:textId="7FC07A8A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8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DC3F98B" w14:textId="66867BF4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9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24936E4" w14:textId="63C38D20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DCBAA29" w14:textId="294E1C9F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94BBEDB" w14:textId="7B3B942F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12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9E5E133" w14:textId="0C645257" w:rsidR="00F25B2B" w:rsidRPr="00CE4E81" w:rsidRDefault="00F25B2B" w:rsidP="00F25B2B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13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2FD554B" w14:textId="627D2447" w:rsidR="00F25B2B" w:rsidRPr="00CE4E81" w:rsidRDefault="00F25B2B" w:rsidP="00F25B2B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14</w:t>
            </w:r>
          </w:p>
        </w:tc>
      </w:tr>
      <w:tr w:rsidR="00F25B2B" w:rsidRPr="00CE4E81" w14:paraId="7F0DDB3F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FC9ADD8" w14:textId="59214B0D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71F3A97" w14:textId="6D491FCA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9558211" w14:textId="77777777" w:rsidR="00F25B2B" w:rsidRDefault="00F25B2B" w:rsidP="00F25B2B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506B9F6A" w14:textId="77777777" w:rsidR="00F25B2B" w:rsidRDefault="00F25B2B" w:rsidP="00F25B2B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0417AE44" w14:textId="4BCF8C29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B85207A" w14:textId="7440D4E3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D3B9D85" w14:textId="77777777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316CFCE" w14:textId="77777777" w:rsidR="00F25B2B" w:rsidRPr="00CE4E81" w:rsidRDefault="00F25B2B" w:rsidP="00F25B2B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D2EFF88" w14:textId="63A4A374" w:rsidR="00F25B2B" w:rsidRPr="00740BA5" w:rsidRDefault="00740BA5" w:rsidP="00F25B2B">
            <w:pPr>
              <w:pStyle w:val="Weekend"/>
              <w:framePr w:wrap="auto" w:vAnchor="margin" w:yAlign="inline"/>
              <w:rPr>
                <w:b/>
                <w:bCs/>
                <w:noProof/>
                <w:sz w:val="20"/>
                <w:szCs w:val="20"/>
              </w:rPr>
            </w:pPr>
            <w:r w:rsidRPr="00740BA5">
              <w:rPr>
                <w:i/>
                <w:iCs/>
                <w:noProof/>
                <w:color w:val="000000" w:themeColor="text1"/>
                <w:sz w:val="20"/>
                <w:szCs w:val="20"/>
              </w:rPr>
              <w:t>Jules</w:t>
            </w:r>
            <w:r w:rsidRPr="00740BA5">
              <w:rPr>
                <w:i/>
                <w:iCs/>
                <w:noProof/>
                <w:color w:val="000000" w:themeColor="text1"/>
                <w:sz w:val="20"/>
                <w:szCs w:val="20"/>
              </w:rPr>
              <w:t xml:space="preserve">kydning i </w:t>
            </w:r>
            <w:r>
              <w:rPr>
                <w:i/>
                <w:iCs/>
                <w:noProof/>
                <w:color w:val="000000" w:themeColor="text1"/>
                <w:sz w:val="20"/>
                <w:szCs w:val="20"/>
              </w:rPr>
              <w:t>Skyde-kælderen kl.15-17</w:t>
            </w:r>
          </w:p>
        </w:tc>
      </w:tr>
      <w:tr w:rsidR="00F25B2B" w:rsidRPr="00CE4E81" w14:paraId="15D82A51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1A0EDBB" w14:textId="04C2D200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  <w:r w:rsidRPr="00CE4E81">
              <w:rPr>
                <w:noProof/>
                <w:lang w:bidi="da-DK"/>
              </w:rPr>
              <w:t>1</w:t>
            </w:r>
            <w:r>
              <w:rPr>
                <w:noProof/>
                <w:lang w:bidi="da-DK"/>
              </w:rPr>
              <w:t>5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5CD03DD" w14:textId="4ABDD490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16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51A0276" w14:textId="2F5B6011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17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1DD4628" w14:textId="222B8236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18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0D92579" w14:textId="45A27CA2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19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57F94F5" w14:textId="18D08418" w:rsidR="00F25B2B" w:rsidRPr="00CE4E81" w:rsidRDefault="00F25B2B" w:rsidP="00F25B2B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20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A825A8A" w14:textId="635B5155" w:rsidR="00F25B2B" w:rsidRPr="00CE4E81" w:rsidRDefault="00F25B2B" w:rsidP="00F25B2B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21</w:t>
            </w:r>
          </w:p>
        </w:tc>
      </w:tr>
      <w:tr w:rsidR="00F25B2B" w:rsidRPr="00CE4E81" w14:paraId="0D4356AF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0DC1229" w14:textId="542585BF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5B1733B" w14:textId="3E88DBC2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363867B" w14:textId="77777777" w:rsidR="00F25B2B" w:rsidRDefault="00F25B2B" w:rsidP="00F25B2B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3C2AF0D4" w14:textId="77777777" w:rsidR="00F25B2B" w:rsidRDefault="00F25B2B" w:rsidP="00F25B2B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739E6B15" w14:textId="5665CE2E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F7EFDDD" w14:textId="1AA39A66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5DDDD3A" w14:textId="77777777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B7CE106" w14:textId="77777777" w:rsidR="00F25B2B" w:rsidRPr="00CE4E81" w:rsidRDefault="00F25B2B" w:rsidP="00F25B2B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0D16CAF" w14:textId="77777777" w:rsidR="00F25B2B" w:rsidRPr="00CE4E81" w:rsidRDefault="00F25B2B" w:rsidP="00F25B2B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F25B2B" w:rsidRPr="00CE4E81" w14:paraId="4E3ABE4A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B613AA2" w14:textId="1F9B9476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  <w:r w:rsidRPr="00CE4E81">
              <w:rPr>
                <w:noProof/>
                <w:lang w:bidi="da-DK"/>
              </w:rPr>
              <w:t>2</w:t>
            </w:r>
            <w:r>
              <w:rPr>
                <w:noProof/>
                <w:lang w:bidi="da-DK"/>
              </w:rPr>
              <w:t>2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C134880" w14:textId="69A0715A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23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AD0FC7D" w14:textId="0AD04248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24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E7324C6" w14:textId="482B7929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25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2567FD8" w14:textId="58E156E7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26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B7358FD" w14:textId="4F294444" w:rsidR="00F25B2B" w:rsidRPr="00CE4E81" w:rsidRDefault="00F25B2B" w:rsidP="00F25B2B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27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3299B61" w14:textId="12A2025D" w:rsidR="00F25B2B" w:rsidRPr="00CE4E81" w:rsidRDefault="00F25B2B" w:rsidP="00F25B2B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28</w:t>
            </w:r>
          </w:p>
        </w:tc>
      </w:tr>
      <w:tr w:rsidR="00F25B2B" w:rsidRPr="00CE4E81" w14:paraId="0109303D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EA305DC" w14:textId="77CB9653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F248EC2" w14:textId="0ACC051E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885670C" w14:textId="4CCA5FDA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0CEDE2D" w14:textId="162CB938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B2E1B46" w14:textId="77777777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2D90560" w14:textId="77777777" w:rsidR="00F25B2B" w:rsidRPr="00CE4E81" w:rsidRDefault="00F25B2B" w:rsidP="00F25B2B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AB01B03" w14:textId="77777777" w:rsidR="00F25B2B" w:rsidRPr="00CE4E81" w:rsidRDefault="00F25B2B" w:rsidP="00F25B2B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F25B2B" w:rsidRPr="00CE4E81" w14:paraId="381918A7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88C4816" w14:textId="26389BC2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  <w:r w:rsidRPr="00CE4E81">
              <w:rPr>
                <w:noProof/>
                <w:lang w:bidi="da-DK"/>
              </w:rPr>
              <w:t>2</w:t>
            </w:r>
            <w:r>
              <w:rPr>
                <w:noProof/>
                <w:lang w:bidi="da-DK"/>
              </w:rPr>
              <w:t>9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8B6491D" w14:textId="10CA3000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41FA9AA" w14:textId="14833E48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31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DBCA736" w14:textId="327D1EF9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967B541" w14:textId="09F90D3A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AA17B85" w14:textId="77777777" w:rsidR="00F25B2B" w:rsidRPr="00CE4E81" w:rsidRDefault="00F25B2B" w:rsidP="00F25B2B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00C6F5D" w14:textId="77777777" w:rsidR="00F25B2B" w:rsidRPr="00CE4E81" w:rsidRDefault="00F25B2B" w:rsidP="00F25B2B">
            <w:pPr>
              <w:rPr>
                <w:noProof/>
                <w:color w:val="60A489" w:themeColor="accent5" w:themeShade="BF"/>
              </w:rPr>
            </w:pPr>
          </w:p>
        </w:tc>
      </w:tr>
      <w:tr w:rsidR="00F25B2B" w:rsidRPr="00CE4E81" w14:paraId="34F9D23F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5D39EA7" w14:textId="5C3F4C7F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27A3A4C" w14:textId="03667E5B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61B2FFA" w14:textId="77777777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C0C76C5" w14:textId="77777777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5351B3D" w14:textId="77777777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162CB6C" w14:textId="77777777" w:rsidR="00F25B2B" w:rsidRPr="00CE4E81" w:rsidRDefault="00F25B2B" w:rsidP="00F25B2B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622ED62" w14:textId="77777777" w:rsidR="00F25B2B" w:rsidRPr="00CE4E81" w:rsidRDefault="00F25B2B" w:rsidP="00F25B2B">
            <w:pPr>
              <w:rPr>
                <w:noProof/>
              </w:rPr>
            </w:pPr>
          </w:p>
        </w:tc>
      </w:tr>
      <w:tr w:rsidR="00F25B2B" w:rsidRPr="00CE4E81" w14:paraId="6E245094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F038849" w14:textId="77777777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5904AB5" w14:textId="77777777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B8EFB10" w14:textId="77777777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74271A5" w14:textId="77777777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B0EC92B" w14:textId="77777777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14844C6" w14:textId="77777777" w:rsidR="00F25B2B" w:rsidRPr="00CE4E81" w:rsidRDefault="00F25B2B" w:rsidP="00F25B2B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C8324B7" w14:textId="77777777" w:rsidR="00F25B2B" w:rsidRPr="00CE4E81" w:rsidRDefault="00F25B2B" w:rsidP="00F25B2B">
            <w:pPr>
              <w:rPr>
                <w:noProof/>
                <w:color w:val="60A489" w:themeColor="accent5" w:themeShade="BF"/>
              </w:rPr>
            </w:pPr>
          </w:p>
        </w:tc>
      </w:tr>
      <w:tr w:rsidR="00F25B2B" w:rsidRPr="00CE4E81" w14:paraId="6A6D0B66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2341E47" w14:textId="77777777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47A3B79" w14:textId="77777777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04854D9" w14:textId="77777777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1EBC2AD" w14:textId="77777777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C984960" w14:textId="77777777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943F111" w14:textId="77777777" w:rsidR="00F25B2B" w:rsidRPr="00CE4E81" w:rsidRDefault="00F25B2B" w:rsidP="00F25B2B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E84097E" w14:textId="77777777" w:rsidR="00F25B2B" w:rsidRPr="00CE4E81" w:rsidRDefault="00F25B2B" w:rsidP="00F25B2B">
            <w:pPr>
              <w:rPr>
                <w:noProof/>
              </w:rPr>
            </w:pPr>
          </w:p>
        </w:tc>
      </w:tr>
    </w:tbl>
    <w:p w14:paraId="745B4615" w14:textId="77777777" w:rsidR="000357C6" w:rsidRPr="00CE4E81" w:rsidRDefault="000357C6" w:rsidP="00A21C0B">
      <w:pPr>
        <w:spacing w:after="0"/>
        <w:rPr>
          <w:noProof/>
        </w:rPr>
      </w:pPr>
    </w:p>
    <w:sectPr w:rsidR="000357C6" w:rsidRPr="00CE4E81" w:rsidSect="00805C9A">
      <w:headerReference w:type="default" r:id="rId11"/>
      <w:pgSz w:w="16838" w:h="11906" w:orient="landscape" w:code="9"/>
      <w:pgMar w:top="288" w:right="936" w:bottom="144" w:left="936" w:header="144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8DEA2" w14:textId="77777777" w:rsidR="00B14981" w:rsidRDefault="00B14981" w:rsidP="00A93D4E">
      <w:pPr>
        <w:spacing w:after="0" w:line="240" w:lineRule="auto"/>
      </w:pPr>
      <w:r>
        <w:separator/>
      </w:r>
    </w:p>
  </w:endnote>
  <w:endnote w:type="continuationSeparator" w:id="0">
    <w:p w14:paraId="089A24D0" w14:textId="77777777" w:rsidR="00B14981" w:rsidRDefault="00B14981" w:rsidP="00A93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gona Book">
    <w:altName w:val="Sagona Book"/>
    <w:charset w:val="00"/>
    <w:family w:val="roman"/>
    <w:pitch w:val="variable"/>
    <w:sig w:usb0="8000002F" w:usb1="0000000A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96D83" w14:textId="77777777" w:rsidR="00B14981" w:rsidRDefault="00B14981" w:rsidP="00A93D4E">
      <w:pPr>
        <w:spacing w:after="0" w:line="240" w:lineRule="auto"/>
      </w:pPr>
      <w:r>
        <w:separator/>
      </w:r>
    </w:p>
  </w:footnote>
  <w:footnote w:type="continuationSeparator" w:id="0">
    <w:p w14:paraId="3ED41C71" w14:textId="77777777" w:rsidR="00B14981" w:rsidRDefault="00B14981" w:rsidP="00A93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C7B57" w14:textId="77777777" w:rsidR="00C100B3" w:rsidRDefault="00C100B3">
    <w:pPr>
      <w:pStyle w:val="Sidehoved"/>
    </w:pPr>
    <w:r w:rsidRPr="00872CC6">
      <w:rPr>
        <w:noProof/>
        <w:lang w:bidi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3BC17E" wp14:editId="067AE49B">
              <wp:simplePos x="0" y="0"/>
              <wp:positionH relativeFrom="page">
                <wp:align>right</wp:align>
              </wp:positionH>
              <wp:positionV relativeFrom="paragraph">
                <wp:posOffset>-453390</wp:posOffset>
              </wp:positionV>
              <wp:extent cx="10677525" cy="2043120"/>
              <wp:effectExtent l="0" t="0" r="9525" b="0"/>
              <wp:wrapNone/>
              <wp:docPr id="6" name="Rektangel 5">
                <a:extLst xmlns:a="http://schemas.openxmlformats.org/drawingml/2006/main">
                  <a:ext uri="{FF2B5EF4-FFF2-40B4-BE49-F238E27FC236}">
                    <a16:creationId xmlns:a16="http://schemas.microsoft.com/office/drawing/2014/main" id="{8E74A688-B7B3-4310-B929-E2910E42203F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77525" cy="20431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6D6B625" id="Rektangel 5" o:spid="_x0000_s1026" alt="&quot;&quot;" style="position:absolute;margin-left:789.55pt;margin-top:-35.7pt;width:840.75pt;height:160.9pt;z-index:25165926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" fillcolor="#f2f2f2 [3052]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952B2"/>
    <w:multiLevelType w:val="hybridMultilevel"/>
    <w:tmpl w:val="8432046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6250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LcwMbEwtjQzMDcyM7BQ0lEKTi0uzszPAykwqgUAQ53FmiwAAAA="/>
  </w:docVars>
  <w:rsids>
    <w:rsidRoot w:val="00BB638D"/>
    <w:rsid w:val="00004954"/>
    <w:rsid w:val="000357C6"/>
    <w:rsid w:val="000F2F10"/>
    <w:rsid w:val="00125524"/>
    <w:rsid w:val="00147045"/>
    <w:rsid w:val="001861B6"/>
    <w:rsid w:val="00197E7C"/>
    <w:rsid w:val="0027517B"/>
    <w:rsid w:val="00286E87"/>
    <w:rsid w:val="002C5DA9"/>
    <w:rsid w:val="002F3255"/>
    <w:rsid w:val="003334CF"/>
    <w:rsid w:val="00342D53"/>
    <w:rsid w:val="003D0B37"/>
    <w:rsid w:val="003F38E5"/>
    <w:rsid w:val="00430B1D"/>
    <w:rsid w:val="00452413"/>
    <w:rsid w:val="004D3FF5"/>
    <w:rsid w:val="00564ED6"/>
    <w:rsid w:val="005A20B8"/>
    <w:rsid w:val="0064417D"/>
    <w:rsid w:val="006764B0"/>
    <w:rsid w:val="00684C3E"/>
    <w:rsid w:val="00740BA5"/>
    <w:rsid w:val="007860FD"/>
    <w:rsid w:val="007927B9"/>
    <w:rsid w:val="0079382C"/>
    <w:rsid w:val="00796EE1"/>
    <w:rsid w:val="007B1C28"/>
    <w:rsid w:val="00805C9A"/>
    <w:rsid w:val="00872CC6"/>
    <w:rsid w:val="008F3347"/>
    <w:rsid w:val="008F651C"/>
    <w:rsid w:val="009A13E1"/>
    <w:rsid w:val="009A3539"/>
    <w:rsid w:val="009A62FE"/>
    <w:rsid w:val="00A21C0B"/>
    <w:rsid w:val="00A7573E"/>
    <w:rsid w:val="00A93D4E"/>
    <w:rsid w:val="00AF7D70"/>
    <w:rsid w:val="00B0326B"/>
    <w:rsid w:val="00B14981"/>
    <w:rsid w:val="00B20F16"/>
    <w:rsid w:val="00B679F1"/>
    <w:rsid w:val="00B75698"/>
    <w:rsid w:val="00BB4157"/>
    <w:rsid w:val="00BB638D"/>
    <w:rsid w:val="00BD560E"/>
    <w:rsid w:val="00BD59BB"/>
    <w:rsid w:val="00BF54A2"/>
    <w:rsid w:val="00C100B3"/>
    <w:rsid w:val="00CE4E81"/>
    <w:rsid w:val="00D35393"/>
    <w:rsid w:val="00D42757"/>
    <w:rsid w:val="00D430F4"/>
    <w:rsid w:val="00D7093F"/>
    <w:rsid w:val="00D85A92"/>
    <w:rsid w:val="00DD68BE"/>
    <w:rsid w:val="00E27DDF"/>
    <w:rsid w:val="00E360E4"/>
    <w:rsid w:val="00E74826"/>
    <w:rsid w:val="00EA2F02"/>
    <w:rsid w:val="00F23028"/>
    <w:rsid w:val="00F25B2B"/>
    <w:rsid w:val="00F50CBE"/>
    <w:rsid w:val="00F55D54"/>
    <w:rsid w:val="00F65B25"/>
    <w:rsid w:val="00F6615F"/>
    <w:rsid w:val="00F95E9F"/>
    <w:rsid w:val="00FB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9B7A6"/>
  <w15:chartTrackingRefBased/>
  <w15:docId w15:val="{88246935-D2A7-4626-A321-1B916901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826"/>
  </w:style>
  <w:style w:type="paragraph" w:styleId="Overskrift1">
    <w:name w:val="heading 1"/>
    <w:basedOn w:val="Normal"/>
    <w:next w:val="Normal"/>
    <w:link w:val="Overskrift1Tegn"/>
    <w:uiPriority w:val="9"/>
    <w:qFormat/>
    <w:rsid w:val="00A21C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B2D42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A93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semiHidden/>
    <w:rsid w:val="00A93D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E74826"/>
  </w:style>
  <w:style w:type="paragraph" w:styleId="Sidefod">
    <w:name w:val="footer"/>
    <w:basedOn w:val="Normal"/>
    <w:link w:val="SidefodTegn"/>
    <w:uiPriority w:val="99"/>
    <w:semiHidden/>
    <w:rsid w:val="00A93D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E74826"/>
  </w:style>
  <w:style w:type="paragraph" w:customStyle="1" w:styleId="Mned">
    <w:name w:val="Måned"/>
    <w:basedOn w:val="Normal"/>
    <w:qFormat/>
    <w:rsid w:val="00F6615F"/>
    <w:pPr>
      <w:framePr w:wrap="around" w:vAnchor="page" w:hAnchor="text" w:y="795"/>
      <w:spacing w:after="0" w:line="192" w:lineRule="auto"/>
      <w:ind w:left="-144"/>
      <w:contextualSpacing/>
      <w:jc w:val="right"/>
    </w:pPr>
    <w:rPr>
      <w:b/>
      <w:bCs/>
      <w:color w:val="253D59" w:themeColor="accent1"/>
      <w:sz w:val="84"/>
      <w:szCs w:val="96"/>
    </w:rPr>
  </w:style>
  <w:style w:type="paragraph" w:customStyle="1" w:styleId="Ugedag">
    <w:name w:val="Ugedag"/>
    <w:basedOn w:val="Normal"/>
    <w:qFormat/>
    <w:rsid w:val="00F65B25"/>
    <w:pPr>
      <w:framePr w:wrap="around" w:vAnchor="page" w:hAnchor="text" w:y="795"/>
      <w:spacing w:after="0" w:line="240" w:lineRule="auto"/>
      <w:ind w:left="113" w:right="113"/>
    </w:pPr>
    <w:rPr>
      <w:b/>
      <w:bCs/>
      <w:color w:val="FFFFFF" w:themeColor="background1"/>
      <w:sz w:val="28"/>
      <w:szCs w:val="28"/>
    </w:rPr>
  </w:style>
  <w:style w:type="paragraph" w:customStyle="1" w:styleId="r">
    <w:name w:val="År"/>
    <w:basedOn w:val="Normal"/>
    <w:qFormat/>
    <w:rsid w:val="00C100B3"/>
    <w:pPr>
      <w:framePr w:wrap="around" w:vAnchor="page" w:hAnchor="text" w:y="795"/>
      <w:spacing w:after="0" w:line="240" w:lineRule="auto"/>
    </w:pPr>
    <w:rPr>
      <w:sz w:val="36"/>
      <w:szCs w:val="36"/>
    </w:rPr>
  </w:style>
  <w:style w:type="paragraph" w:customStyle="1" w:styleId="Weekend">
    <w:name w:val="Weekend"/>
    <w:basedOn w:val="Normal"/>
    <w:qFormat/>
    <w:rsid w:val="00C100B3"/>
    <w:pPr>
      <w:framePr w:wrap="around" w:vAnchor="page" w:hAnchor="text" w:y="795"/>
      <w:spacing w:after="0" w:line="240" w:lineRule="auto"/>
    </w:pPr>
    <w:rPr>
      <w:color w:val="60A489" w:themeColor="accent5" w:themeShade="BF"/>
    </w:rPr>
  </w:style>
  <w:style w:type="character" w:styleId="Pladsholdertekst">
    <w:name w:val="Placeholder Text"/>
    <w:basedOn w:val="Standardskrifttypeiafsnit"/>
    <w:uiPriority w:val="99"/>
    <w:semiHidden/>
    <w:rsid w:val="00C100B3"/>
    <w:rPr>
      <w:color w:val="808080"/>
    </w:rPr>
  </w:style>
  <w:style w:type="paragraph" w:styleId="Listeafsnit">
    <w:name w:val="List Paragraph"/>
    <w:basedOn w:val="Normal"/>
    <w:uiPriority w:val="34"/>
    <w:semiHidden/>
    <w:qFormat/>
    <w:rsid w:val="00C100B3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A21C0B"/>
    <w:rPr>
      <w:rFonts w:asciiTheme="majorHAnsi" w:eastAsiaTheme="majorEastAsia" w:hAnsiTheme="majorHAnsi" w:cstheme="majorBidi"/>
      <w:color w:val="1B2D42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etc\AppData\Roaming\Microsoft\Templates\Moderne%20kalender%20med%20h&#248;jdepunk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0EDDE69C83414C9AB2BCA3B1ECE74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1B080D-ED12-4803-AE6B-36053E02D476}"/>
      </w:docPartPr>
      <w:docPartBody>
        <w:p w:rsidR="00BD07F4" w:rsidRDefault="00000000">
          <w:pPr>
            <w:pStyle w:val="E00EDDE69C83414C9AB2BCA3B1ECE743"/>
          </w:pPr>
          <w:r w:rsidRPr="00CE4E81">
            <w:rPr>
              <w:noProof/>
              <w:lang w:bidi="da-DK"/>
            </w:rPr>
            <w:t>MAN</w:t>
          </w:r>
        </w:p>
      </w:docPartBody>
    </w:docPart>
    <w:docPart>
      <w:docPartPr>
        <w:name w:val="5FE9939168FE456F93E2378B3B55C1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FC1003-3FA5-4BEE-904C-A8B4FD9848C8}"/>
      </w:docPartPr>
      <w:docPartBody>
        <w:p w:rsidR="00BD07F4" w:rsidRDefault="00000000">
          <w:pPr>
            <w:pStyle w:val="5FE9939168FE456F93E2378B3B55C147"/>
          </w:pPr>
          <w:r w:rsidRPr="00CE4E81">
            <w:rPr>
              <w:noProof/>
              <w:lang w:bidi="da-DK"/>
            </w:rPr>
            <w:t>TIR</w:t>
          </w:r>
        </w:p>
      </w:docPartBody>
    </w:docPart>
    <w:docPart>
      <w:docPartPr>
        <w:name w:val="E639DBFD0B2A445494C035222D25D03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E650C8-59DD-488F-B661-694245C061E3}"/>
      </w:docPartPr>
      <w:docPartBody>
        <w:p w:rsidR="00BD07F4" w:rsidRDefault="00000000">
          <w:pPr>
            <w:pStyle w:val="E639DBFD0B2A445494C035222D25D03E"/>
          </w:pPr>
          <w:r w:rsidRPr="00CE4E81">
            <w:rPr>
              <w:noProof/>
              <w:lang w:bidi="da-DK"/>
            </w:rPr>
            <w:t>ONS</w:t>
          </w:r>
        </w:p>
      </w:docPartBody>
    </w:docPart>
    <w:docPart>
      <w:docPartPr>
        <w:name w:val="0032A5F8174A40D99BFE42643ACBF9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7FDE96-6291-4B5D-B029-0E7F1280F83C}"/>
      </w:docPartPr>
      <w:docPartBody>
        <w:p w:rsidR="00BD07F4" w:rsidRDefault="00000000">
          <w:pPr>
            <w:pStyle w:val="0032A5F8174A40D99BFE42643ACBF9F6"/>
          </w:pPr>
          <w:r w:rsidRPr="00CE4E81">
            <w:rPr>
              <w:noProof/>
              <w:lang w:bidi="da-DK"/>
            </w:rPr>
            <w:t>TOR</w:t>
          </w:r>
        </w:p>
      </w:docPartBody>
    </w:docPart>
    <w:docPart>
      <w:docPartPr>
        <w:name w:val="F1962CD7CA5A4F6383674356C5DE55D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A2273C6-B06C-4270-8DE3-6E79E482ACBE}"/>
      </w:docPartPr>
      <w:docPartBody>
        <w:p w:rsidR="00BD07F4" w:rsidRDefault="00000000">
          <w:pPr>
            <w:pStyle w:val="F1962CD7CA5A4F6383674356C5DE55D4"/>
          </w:pPr>
          <w:r w:rsidRPr="00CE4E81">
            <w:rPr>
              <w:noProof/>
              <w:lang w:bidi="da-DK"/>
            </w:rPr>
            <w:t>FRE</w:t>
          </w:r>
        </w:p>
      </w:docPartBody>
    </w:docPart>
    <w:docPart>
      <w:docPartPr>
        <w:name w:val="C2DCE2BD117A444797D5F1770E1423B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6114BD-64B1-4F80-B1D8-634028D2F038}"/>
      </w:docPartPr>
      <w:docPartBody>
        <w:p w:rsidR="00BD07F4" w:rsidRDefault="00000000">
          <w:pPr>
            <w:pStyle w:val="C2DCE2BD117A444797D5F1770E1423BF"/>
          </w:pPr>
          <w:r w:rsidRPr="00CE4E81">
            <w:rPr>
              <w:noProof/>
              <w:lang w:bidi="da-DK"/>
            </w:rPr>
            <w:t>LØR</w:t>
          </w:r>
        </w:p>
      </w:docPartBody>
    </w:docPart>
    <w:docPart>
      <w:docPartPr>
        <w:name w:val="07986B84ECD44432B5577430A0FDF2C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1CB90C-D735-44F5-946D-400335E8D24D}"/>
      </w:docPartPr>
      <w:docPartBody>
        <w:p w:rsidR="00BD07F4" w:rsidRDefault="00000000">
          <w:pPr>
            <w:pStyle w:val="07986B84ECD44432B5577430A0FDF2C6"/>
          </w:pPr>
          <w:r w:rsidRPr="00CE4E81">
            <w:rPr>
              <w:noProof/>
              <w:lang w:bidi="da-DK"/>
            </w:rPr>
            <w:t>SØN</w:t>
          </w:r>
        </w:p>
      </w:docPartBody>
    </w:docPart>
    <w:docPart>
      <w:docPartPr>
        <w:name w:val="B0C273F8A5F948668556FF53958C9CE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39B47E9-8A75-4663-BC44-8B8B9C3B543D}"/>
      </w:docPartPr>
      <w:docPartBody>
        <w:p w:rsidR="00BD07F4" w:rsidRDefault="00000000">
          <w:pPr>
            <w:pStyle w:val="B0C273F8A5F948668556FF53958C9CE0"/>
          </w:pPr>
          <w:r w:rsidRPr="00CE4E81">
            <w:rPr>
              <w:noProof/>
              <w:lang w:bidi="da-DK"/>
            </w:rPr>
            <w:t>MAN</w:t>
          </w:r>
        </w:p>
      </w:docPartBody>
    </w:docPart>
    <w:docPart>
      <w:docPartPr>
        <w:name w:val="843BD9E7D897426F957FF65BDD5E37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09A283-624B-4DED-9A73-13F3DBF0B260}"/>
      </w:docPartPr>
      <w:docPartBody>
        <w:p w:rsidR="00BD07F4" w:rsidRDefault="00000000">
          <w:pPr>
            <w:pStyle w:val="843BD9E7D897426F957FF65BDD5E374D"/>
          </w:pPr>
          <w:r w:rsidRPr="00CE4E81">
            <w:rPr>
              <w:noProof/>
              <w:lang w:bidi="da-DK"/>
            </w:rPr>
            <w:t>TIR</w:t>
          </w:r>
        </w:p>
      </w:docPartBody>
    </w:docPart>
    <w:docPart>
      <w:docPartPr>
        <w:name w:val="08C5A02A56E74F2ABAAC71F5413CE8E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758AD81-C8C2-45E1-8628-A634B11A0FC7}"/>
      </w:docPartPr>
      <w:docPartBody>
        <w:p w:rsidR="00BD07F4" w:rsidRDefault="00000000">
          <w:pPr>
            <w:pStyle w:val="08C5A02A56E74F2ABAAC71F5413CE8E5"/>
          </w:pPr>
          <w:r w:rsidRPr="00CE4E81">
            <w:rPr>
              <w:noProof/>
              <w:lang w:bidi="da-DK"/>
            </w:rPr>
            <w:t>ONS</w:t>
          </w:r>
        </w:p>
      </w:docPartBody>
    </w:docPart>
    <w:docPart>
      <w:docPartPr>
        <w:name w:val="3B55BF519E434B61865C1163E79D47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C8C068D-7D07-4015-B422-6B433E28C83C}"/>
      </w:docPartPr>
      <w:docPartBody>
        <w:p w:rsidR="00BD07F4" w:rsidRDefault="00000000">
          <w:pPr>
            <w:pStyle w:val="3B55BF519E434B61865C1163E79D47D0"/>
          </w:pPr>
          <w:r w:rsidRPr="00CE4E81">
            <w:rPr>
              <w:noProof/>
              <w:lang w:bidi="da-DK"/>
            </w:rPr>
            <w:t>TOR</w:t>
          </w:r>
        </w:p>
      </w:docPartBody>
    </w:docPart>
    <w:docPart>
      <w:docPartPr>
        <w:name w:val="2ADD85345CD943378F77115FE054496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F798DA-A0A6-440B-859E-6CD7591983B7}"/>
      </w:docPartPr>
      <w:docPartBody>
        <w:p w:rsidR="00BD07F4" w:rsidRDefault="00000000">
          <w:pPr>
            <w:pStyle w:val="2ADD85345CD943378F77115FE0544965"/>
          </w:pPr>
          <w:r w:rsidRPr="00CE4E81">
            <w:rPr>
              <w:noProof/>
              <w:lang w:bidi="da-DK"/>
            </w:rPr>
            <w:t>FRE</w:t>
          </w:r>
        </w:p>
      </w:docPartBody>
    </w:docPart>
    <w:docPart>
      <w:docPartPr>
        <w:name w:val="FF15ABB990204C779A7850A05758161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F3315B-9A65-42CA-BBD7-16DC3728B085}"/>
      </w:docPartPr>
      <w:docPartBody>
        <w:p w:rsidR="00BD07F4" w:rsidRDefault="00000000">
          <w:pPr>
            <w:pStyle w:val="FF15ABB990204C779A7850A05758161E"/>
          </w:pPr>
          <w:r w:rsidRPr="00CE4E81">
            <w:rPr>
              <w:noProof/>
              <w:lang w:bidi="da-DK"/>
            </w:rPr>
            <w:t>LØR</w:t>
          </w:r>
        </w:p>
      </w:docPartBody>
    </w:docPart>
    <w:docPart>
      <w:docPartPr>
        <w:name w:val="1187DAC600C34C1BBDF98310211C99D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BF81293-BEEE-4F90-9548-DD05A498672D}"/>
      </w:docPartPr>
      <w:docPartBody>
        <w:p w:rsidR="00BD07F4" w:rsidRDefault="00000000">
          <w:pPr>
            <w:pStyle w:val="1187DAC600C34C1BBDF98310211C99DC"/>
          </w:pPr>
          <w:r w:rsidRPr="00CE4E81">
            <w:rPr>
              <w:noProof/>
              <w:lang w:bidi="da-DK"/>
            </w:rPr>
            <w:t>SØN</w:t>
          </w:r>
        </w:p>
      </w:docPartBody>
    </w:docPart>
    <w:docPart>
      <w:docPartPr>
        <w:name w:val="D41740B1C9024BA3AD23872D8148EC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E4954F4-9763-4EA6-B248-FEFEACA86E9A}"/>
      </w:docPartPr>
      <w:docPartBody>
        <w:p w:rsidR="00BD07F4" w:rsidRDefault="00AF5AA5" w:rsidP="00AF5AA5">
          <w:pPr>
            <w:pStyle w:val="D41740B1C9024BA3AD23872D8148EC39"/>
          </w:pPr>
          <w:r w:rsidRPr="00CE4E81">
            <w:rPr>
              <w:noProof/>
              <w:lang w:bidi="da-DK"/>
            </w:rPr>
            <w:t>Oktober</w:t>
          </w:r>
        </w:p>
      </w:docPartBody>
    </w:docPart>
    <w:docPart>
      <w:docPartPr>
        <w:name w:val="C1D4BE1F190C47169AA3EC8973BED9E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8CABE3-083F-495E-904A-CCF64343A0CE}"/>
      </w:docPartPr>
      <w:docPartBody>
        <w:p w:rsidR="00BD07F4" w:rsidRDefault="00AF5AA5" w:rsidP="00AF5AA5">
          <w:pPr>
            <w:pStyle w:val="C1D4BE1F190C47169AA3EC8973BED9E4"/>
          </w:pPr>
          <w:r w:rsidRPr="00CE4E81">
            <w:rPr>
              <w:noProof/>
              <w:lang w:bidi="da-DK"/>
            </w:rPr>
            <w:t>November</w:t>
          </w:r>
        </w:p>
      </w:docPartBody>
    </w:docPart>
    <w:docPart>
      <w:docPartPr>
        <w:name w:val="9552B537BFF944029404760C6A6C95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BDABEA-E63C-4501-831F-5AB63E3FFCB2}"/>
      </w:docPartPr>
      <w:docPartBody>
        <w:p w:rsidR="00BA6A86" w:rsidRDefault="00245E02" w:rsidP="00245E02">
          <w:pPr>
            <w:pStyle w:val="9552B537BFF944029404760C6A6C95F3"/>
          </w:pPr>
          <w:r w:rsidRPr="00CE4E81">
            <w:rPr>
              <w:noProof/>
              <w:lang w:bidi="da-DK"/>
            </w:rPr>
            <w:t>LØR</w:t>
          </w:r>
        </w:p>
      </w:docPartBody>
    </w:docPart>
    <w:docPart>
      <w:docPartPr>
        <w:name w:val="12E6C8E1E8A24503B1846CE3D39F61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E6CAEC1-6FEE-4717-AF0E-37F81D0BAE8E}"/>
      </w:docPartPr>
      <w:docPartBody>
        <w:p w:rsidR="00BA6A86" w:rsidRDefault="00245E02" w:rsidP="00245E02">
          <w:pPr>
            <w:pStyle w:val="12E6C8E1E8A24503B1846CE3D39F612C"/>
          </w:pPr>
          <w:r w:rsidRPr="00CE4E81">
            <w:rPr>
              <w:noProof/>
              <w:lang w:bidi="da-DK"/>
            </w:rPr>
            <w:t>SØN</w:t>
          </w:r>
        </w:p>
      </w:docPartBody>
    </w:docPart>
    <w:docPart>
      <w:docPartPr>
        <w:name w:val="C0D1D67CF33A46DB9783BC06009EAA2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E5741FC-BDD0-4A5E-9FEE-FAD55BB9D615}"/>
      </w:docPartPr>
      <w:docPartBody>
        <w:p w:rsidR="00286DCA" w:rsidRDefault="0076257B" w:rsidP="0076257B">
          <w:pPr>
            <w:pStyle w:val="C0D1D67CF33A46DB9783BC06009EAA2D"/>
          </w:pPr>
          <w:r w:rsidRPr="00CE4E81">
            <w:rPr>
              <w:noProof/>
              <w:lang w:bidi="da-DK"/>
            </w:rPr>
            <w:t>December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gona Book">
    <w:altName w:val="Sagona Book"/>
    <w:charset w:val="00"/>
    <w:family w:val="roman"/>
    <w:pitch w:val="variable"/>
    <w:sig w:usb0="8000002F" w:usb1="0000000A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AA5"/>
    <w:rsid w:val="000E19F7"/>
    <w:rsid w:val="0020362E"/>
    <w:rsid w:val="00245E02"/>
    <w:rsid w:val="0027517B"/>
    <w:rsid w:val="00286DCA"/>
    <w:rsid w:val="002F202C"/>
    <w:rsid w:val="00342D53"/>
    <w:rsid w:val="004F2E87"/>
    <w:rsid w:val="0076257B"/>
    <w:rsid w:val="00796EE1"/>
    <w:rsid w:val="00A01158"/>
    <w:rsid w:val="00AF5AA5"/>
    <w:rsid w:val="00B75698"/>
    <w:rsid w:val="00BA6A86"/>
    <w:rsid w:val="00BD07F4"/>
    <w:rsid w:val="00BD59BB"/>
    <w:rsid w:val="00DF36EE"/>
    <w:rsid w:val="00F2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9552B537BFF944029404760C6A6C95F3">
    <w:name w:val="9552B537BFF944029404760C6A6C95F3"/>
    <w:rsid w:val="00245E02"/>
  </w:style>
  <w:style w:type="paragraph" w:customStyle="1" w:styleId="12E6C8E1E8A24503B1846CE3D39F612C">
    <w:name w:val="12E6C8E1E8A24503B1846CE3D39F612C"/>
    <w:rsid w:val="00245E02"/>
  </w:style>
  <w:style w:type="paragraph" w:customStyle="1" w:styleId="E00EDDE69C83414C9AB2BCA3B1ECE743">
    <w:name w:val="E00EDDE69C83414C9AB2BCA3B1ECE743"/>
  </w:style>
  <w:style w:type="paragraph" w:customStyle="1" w:styleId="5FE9939168FE456F93E2378B3B55C147">
    <w:name w:val="5FE9939168FE456F93E2378B3B55C147"/>
  </w:style>
  <w:style w:type="paragraph" w:customStyle="1" w:styleId="E639DBFD0B2A445494C035222D25D03E">
    <w:name w:val="E639DBFD0B2A445494C035222D25D03E"/>
  </w:style>
  <w:style w:type="paragraph" w:customStyle="1" w:styleId="0032A5F8174A40D99BFE42643ACBF9F6">
    <w:name w:val="0032A5F8174A40D99BFE42643ACBF9F6"/>
  </w:style>
  <w:style w:type="paragraph" w:customStyle="1" w:styleId="F1962CD7CA5A4F6383674356C5DE55D4">
    <w:name w:val="F1962CD7CA5A4F6383674356C5DE55D4"/>
  </w:style>
  <w:style w:type="paragraph" w:customStyle="1" w:styleId="C2DCE2BD117A444797D5F1770E1423BF">
    <w:name w:val="C2DCE2BD117A444797D5F1770E1423BF"/>
  </w:style>
  <w:style w:type="paragraph" w:customStyle="1" w:styleId="07986B84ECD44432B5577430A0FDF2C6">
    <w:name w:val="07986B84ECD44432B5577430A0FDF2C6"/>
  </w:style>
  <w:style w:type="paragraph" w:customStyle="1" w:styleId="B0C273F8A5F948668556FF53958C9CE0">
    <w:name w:val="B0C273F8A5F948668556FF53958C9CE0"/>
  </w:style>
  <w:style w:type="paragraph" w:customStyle="1" w:styleId="843BD9E7D897426F957FF65BDD5E374D">
    <w:name w:val="843BD9E7D897426F957FF65BDD5E374D"/>
  </w:style>
  <w:style w:type="paragraph" w:customStyle="1" w:styleId="08C5A02A56E74F2ABAAC71F5413CE8E5">
    <w:name w:val="08C5A02A56E74F2ABAAC71F5413CE8E5"/>
  </w:style>
  <w:style w:type="paragraph" w:customStyle="1" w:styleId="3B55BF519E434B61865C1163E79D47D0">
    <w:name w:val="3B55BF519E434B61865C1163E79D47D0"/>
  </w:style>
  <w:style w:type="paragraph" w:customStyle="1" w:styleId="2ADD85345CD943378F77115FE0544965">
    <w:name w:val="2ADD85345CD943378F77115FE0544965"/>
  </w:style>
  <w:style w:type="paragraph" w:customStyle="1" w:styleId="FF15ABB990204C779A7850A05758161E">
    <w:name w:val="FF15ABB990204C779A7850A05758161E"/>
  </w:style>
  <w:style w:type="paragraph" w:customStyle="1" w:styleId="1187DAC600C34C1BBDF98310211C99DC">
    <w:name w:val="1187DAC600C34C1BBDF98310211C99DC"/>
  </w:style>
  <w:style w:type="paragraph" w:customStyle="1" w:styleId="D41740B1C9024BA3AD23872D8148EC39">
    <w:name w:val="D41740B1C9024BA3AD23872D8148EC39"/>
    <w:rsid w:val="00AF5AA5"/>
  </w:style>
  <w:style w:type="paragraph" w:customStyle="1" w:styleId="C1D4BE1F190C47169AA3EC8973BED9E4">
    <w:name w:val="C1D4BE1F190C47169AA3EC8973BED9E4"/>
    <w:rsid w:val="00AF5AA5"/>
  </w:style>
  <w:style w:type="paragraph" w:customStyle="1" w:styleId="C0D1D67CF33A46DB9783BC06009EAA2D">
    <w:name w:val="C0D1D67CF33A46DB9783BC06009EAA2D"/>
    <w:rsid w:val="007625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S-WD403_Calenda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53D59"/>
      </a:accent1>
      <a:accent2>
        <a:srgbClr val="EFA196"/>
      </a:accent2>
      <a:accent3>
        <a:srgbClr val="EB5E46"/>
      </a:accent3>
      <a:accent4>
        <a:srgbClr val="F1DD0F"/>
      </a:accent4>
      <a:accent5>
        <a:srgbClr val="98C4B3"/>
      </a:accent5>
      <a:accent6>
        <a:srgbClr val="426950"/>
      </a:accent6>
      <a:hlink>
        <a:srgbClr val="0563C1"/>
      </a:hlink>
      <a:folHlink>
        <a:srgbClr val="954F72"/>
      </a:folHlink>
    </a:clrScheme>
    <a:fontScheme name="MS-WD403_Calendar">
      <a:majorFont>
        <a:latin typeface="Sagona Book"/>
        <a:ea typeface=""/>
        <a:cs typeface=""/>
      </a:majorFont>
      <a:minorFont>
        <a:latin typeface="Sagona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5" ma:contentTypeDescription="Create a new document." ma:contentTypeScope="" ma:versionID="6303841d91754ae9e45eab54773e3b1c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targetNamespace="http://schemas.microsoft.com/office/2006/metadata/properties" ma:root="true" ma:fieldsID="21f069cdc2b493a90fc663fd3b6884b6" ns1:_="" ns2:_="" ns3:_="">
    <xsd:import namespace="http://schemas.microsoft.com/sharepoint/v3"/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9A4548-8A2C-42E4-AC14-2019F1E931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B62A61-44F1-4A6F-A49C-8EDD56B70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B0C1F3-003A-428C-85DA-6D83D641D4F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C4FE72E-1205-4A7B-9708-6395D36638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Moderne kalender med højdepunkter</Template>
  <TotalTime>14</TotalTime>
  <Pages>3</Pages>
  <Words>450</Words>
  <Characters>2664</Characters>
  <Application>Microsoft Office Word</Application>
  <DocSecurity>0</DocSecurity>
  <Lines>532</Lines>
  <Paragraphs>259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Gøtche Christensen</dc:creator>
  <cp:keywords/>
  <dc:description/>
  <cp:lastModifiedBy>Kim Gøtche Christensen</cp:lastModifiedBy>
  <cp:revision>8</cp:revision>
  <dcterms:created xsi:type="dcterms:W3CDTF">2025-10-23T05:33:00Z</dcterms:created>
  <dcterms:modified xsi:type="dcterms:W3CDTF">2025-11-14T07:41:00Z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