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63A7A" w14:textId="77777777" w:rsidR="00A21C0B" w:rsidRPr="00CE4E81" w:rsidRDefault="00A21C0B" w:rsidP="00A21C0B">
      <w:pPr>
        <w:spacing w:after="0"/>
        <w:rPr>
          <w:rFonts w:eastAsiaTheme="minorEastAsia"/>
          <w:noProof/>
          <w:lang w:eastAsia="zh-CN"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2381"/>
        <w:gridCol w:w="2381"/>
        <w:gridCol w:w="1531"/>
        <w:gridCol w:w="1531"/>
      </w:tblGrid>
      <w:tr w:rsidR="00B20F16" w:rsidRPr="00CE4E81" w14:paraId="257A5132" w14:textId="77777777" w:rsidTr="00147045">
        <w:trPr>
          <w:trHeight w:val="397"/>
        </w:trPr>
        <w:tc>
          <w:tcPr>
            <w:tcW w:w="2381" w:type="dxa"/>
          </w:tcPr>
          <w:p w14:paraId="707E0E9E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F03BB5C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3D378AEB" w14:textId="77777777" w:rsidR="00B20F16" w:rsidRPr="00CE4E81" w:rsidRDefault="00B20F1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16D932B0" w14:textId="77777777" w:rsidR="00B20F16" w:rsidRPr="00CE4E81" w:rsidRDefault="00B20F1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januar</w:t>
            </w:r>
          </w:p>
        </w:tc>
      </w:tr>
      <w:tr w:rsidR="00043195" w:rsidRPr="00CE4E81" w14:paraId="3D1540CD" w14:textId="77777777" w:rsidTr="008B6675">
        <w:trPr>
          <w:trHeight w:val="397"/>
        </w:trPr>
        <w:tc>
          <w:tcPr>
            <w:tcW w:w="4762" w:type="dxa"/>
            <w:gridSpan w:val="2"/>
            <w:vMerge w:val="restart"/>
          </w:tcPr>
          <w:p w14:paraId="6089BB09" w14:textId="77777777" w:rsidR="00043195" w:rsidRPr="00CE4E81" w:rsidRDefault="00B04E3A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02531064"/>
                <w:placeholder>
                  <w:docPart w:val="DD65B6841AB040D0967A8DA76AB591D8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Januar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149691A" w14:textId="3166BDB2" w:rsidR="00043195" w:rsidRDefault="00043195" w:rsidP="00147045">
            <w:pPr>
              <w:pStyle w:val="r"/>
              <w:framePr w:wrap="auto" w:vAnchor="margin" w:yAlign="inline"/>
              <w:rPr>
                <w:noProof/>
                <w:lang w:bidi="da-DK"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  <w:p w14:paraId="1ED93A3D" w14:textId="2C72429E" w:rsidR="00043195" w:rsidRPr="00CE4E81" w:rsidRDefault="00043195" w:rsidP="00147045">
            <w:pPr>
              <w:pStyle w:val="r"/>
              <w:framePr w:wrap="auto" w:vAnchor="margin" w:yAlign="inline"/>
              <w:rPr>
                <w:noProof/>
              </w:rPr>
            </w:pP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21505F" w14:textId="044D9BAD" w:rsidR="00043195" w:rsidRPr="00CE4E81" w:rsidRDefault="00043195" w:rsidP="00ED11E5">
            <w:pPr>
              <w:rPr>
                <w:noProof/>
              </w:rPr>
            </w:pPr>
            <w:r w:rsidRPr="00CE4E81">
              <w:rPr>
                <w:noProof/>
                <w:vertAlign w:val="superscript"/>
                <w:lang w:bidi="da-DK"/>
              </w:rPr>
              <w:t xml:space="preserve"> </w:t>
            </w:r>
            <w:r>
              <w:rPr>
                <w:noProof/>
              </w:rPr>
              <w:t>3. Nytårsstævne i Tåstrup</w:t>
            </w:r>
            <w:r w:rsidR="00ED11E5">
              <w:rPr>
                <w:noProof/>
              </w:rPr>
              <w:t xml:space="preserve">  - 10. Sct. Sebastian Cup - Odense</w:t>
            </w:r>
          </w:p>
        </w:tc>
      </w:tr>
      <w:tr w:rsidR="00043195" w:rsidRPr="00CE4E81" w14:paraId="64EE0D29" w14:textId="77777777" w:rsidTr="00777A48">
        <w:trPr>
          <w:trHeight w:val="397"/>
        </w:trPr>
        <w:tc>
          <w:tcPr>
            <w:tcW w:w="4762" w:type="dxa"/>
            <w:gridSpan w:val="2"/>
            <w:vMerge/>
          </w:tcPr>
          <w:p w14:paraId="7363CEB6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6FE1EF1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0A3DB5" w14:textId="2B6307AE" w:rsidR="00043195" w:rsidRPr="00284A9E" w:rsidRDefault="00043195" w:rsidP="00284A9E">
            <w:pPr>
              <w:pStyle w:val="Weekend"/>
              <w:framePr w:wrap="auto" w:vAnchor="margin" w:yAlign="inline"/>
              <w:rPr>
                <w:noProof/>
              </w:rPr>
            </w:pPr>
            <w:r w:rsidRPr="00284A9E">
              <w:rPr>
                <w:noProof/>
                <w:color w:val="auto"/>
              </w:rPr>
              <w:t>2</w:t>
            </w:r>
            <w:r w:rsidR="00284A9E" w:rsidRPr="00284A9E">
              <w:rPr>
                <w:noProof/>
                <w:color w:val="auto"/>
              </w:rPr>
              <w:t>4</w:t>
            </w:r>
            <w:r w:rsidRPr="00284A9E">
              <w:rPr>
                <w:noProof/>
                <w:color w:val="auto"/>
              </w:rPr>
              <w:t xml:space="preserve">. </w:t>
            </w:r>
            <w:r w:rsidR="00284A9E" w:rsidRPr="00284A9E">
              <w:rPr>
                <w:noProof/>
                <w:color w:val="auto"/>
              </w:rPr>
              <w:t>U14/U16</w:t>
            </w:r>
            <w:r w:rsidR="00284A9E">
              <w:rPr>
                <w:noProof/>
                <w:color w:val="auto"/>
              </w:rPr>
              <w:t xml:space="preserve"> </w:t>
            </w:r>
            <w:r w:rsidR="00284A9E" w:rsidRPr="00284A9E">
              <w:rPr>
                <w:noProof/>
                <w:color w:val="auto"/>
              </w:rPr>
              <w:t xml:space="preserve">Stævne i Århus  </w:t>
            </w:r>
            <w:r w:rsidR="00284A9E">
              <w:rPr>
                <w:noProof/>
                <w:color w:val="auto"/>
              </w:rPr>
              <w:t xml:space="preserve">25. </w:t>
            </w:r>
            <w:r w:rsidRPr="00284A9E">
              <w:rPr>
                <w:noProof/>
                <w:color w:val="auto"/>
              </w:rPr>
              <w:t>Stævne i Århus</w:t>
            </w:r>
          </w:p>
        </w:tc>
      </w:tr>
      <w:tr w:rsidR="00043195" w:rsidRPr="00CE4E81" w14:paraId="6D3B5C45" w14:textId="77777777" w:rsidTr="00665903">
        <w:trPr>
          <w:trHeight w:val="397"/>
        </w:trPr>
        <w:tc>
          <w:tcPr>
            <w:tcW w:w="4762" w:type="dxa"/>
            <w:gridSpan w:val="2"/>
            <w:vMerge/>
          </w:tcPr>
          <w:p w14:paraId="1B7BD7E1" w14:textId="77777777" w:rsidR="00043195" w:rsidRPr="00CE4E81" w:rsidRDefault="00043195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915A17C" w14:textId="77777777" w:rsidR="00043195" w:rsidRPr="00CE4E81" w:rsidRDefault="00043195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9CFD80" w14:textId="77777777" w:rsidR="00043195" w:rsidRDefault="00043195" w:rsidP="00147045">
            <w:pPr>
              <w:rPr>
                <w:noProof/>
              </w:rPr>
            </w:pPr>
            <w:r>
              <w:rPr>
                <w:noProof/>
              </w:rPr>
              <w:t>31. Jysk Mesterskab, Masters 50+</w:t>
            </w:r>
          </w:p>
          <w:p w14:paraId="778610B1" w14:textId="329383C0" w:rsidR="00ED11E5" w:rsidRPr="00CE4E81" w:rsidRDefault="00ED11E5" w:rsidP="00147045">
            <w:pPr>
              <w:rPr>
                <w:noProof/>
              </w:rPr>
            </w:pPr>
          </w:p>
        </w:tc>
      </w:tr>
      <w:tr w:rsidR="00F65B25" w:rsidRPr="00CE4E81" w14:paraId="3237E224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94FBA94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1522123"/>
                <w:placeholder>
                  <w:docPart w:val="67C558C8755C40C5B7537D836203A1BB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22B58ED1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324608"/>
                <w:placeholder>
                  <w:docPart w:val="F7D543AC13914E218262A1E7618B254C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A34B39B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56636258"/>
                <w:placeholder>
                  <w:docPart w:val="DB2CBEA0BDF747F385DF7B7E0B0899A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DB0651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0994298"/>
                <w:placeholder>
                  <w:docPart w:val="91CCBD1647EC4C9DA167A580C6080120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E366D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9248052"/>
                <w:placeholder>
                  <w:docPart w:val="F3528CD79DA34804981C72A472AD9CE8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5CAEE1B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85358102"/>
                <w:placeholder>
                  <w:docPart w:val="F729BFB5287D4E1D8F4EE66A872AD420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51D5AF9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81660636"/>
                <w:placeholder>
                  <w:docPart w:val="F96027B0B89E4693BB59C27446E11B0D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4597D6D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EB5732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7CE40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4458E7" w14:textId="7A40344D" w:rsidR="00147045" w:rsidRPr="00CE4E81" w:rsidRDefault="00147045" w:rsidP="00147045">
            <w:pPr>
              <w:rPr>
                <w:noProof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135BAC" w14:textId="7A2AF2EC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B0D9CE" w14:textId="57AD9709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A0ABA5" w14:textId="37DF0850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E5C3DD" w14:textId="211B5FCF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B20F16" w:rsidRPr="00CE4E81" w14:paraId="1FB35C6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19E320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B277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96600B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F4EFA" w14:textId="77777777" w:rsidR="00B20F16" w:rsidRPr="00CE4E81" w:rsidRDefault="00B20F16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5A383" w14:textId="77777777" w:rsidR="00B20F16" w:rsidRPr="00CE4E81" w:rsidRDefault="00B04E3A" w:rsidP="00147045">
            <w:pPr>
              <w:rPr>
                <w:noProof/>
                <w:color w:val="262626" w:themeColor="text1" w:themeTint="D9"/>
              </w:rPr>
            </w:pPr>
            <w:sdt>
              <w:sdtPr>
                <w:rPr>
                  <w:noProof/>
                  <w:color w:val="262626" w:themeColor="text1" w:themeTint="D9"/>
                </w:rPr>
                <w:id w:val="1359630848"/>
                <w:placeholder>
                  <w:docPart w:val="39B0A708EEC84A588A74C5A78214C15E"/>
                </w:placeholder>
                <w:temporary/>
                <w:showingPlcHdr/>
                <w15:appearance w15:val="hidden"/>
              </w:sdtPr>
              <w:sdtEndPr/>
              <w:sdtContent>
                <w:r w:rsidR="00D35393" w:rsidRPr="00CE4E81">
                  <w:rPr>
                    <w:noProof/>
                    <w:color w:val="262626" w:themeColor="text1" w:themeTint="D9"/>
                    <w:lang w:bidi="da-DK"/>
                  </w:rPr>
                  <w:t>Godt nytår</w:t>
                </w:r>
              </w:sdtContent>
            </w:sdt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EB880" w14:textId="15BC4D94" w:rsidR="00B20F16" w:rsidRPr="00043195" w:rsidRDefault="00043195" w:rsidP="0014704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08CD28" w14:textId="77777777" w:rsidR="00B20F16" w:rsidRPr="00CE4E81" w:rsidRDefault="00B20F16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84A532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EC082C" w14:textId="0EB3C51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026165" w14:textId="2358ABB0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5F1842" w14:textId="12DB08B7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32A180" w14:textId="69260954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6A8723" w14:textId="16C49B5A" w:rsidR="00147045" w:rsidRPr="00CE4E81" w:rsidRDefault="0004319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CF292D" w14:textId="46B86E0C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B668E" w14:textId="6B72ED4B" w:rsidR="00147045" w:rsidRPr="00CE4E81" w:rsidRDefault="00043195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11</w:t>
            </w:r>
          </w:p>
        </w:tc>
      </w:tr>
      <w:tr w:rsidR="00043195" w:rsidRPr="00CE4E81" w14:paraId="21B3BD8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655C95" w14:textId="694BAFD7" w:rsidR="00043195" w:rsidRPr="00CE4E81" w:rsidRDefault="00043195" w:rsidP="00043195">
            <w:pPr>
              <w:rPr>
                <w:noProof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9D904D" w14:textId="17A5B70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6A6A6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C8168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CB5C172" w14:textId="1B94053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B2CB2" w14:textId="1898163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7E934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E54390" w14:textId="03F09BBB" w:rsidR="00043195" w:rsidRPr="00ED11E5" w:rsidRDefault="00ED11E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ED11E5">
              <w:rPr>
                <w:i/>
                <w:iCs/>
                <w:noProof/>
                <w:color w:val="auto"/>
              </w:rPr>
              <w:t>Sct. Sebastian Cup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5DE8A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6DC5A2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7B33AC" w14:textId="1058633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C7A0D7A" w14:textId="7C5E8F8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63B972" w14:textId="43417F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CDFFC4" w14:textId="5EC1E6B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D9C245" w14:textId="30D41B2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E9027" w14:textId="139BBBC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D2620" w14:textId="34AB02E6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043195" w:rsidRPr="00CE4E81" w14:paraId="061FB2C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7AD99E" w14:textId="16F72C6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FB4144" w14:textId="236EF5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5D5B5C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886D54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7039063" w14:textId="77AFE9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71921" w14:textId="135CB84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BE7E0" w14:textId="66701C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9B2A88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BB790C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2BA85B0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1B3C9D" w14:textId="16FD56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F11A37" w14:textId="4E77BC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0879F3F" w14:textId="52E532C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DF52A0C" w14:textId="010E929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5AF95B" w14:textId="0D2CE48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1D0096" w14:textId="6188F4E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AC3CE1" w14:textId="7536B95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043195" w:rsidRPr="00CE4E81" w14:paraId="5596C74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B90CD5" w14:textId="328B78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2E39CB" w14:textId="2B8B5AB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7E52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E0F3188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A6C08AC" w14:textId="57EC0DD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585EC" w14:textId="42CB012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3FADF6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FEA5B8" w14:textId="77777777" w:rsidR="00284A9E" w:rsidRDefault="00284A9E" w:rsidP="00043195">
            <w:pPr>
              <w:pStyle w:val="Weekend"/>
              <w:framePr w:wrap="auto" w:vAnchor="margin" w:yAlign="inline"/>
              <w:rPr>
                <w:i/>
                <w:iCs/>
                <w:noProof/>
                <w:color w:val="auto"/>
              </w:rPr>
            </w:pPr>
            <w:r>
              <w:rPr>
                <w:i/>
                <w:iCs/>
                <w:noProof/>
                <w:color w:val="auto"/>
              </w:rPr>
              <w:t>U12/U14/</w:t>
            </w:r>
          </w:p>
          <w:p w14:paraId="581A50DA" w14:textId="0B7198C6" w:rsidR="00284A9E" w:rsidRDefault="00284A9E" w:rsidP="00043195">
            <w:pPr>
              <w:pStyle w:val="Weekend"/>
              <w:framePr w:wrap="auto" w:vAnchor="margin" w:yAlign="inline"/>
              <w:rPr>
                <w:i/>
                <w:iCs/>
                <w:noProof/>
                <w:color w:val="auto"/>
              </w:rPr>
            </w:pPr>
            <w:r>
              <w:rPr>
                <w:i/>
                <w:iCs/>
                <w:noProof/>
                <w:color w:val="auto"/>
              </w:rPr>
              <w:t>U16</w:t>
            </w:r>
          </w:p>
          <w:p w14:paraId="6201A0B0" w14:textId="07F188D0" w:rsidR="00043195" w:rsidRPr="00CE4E81" w:rsidRDefault="00284A9E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Århus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7E768C" w14:textId="27FE9A89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Århus</w:t>
            </w:r>
          </w:p>
        </w:tc>
      </w:tr>
      <w:tr w:rsidR="00043195" w:rsidRPr="00CE4E81" w14:paraId="77BD6E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68CB4A" w14:textId="6DFE163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4B8218" w14:textId="41CDE40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CA8CA3" w14:textId="52BDA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8232B7" w14:textId="53D222A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E066BC" w14:textId="444B3F0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D1DC04" w14:textId="02B851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F25540" w14:textId="742BDC3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6D24009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4D1CB3" w14:textId="00F8615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2DE1C" w14:textId="53BBA34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DCC103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0E54EE1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C1FC545" w14:textId="080FEFD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DFAD86" w14:textId="0057188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10D62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F391C6" w14:textId="4B39CF7C" w:rsidR="00043195" w:rsidRPr="00043195" w:rsidRDefault="00043195" w:rsidP="00043195">
            <w:pPr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</w:rPr>
              <w:t>J.M. Galten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2C0E0E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316E7612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9382C2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B019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1DA99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4FFFB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B51920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35AFD9D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4C0544B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313DB01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B46C8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B5392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EAEF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6A0D3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8AFE7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51914B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3FD791" w14:textId="77777777" w:rsidR="00043195" w:rsidRPr="00CE4E81" w:rsidRDefault="00043195" w:rsidP="00043195">
            <w:pPr>
              <w:rPr>
                <w:noProof/>
              </w:rPr>
            </w:pPr>
          </w:p>
        </w:tc>
      </w:tr>
      <w:tr w:rsidR="00043195" w:rsidRPr="00CE4E81" w14:paraId="19F00062" w14:textId="77777777" w:rsidTr="00147045">
        <w:trPr>
          <w:trHeight w:val="397"/>
        </w:trPr>
        <w:tc>
          <w:tcPr>
            <w:tcW w:w="2381" w:type="dxa"/>
          </w:tcPr>
          <w:p w14:paraId="71AF4ACC" w14:textId="18B48879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6CD5706A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2381" w:type="dxa"/>
          </w:tcPr>
          <w:p w14:paraId="53467989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7824" w:type="dxa"/>
            <w:gridSpan w:val="4"/>
            <w:vAlign w:val="center"/>
          </w:tcPr>
          <w:p w14:paraId="51B14D51" w14:textId="77777777" w:rsidR="00043195" w:rsidRPr="00CE4E81" w:rsidRDefault="00043195" w:rsidP="0004319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for februar</w:t>
            </w:r>
          </w:p>
        </w:tc>
      </w:tr>
      <w:tr w:rsidR="00043195" w:rsidRPr="00CE4E81" w14:paraId="22E28D9B" w14:textId="77777777" w:rsidTr="008D3AB6">
        <w:trPr>
          <w:trHeight w:val="397"/>
        </w:trPr>
        <w:tc>
          <w:tcPr>
            <w:tcW w:w="4762" w:type="dxa"/>
            <w:gridSpan w:val="2"/>
            <w:vMerge w:val="restart"/>
          </w:tcPr>
          <w:p w14:paraId="274B6EEB" w14:textId="77777777" w:rsidR="00043195" w:rsidRPr="00CE4E81" w:rsidRDefault="00B04E3A" w:rsidP="0004319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62517991"/>
                <w:placeholder>
                  <w:docPart w:val="B9404A2AE80748F39B93F503758226F2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Februar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3EAF382" w14:textId="1ADA9057" w:rsidR="00043195" w:rsidRPr="00CE4E81" w:rsidRDefault="00043195" w:rsidP="0004319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4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9EA9BD" w14:textId="452282B0" w:rsidR="00043195" w:rsidRPr="00CE4E81" w:rsidRDefault="00BB0202" w:rsidP="00BB0202">
            <w:pPr>
              <w:rPr>
                <w:noProof/>
              </w:rPr>
            </w:pPr>
            <w:r>
              <w:rPr>
                <w:noProof/>
              </w:rPr>
              <w:t xml:space="preserve">1. </w:t>
            </w:r>
            <w:r w:rsidR="00043195">
              <w:rPr>
                <w:noProof/>
              </w:rPr>
              <w:t>Hillereød – Frederiksborg Pokalen</w:t>
            </w:r>
            <w:r w:rsidR="00066B02">
              <w:rPr>
                <w:noProof/>
              </w:rPr>
              <w:t xml:space="preserve">   /   </w:t>
            </w:r>
            <w:r w:rsidR="00284A9E">
              <w:rPr>
                <w:noProof/>
              </w:rPr>
              <w:t>Ungdomsstævne, Galten</w:t>
            </w:r>
          </w:p>
        </w:tc>
      </w:tr>
      <w:tr w:rsidR="00066B02" w:rsidRPr="00066B02" w14:paraId="223D7CE8" w14:textId="77777777" w:rsidTr="00EB5318">
        <w:trPr>
          <w:trHeight w:val="397"/>
        </w:trPr>
        <w:tc>
          <w:tcPr>
            <w:tcW w:w="4762" w:type="dxa"/>
            <w:gridSpan w:val="2"/>
            <w:vMerge/>
          </w:tcPr>
          <w:p w14:paraId="685F33E5" w14:textId="77777777" w:rsidR="00066B02" w:rsidRPr="00CE4E81" w:rsidRDefault="00066B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756C810" w14:textId="77777777" w:rsidR="00066B02" w:rsidRPr="00CE4E81" w:rsidRDefault="00066B02" w:rsidP="0004319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17435B7" w14:textId="41C08362" w:rsidR="00066B02" w:rsidRPr="00284A9E" w:rsidRDefault="00284A9E" w:rsidP="00043195">
            <w:pPr>
              <w:rPr>
                <w:noProof/>
              </w:rPr>
            </w:pPr>
            <w:r w:rsidRPr="00284A9E">
              <w:rPr>
                <w:noProof/>
              </w:rPr>
              <w:t xml:space="preserve">7. </w:t>
            </w:r>
            <w:r>
              <w:rPr>
                <w:noProof/>
              </w:rPr>
              <w:t>3 D Kloster Skydning, Sorø</w:t>
            </w:r>
            <w:r w:rsidRPr="00284A9E">
              <w:rPr>
                <w:noProof/>
              </w:rPr>
              <w:t xml:space="preserve"> </w:t>
            </w:r>
            <w:r>
              <w:rPr>
                <w:noProof/>
              </w:rPr>
              <w:t xml:space="preserve"> </w:t>
            </w:r>
            <w:r w:rsidR="00117944">
              <w:rPr>
                <w:noProof/>
              </w:rPr>
              <w:t>- 14/15 Stævne i Ålborg</w:t>
            </w:r>
          </w:p>
        </w:tc>
      </w:tr>
      <w:tr w:rsidR="00BB0202" w:rsidRPr="00CE4E81" w14:paraId="2F3E90B1" w14:textId="77777777" w:rsidTr="00163C86">
        <w:trPr>
          <w:trHeight w:val="397"/>
        </w:trPr>
        <w:tc>
          <w:tcPr>
            <w:tcW w:w="4762" w:type="dxa"/>
            <w:gridSpan w:val="2"/>
            <w:vMerge/>
          </w:tcPr>
          <w:p w14:paraId="2BED9870" w14:textId="77777777" w:rsidR="00BB0202" w:rsidRPr="00284A9E" w:rsidRDefault="00BB0202" w:rsidP="0004319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4FDD774" w14:textId="77777777" w:rsidR="00BB0202" w:rsidRPr="00284A9E" w:rsidRDefault="00BB0202" w:rsidP="0004319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4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31D89DC" w14:textId="253587B7" w:rsidR="00BB0202" w:rsidRPr="00CE4E81" w:rsidRDefault="00BB0202" w:rsidP="00043195">
            <w:pPr>
              <w:rPr>
                <w:noProof/>
              </w:rPr>
            </w:pPr>
            <w:r>
              <w:rPr>
                <w:noProof/>
              </w:rPr>
              <w:t>28. D.M. I Tåstrup</w:t>
            </w:r>
          </w:p>
        </w:tc>
      </w:tr>
      <w:tr w:rsidR="00043195" w:rsidRPr="00CE4E81" w14:paraId="45026770" w14:textId="77777777" w:rsidTr="00147045">
        <w:trPr>
          <w:cantSplit/>
          <w:trHeight w:val="965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E41B2FE" w14:textId="77777777" w:rsidR="00043195" w:rsidRPr="00CE4E81" w:rsidRDefault="00B04E3A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095975850"/>
                <w:placeholder>
                  <w:docPart w:val="841D04772AA54E5F973EB97005E0F3F4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7C61D7" w14:textId="77777777" w:rsidR="00043195" w:rsidRPr="00CE4E81" w:rsidRDefault="00B04E3A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937788572"/>
                <w:placeholder>
                  <w:docPart w:val="C13C8F7D5B7E47F2B26BA259B79A4865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3C224FD" w14:textId="77777777" w:rsidR="00043195" w:rsidRPr="00CE4E81" w:rsidRDefault="00B04E3A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24609334"/>
                <w:placeholder>
                  <w:docPart w:val="EF374DC64C27496091F0D46C069A7BCA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A11B402" w14:textId="77777777" w:rsidR="00043195" w:rsidRPr="00CE4E81" w:rsidRDefault="00B04E3A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5740667"/>
                <w:placeholder>
                  <w:docPart w:val="F900178157414E98871E097CF6AF978D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33901D" w14:textId="77777777" w:rsidR="00043195" w:rsidRPr="00CE4E81" w:rsidRDefault="00B04E3A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5789005"/>
                <w:placeholder>
                  <w:docPart w:val="9EF0515560414D60A5CD2986C709D8F8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92C64C6" w14:textId="77777777" w:rsidR="00043195" w:rsidRPr="00CE4E81" w:rsidRDefault="00B04E3A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97554929"/>
                <w:placeholder>
                  <w:docPart w:val="5222022F30EE4892AAA4C88589941AAC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672301A1" w14:textId="77777777" w:rsidR="00043195" w:rsidRPr="00CE4E81" w:rsidRDefault="00B04E3A" w:rsidP="0004319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18235"/>
                <w:placeholder>
                  <w:docPart w:val="E83B6076262B46C5BFAD5E5FB771B26B"/>
                </w:placeholder>
                <w:temporary/>
                <w:showingPlcHdr/>
                <w15:appearance w15:val="hidden"/>
              </w:sdtPr>
              <w:sdtEndPr/>
              <w:sdtContent>
                <w:r w:rsidR="0004319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43195" w:rsidRPr="00CE4E81" w14:paraId="3AB4D89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470763" w14:textId="1ACCD2F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F31052" w14:textId="53B9D27C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5EBD6" w14:textId="5E14818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F5469C" w14:textId="1EFCAA0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A2AEA7" w14:textId="5F10B50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1330BA" w14:textId="603220C9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415DB5" w14:textId="432D864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043195" w:rsidRPr="00CE4E81" w14:paraId="4F8697D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72CDE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B12A1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A7E430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E9AB4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5C9237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241F6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96F7B" w14:textId="06F72B5F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Stævne i Hillerød</w:t>
            </w:r>
            <w:r w:rsidR="00284A9E">
              <w:rPr>
                <w:i/>
                <w:iCs/>
                <w:noProof/>
                <w:color w:val="auto"/>
              </w:rPr>
              <w:t>/Galten ungdom</w:t>
            </w:r>
          </w:p>
        </w:tc>
      </w:tr>
      <w:tr w:rsidR="00043195" w:rsidRPr="00CE4E81" w14:paraId="26B9A79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7C5BAF" w14:textId="2B8A407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D65272" w14:textId="6E60D0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259B48" w14:textId="5C7BF0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C2F804" w14:textId="3A61B2F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B189A5" w14:textId="340B1504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FA50C3" w14:textId="210E17C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F9302A" w14:textId="50DDEF4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043195" w:rsidRPr="00CE4E81" w14:paraId="3CE1593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5FB1D0" w14:textId="54CE528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353D7F" w14:textId="0A3FE2F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5CA8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FC02682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52850F2C" w14:textId="5991F00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3E340" w14:textId="152D3C7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51E70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194DD6" w14:textId="343E1BEB" w:rsidR="00043195" w:rsidRPr="00066B02" w:rsidRDefault="00066B02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66B02">
              <w:rPr>
                <w:i/>
                <w:iCs/>
                <w:noProof/>
                <w:color w:val="auto"/>
              </w:rPr>
              <w:t>3 D - Kloster skydning, Sorø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CBF777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2B91C3E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284350" w14:textId="16C1561B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FAB0D9C" w14:textId="6896651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5E055" w14:textId="48D61EC0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EBDB5F" w14:textId="1977418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C4B91B8" w14:textId="5494A2BF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222FA4" w14:textId="0653A97A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8A5A5A" w14:textId="42978E4F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043195" w:rsidRPr="00CE4E81" w14:paraId="19ADCF6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7D3F6E" w14:textId="4FF3489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72EB0" w14:textId="4333C1E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B28CEB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2D4F2AE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0AC6D39B" w14:textId="2E6ED8D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B0A798" w14:textId="0375BC4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1A343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529640" w14:textId="4B8633FB" w:rsidR="00043195" w:rsidRPr="00CE4E81" w:rsidRDefault="00117944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117944">
              <w:rPr>
                <w:noProof/>
                <w:color w:val="auto"/>
              </w:rPr>
              <w:t>Ungdoms-sævne i Ålborg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5ACE6C" w14:textId="071E7838" w:rsidR="00043195" w:rsidRPr="00CE4E81" w:rsidRDefault="00117944" w:rsidP="00043195">
            <w:pPr>
              <w:pStyle w:val="Weekend"/>
              <w:framePr w:wrap="auto" w:vAnchor="margin" w:yAlign="inline"/>
              <w:rPr>
                <w:noProof/>
              </w:rPr>
            </w:pPr>
            <w:r w:rsidRPr="00117944">
              <w:rPr>
                <w:noProof/>
                <w:color w:val="auto"/>
              </w:rPr>
              <w:t>Stævne i Ålborg</w:t>
            </w:r>
          </w:p>
        </w:tc>
      </w:tr>
      <w:tr w:rsidR="00043195" w:rsidRPr="00CE4E81" w14:paraId="3F5F7BB4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FAE89B" w14:textId="3A47C23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A46A5" w14:textId="54157F36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34F498" w14:textId="627D734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6983E17" w14:textId="4850C8C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2CE26" w14:textId="72EC666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FB60D1" w14:textId="78BE827B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BE2A09" w14:textId="46AC5F30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043195" w:rsidRPr="00CE4E81" w14:paraId="4E8E093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97976" w14:textId="33A2DC5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55923C" w14:textId="09EACC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1DC4A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9ECEC75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ED7F6FE" w14:textId="01381BCD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2B3707" w14:textId="56C402B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EAEFB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FA4592" w14:textId="67AA56FF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60A7F9" w14:textId="77777777" w:rsidR="00284A9E" w:rsidRPr="00284A9E" w:rsidRDefault="00284A9E" w:rsidP="00284A9E">
            <w:pPr>
              <w:pStyle w:val="Weekend"/>
              <w:framePr w:wrap="around"/>
              <w:rPr>
                <w:i/>
                <w:iCs/>
                <w:noProof/>
                <w:color w:val="auto"/>
              </w:rPr>
            </w:pPr>
            <w:r w:rsidRPr="00284A9E">
              <w:rPr>
                <w:i/>
                <w:iCs/>
                <w:noProof/>
                <w:color w:val="auto"/>
              </w:rPr>
              <w:t>FM Ungdom Open</w:t>
            </w:r>
          </w:p>
          <w:p w14:paraId="594BDDEF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4F84F81D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056D2F" w14:textId="09BA9FA5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3A7FDC" w14:textId="0BEFCA1A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480851" w14:textId="70926239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73ECC3" w14:textId="5877ADDE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4EA672" w14:textId="3B70D521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42055" w14:textId="76AF3FEE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692A35" w14:textId="78C1105C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0383C900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2F479A" w14:textId="0FB998C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DABB56" w14:textId="5E26E508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F2C09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F9947AF" w14:textId="77777777" w:rsidR="00043195" w:rsidRDefault="00043195" w:rsidP="00043195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551844C" w14:textId="665FF7E3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D17F9" w14:textId="38A854E2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9D866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3AA457" w14:textId="11A43466" w:rsidR="00043195" w:rsidRPr="00043195" w:rsidRDefault="00043195" w:rsidP="00043195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043195">
              <w:rPr>
                <w:i/>
                <w:iCs/>
                <w:noProof/>
                <w:color w:val="auto"/>
              </w:rPr>
              <w:t>D.M</w:t>
            </w:r>
            <w:r w:rsidR="00BB0202">
              <w:rPr>
                <w:i/>
                <w:iCs/>
                <w:noProof/>
                <w:color w:val="auto"/>
              </w:rPr>
              <w:t>.</w:t>
            </w:r>
            <w:r w:rsidRPr="00043195">
              <w:rPr>
                <w:i/>
                <w:iCs/>
                <w:noProof/>
                <w:color w:val="auto"/>
              </w:rPr>
              <w:t xml:space="preserve"> i TIK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BF85FB" w14:textId="77777777" w:rsidR="00043195" w:rsidRPr="00CE4E81" w:rsidRDefault="00043195" w:rsidP="0004319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43195" w:rsidRPr="00CE4E81" w14:paraId="54913B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1C2BE2B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06682A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BD6E681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E55B522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12C41F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FFAD353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489C682" w14:textId="77777777" w:rsidR="00043195" w:rsidRPr="00CE4E81" w:rsidRDefault="00043195" w:rsidP="00043195">
            <w:pPr>
              <w:rPr>
                <w:noProof/>
                <w:color w:val="60A489" w:themeColor="accent5" w:themeShade="BF"/>
              </w:rPr>
            </w:pPr>
          </w:p>
        </w:tc>
      </w:tr>
      <w:tr w:rsidR="00043195" w:rsidRPr="00CE4E81" w14:paraId="04B4C2E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9BC24C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9BD9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6B3DD8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306833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A5979" w14:textId="77777777" w:rsidR="00043195" w:rsidRPr="00CE4E81" w:rsidRDefault="00043195" w:rsidP="0004319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E754FE" w14:textId="77777777" w:rsidR="00043195" w:rsidRPr="00CE4E81" w:rsidRDefault="00043195" w:rsidP="00043195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B46C8A" w14:textId="77777777" w:rsidR="00043195" w:rsidRPr="00CE4E81" w:rsidRDefault="00043195" w:rsidP="00043195">
            <w:pPr>
              <w:rPr>
                <w:noProof/>
              </w:rPr>
            </w:pPr>
          </w:p>
        </w:tc>
      </w:tr>
    </w:tbl>
    <w:p w14:paraId="25A6BAF1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085E75EA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1191"/>
        <w:gridCol w:w="1531"/>
        <w:gridCol w:w="1531"/>
      </w:tblGrid>
      <w:tr w:rsidR="000357C6" w:rsidRPr="00CE4E81" w14:paraId="47E2A2FC" w14:textId="77777777" w:rsidTr="00147045">
        <w:trPr>
          <w:trHeight w:val="397"/>
        </w:trPr>
        <w:tc>
          <w:tcPr>
            <w:tcW w:w="2381" w:type="dxa"/>
          </w:tcPr>
          <w:p w14:paraId="2ADE34A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2995B4D2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6F4695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01EEF967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marts</w:t>
            </w:r>
          </w:p>
        </w:tc>
      </w:tr>
      <w:tr w:rsidR="00BB0202" w:rsidRPr="00CE4E81" w14:paraId="039B62F6" w14:textId="77777777" w:rsidTr="00270320">
        <w:trPr>
          <w:trHeight w:val="397"/>
        </w:trPr>
        <w:tc>
          <w:tcPr>
            <w:tcW w:w="4762" w:type="dxa"/>
            <w:gridSpan w:val="2"/>
            <w:vMerge w:val="restart"/>
          </w:tcPr>
          <w:p w14:paraId="5C936AB9" w14:textId="77777777" w:rsidR="00BB0202" w:rsidRPr="00CE4E81" w:rsidRDefault="00B04E3A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97426530"/>
                <w:placeholder>
                  <w:docPart w:val="B6DCBA0F88BF4B3095F894E0A0FCD92B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Marts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1E722F80" w14:textId="64ADA256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6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384AD3" w14:textId="378FC585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Pr="00284A9E">
              <w:rPr>
                <w:noProof/>
              </w:rPr>
              <w:t xml:space="preserve">. </w:t>
            </w:r>
            <w:r w:rsidR="00284A9E" w:rsidRPr="00284A9E">
              <w:rPr>
                <w:noProof/>
              </w:rPr>
              <w:t>8+12 meter stævne HinnumHut</w:t>
            </w:r>
          </w:p>
        </w:tc>
      </w:tr>
      <w:tr w:rsidR="00BB0202" w:rsidRPr="00CE4E81" w14:paraId="32C87ECB" w14:textId="77777777" w:rsidTr="00461110">
        <w:trPr>
          <w:trHeight w:val="397"/>
        </w:trPr>
        <w:tc>
          <w:tcPr>
            <w:tcW w:w="4762" w:type="dxa"/>
            <w:gridSpan w:val="2"/>
            <w:vMerge/>
          </w:tcPr>
          <w:p w14:paraId="7B3036D4" w14:textId="77777777" w:rsidR="00BB0202" w:rsidRPr="00CE4E81" w:rsidRDefault="00BB0202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03B45D74" w14:textId="77777777" w:rsidR="00BB0202" w:rsidRPr="00CE4E81" w:rsidRDefault="00BB0202" w:rsidP="00147045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CB06A" w14:textId="31996CDB" w:rsidR="00BB0202" w:rsidRPr="00F634F2" w:rsidRDefault="00F634F2" w:rsidP="00147045">
            <w:pPr>
              <w:rPr>
                <w:noProof/>
              </w:rPr>
            </w:pPr>
            <w:r w:rsidRPr="00F634F2">
              <w:rPr>
                <w:noProof/>
              </w:rPr>
              <w:t>7</w:t>
            </w:r>
            <w:r w:rsidR="00284A9E" w:rsidRPr="00F634F2">
              <w:rPr>
                <w:noProof/>
              </w:rPr>
              <w:t xml:space="preserve">. </w:t>
            </w:r>
            <w:r w:rsidRPr="00F634F2">
              <w:rPr>
                <w:noProof/>
              </w:rPr>
              <w:t>Ungdoms D.M. Holstebro</w:t>
            </w:r>
            <w:r w:rsidR="00E8750A">
              <w:rPr>
                <w:noProof/>
              </w:rPr>
              <w:t xml:space="preserve"> – Generalforsamling i Houlkær hallen.</w:t>
            </w:r>
          </w:p>
        </w:tc>
      </w:tr>
      <w:tr w:rsidR="00F634F2" w:rsidRPr="00CE4E81" w14:paraId="0821805B" w14:textId="77777777" w:rsidTr="007C6071">
        <w:trPr>
          <w:trHeight w:val="397"/>
        </w:trPr>
        <w:tc>
          <w:tcPr>
            <w:tcW w:w="4762" w:type="dxa"/>
            <w:gridSpan w:val="2"/>
            <w:vMerge/>
          </w:tcPr>
          <w:p w14:paraId="50B4F2A2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8CD163B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7824" w:type="dxa"/>
            <w:gridSpan w:val="6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26BAEE6" w14:textId="26FBC6BB" w:rsidR="00F634F2" w:rsidRPr="00CE4E81" w:rsidRDefault="00F634F2" w:rsidP="00F634F2">
            <w:pPr>
              <w:rPr>
                <w:noProof/>
              </w:rPr>
            </w:pPr>
            <w:r>
              <w:rPr>
                <w:noProof/>
              </w:rPr>
              <w:t>15. D.M. Masters 50+ Odense</w:t>
            </w:r>
          </w:p>
        </w:tc>
      </w:tr>
      <w:tr w:rsidR="00F634F2" w:rsidRPr="00CE4E81" w14:paraId="3DA070B0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0845CB86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33491620"/>
                <w:placeholder>
                  <w:docPart w:val="76B805CB873E46ED8640C1614D3FD221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89D8A73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76590316"/>
                <w:placeholder>
                  <w:docPart w:val="BD98709E974845A5A2C05ED8234811D4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ED55583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77236936"/>
                <w:placeholder>
                  <w:docPart w:val="44C400DD18F94610B88FB79DDCD8D441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93E669E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90157661"/>
                <w:placeholder>
                  <w:docPart w:val="C45E859AAF9A49939E59DCCB51A83AFC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3A80C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1708666"/>
                <w:placeholder>
                  <w:docPart w:val="CB69B4C65B6D4B919E293E9B21ED7C6A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82965F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16030451"/>
                <w:placeholder>
                  <w:docPart w:val="C363CE94F29E47E7B13145E85B3FC1A8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3CF9553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81480865"/>
                <w:placeholder>
                  <w:docPart w:val="62E6124D3D554B748060BFA61846C9DE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F634F2" w:rsidRPr="00CE4E81" w14:paraId="3D68A6B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0FDA1E" w14:textId="4980594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2F83FF" w14:textId="4031972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FE791F8" w14:textId="48B76F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D7CA1C" w14:textId="4F9CAD7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71671D" w14:textId="6F19E61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8DC6AA" w14:textId="637AFA6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0B1670" w14:textId="736FF3EE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</w:tr>
      <w:tr w:rsidR="00F634F2" w:rsidRPr="00CE4E81" w14:paraId="5A8AB428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D1C1F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0B96CB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A4D710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DB819C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08472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9EFC15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39AC10" w14:textId="5C6D90E9" w:rsidR="00F634F2" w:rsidRPr="00284A9E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284A9E">
              <w:rPr>
                <w:i/>
                <w:iCs/>
                <w:noProof/>
                <w:color w:val="auto"/>
              </w:rPr>
              <w:t>8+12 meter stævne HinnumHut</w:t>
            </w:r>
          </w:p>
        </w:tc>
      </w:tr>
      <w:tr w:rsidR="00F634F2" w:rsidRPr="00CE4E81" w14:paraId="5F64ECA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2E5446" w14:textId="4BC453D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63D0EF" w14:textId="13BF751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530996" w14:textId="1FABC76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A39224" w14:textId="3B5187B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2A2FF7" w14:textId="10DDEB9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7EFC1C" w14:textId="2E43875A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9A8ECB" w14:textId="3F13256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8</w:t>
            </w:r>
          </w:p>
        </w:tc>
      </w:tr>
      <w:tr w:rsidR="00F634F2" w:rsidRPr="00CE4E81" w14:paraId="3CEE67D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D83DAE" w14:textId="101C402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C302B8" w14:textId="26D54E3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FFF617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908F25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734C23C2" w14:textId="51D0608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04BE4A" w14:textId="6026631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04FD9E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825CFC" w14:textId="67D2C2F9" w:rsidR="00F634F2" w:rsidRPr="00F634F2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F634F2">
              <w:rPr>
                <w:i/>
                <w:iCs/>
                <w:noProof/>
                <w:color w:val="auto"/>
              </w:rPr>
              <w:t>Ungdoms D.M. Holstebro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35E711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0158E04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1390AF" w14:textId="5376518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A245AC" w14:textId="7B493DE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A577E86" w14:textId="5A40C8A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9DA682" w14:textId="4C09300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099C2D" w14:textId="3FEFF72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B920BF" w14:textId="2A503DCF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A1447" w14:textId="09E24B9C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15</w:t>
            </w:r>
          </w:p>
        </w:tc>
      </w:tr>
      <w:tr w:rsidR="00F634F2" w:rsidRPr="00CE4E81" w14:paraId="4B185B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A0E0A1" w14:textId="3BB4D57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220C15" w14:textId="24C3B2CA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E8750A">
              <w:rPr>
                <w:noProof/>
              </w:rPr>
              <w:t>9</w:t>
            </w:r>
            <w:r>
              <w:rPr>
                <w:noProof/>
              </w:rPr>
              <w:t>:</w:t>
            </w:r>
            <w:r w:rsidR="00E8750A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  <w:p w14:paraId="3BD65C5A" w14:textId="02621EBD" w:rsidR="008B221A" w:rsidRPr="008B221A" w:rsidRDefault="008B221A" w:rsidP="00F634F2">
            <w:pPr>
              <w:rPr>
                <w:b/>
                <w:bCs/>
                <w:noProof/>
                <w:color w:val="262626" w:themeColor="text1" w:themeTint="D9"/>
              </w:rPr>
            </w:pPr>
            <w:r w:rsidRPr="008B221A">
              <w:rPr>
                <w:b/>
                <w:bCs/>
                <w:noProof/>
                <w:highlight w:val="yellow"/>
              </w:rPr>
              <w:t>Generalforsamling.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13C5AD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B936541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9A1C229" w14:textId="30A0153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27417" w14:textId="412EA3B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C5DFD" w14:textId="4702535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BE7F43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250AB2" w14:textId="2804D2B1" w:rsidR="00F634F2" w:rsidRPr="00BB0202" w:rsidRDefault="00F634F2" w:rsidP="00F634F2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  <w:r w:rsidRPr="00BB0202">
              <w:rPr>
                <w:i/>
                <w:iCs/>
                <w:noProof/>
                <w:color w:val="auto"/>
              </w:rPr>
              <w:t>D.M. Masters 50+</w:t>
            </w:r>
          </w:p>
        </w:tc>
      </w:tr>
      <w:tr w:rsidR="00F634F2" w:rsidRPr="00CE4E81" w14:paraId="12BCC3C0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7396EE" w14:textId="18D045E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71E8E6" w14:textId="4705207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00A17D" w14:textId="6FBB85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400703" w14:textId="2232A1FE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59C652" w14:textId="218C02F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A1585" w14:textId="72F71FF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89870" w14:textId="025B310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22</w:t>
            </w:r>
          </w:p>
        </w:tc>
      </w:tr>
      <w:tr w:rsidR="00F634F2" w:rsidRPr="00CE4E81" w14:paraId="3B367BB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17FC63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Voksentræning 18:30 – 20:30</w:t>
            </w:r>
          </w:p>
          <w:p w14:paraId="6EAE6607" w14:textId="07BEF26D" w:rsidR="00CE42C7" w:rsidRPr="00CE42C7" w:rsidRDefault="00CE42C7" w:rsidP="00F634F2">
            <w:pPr>
              <w:rPr>
                <w:b/>
                <w:bCs/>
                <w:noProof/>
                <w:color w:val="262626" w:themeColor="text1" w:themeTint="D9"/>
              </w:rPr>
            </w:pPr>
            <w:r w:rsidRPr="00CE42C7">
              <w:rPr>
                <w:b/>
                <w:bCs/>
                <w:noProof/>
                <w:highlight w:val="yellow"/>
              </w:rPr>
              <w:t>Bestyrelsesmøde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8D0D1C" w14:textId="6E510BA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A3446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79426BE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53CBAAC" w14:textId="599EFB2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D2279C" w14:textId="363965A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465E52" w14:textId="3F437D9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9D30A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614239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62DD499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342039" w14:textId="1C9EE70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C50C43" w14:textId="64D5055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8745335" w14:textId="21D6BA2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91589" w14:textId="01C4751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ABF738" w14:textId="489F4FF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380000" w14:textId="6C246C9F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64E621" w14:textId="2491C2B6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F634F2" w:rsidRPr="00CE4E81" w14:paraId="1F0058B3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5C27C0" w14:textId="41D84C1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6DD60E" w14:textId="21EC5DF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16B102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8917463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60B9A0BD" w14:textId="5F2AF1E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5861B4" w14:textId="03DE4C8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A9179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FA2C6E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87637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0631D331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579DE6" w14:textId="7CB12D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516D5A" w14:textId="3E240D2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DCE5A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62BD83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0D2ADF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329683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C4EFD7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4EA65A1B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7FA83D" w14:textId="022B0242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65F0CB" w14:textId="02E822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D3844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8633E4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81902A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846909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BE4693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30E9C17E" w14:textId="77777777" w:rsidTr="00147045">
        <w:trPr>
          <w:trHeight w:val="397"/>
        </w:trPr>
        <w:tc>
          <w:tcPr>
            <w:tcW w:w="2381" w:type="dxa"/>
          </w:tcPr>
          <w:p w14:paraId="63A8A536" w14:textId="715DC03B" w:rsidR="00F634F2" w:rsidRPr="00CE4E81" w:rsidRDefault="00F634F2" w:rsidP="00F634F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57D6EED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</w:tcPr>
          <w:p w14:paraId="6B94BED6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4469FBB2" w14:textId="77777777" w:rsidR="00F634F2" w:rsidRPr="00CE4E81" w:rsidRDefault="00F634F2" w:rsidP="00F634F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april</w:t>
            </w:r>
          </w:p>
        </w:tc>
      </w:tr>
      <w:tr w:rsidR="00F634F2" w:rsidRPr="00CE4E81" w14:paraId="4F6AF3AF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12B0D2D9" w14:textId="77777777" w:rsidR="00F634F2" w:rsidRPr="00CE4E81" w:rsidRDefault="00B04E3A" w:rsidP="00F634F2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14807599"/>
                <w:placeholder>
                  <w:docPart w:val="680957AE12A74DFEB83E4DA9633DDF62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April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4957AAB" w14:textId="615187B2" w:rsidR="00F634F2" w:rsidRPr="00CE4E81" w:rsidRDefault="00F634F2" w:rsidP="00F634F2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58FAF9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44EFF0E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59B8A76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1BAA8E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25AFEC89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55136234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3AB58BA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77D0BB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8F64C1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19439E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E43AF7C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1E7CEEC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9120EFF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4D6348F" w14:textId="77777777" w:rsidR="00F634F2" w:rsidRPr="00CE4E81" w:rsidRDefault="00F634F2" w:rsidP="00F634F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AB4FAD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F1C9842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709F1D8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8FCB73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3825EA9A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9E0B5F0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935896002"/>
                <w:placeholder>
                  <w:docPart w:val="12C64EFE93BC45B884DAA3EC0F4FFAF7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CB07EC4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36584000"/>
                <w:placeholder>
                  <w:docPart w:val="DFEA76E816714082822DE41F29C1D6FF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9FC2974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65823028"/>
                <w:placeholder>
                  <w:docPart w:val="25E5CD1035DD40B0BC90DD71CE276849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CF118B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85756822"/>
                <w:placeholder>
                  <w:docPart w:val="2FF934BA25874A4BA49A7BA8FCF6CA6F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7E0E980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90842812"/>
                <w:placeholder>
                  <w:docPart w:val="9DBB216121074275AADCE6DFE2D2D0AE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A6A8B79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6802497"/>
                <w:placeholder>
                  <w:docPart w:val="52942558458A4B7FA55EFACABABDE75D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4756EBB" w14:textId="77777777" w:rsidR="00F634F2" w:rsidRPr="00CE4E81" w:rsidRDefault="00B04E3A" w:rsidP="00F634F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60101437"/>
                <w:placeholder>
                  <w:docPart w:val="3AE30D8E52864634A7019A418918AE93"/>
                </w:placeholder>
                <w:temporary/>
                <w:showingPlcHdr/>
                <w15:appearance w15:val="hidden"/>
              </w:sdtPr>
              <w:sdtEndPr/>
              <w:sdtContent>
                <w:r w:rsidR="00F634F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F634F2" w:rsidRPr="00CE4E81" w14:paraId="782E807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A5FAA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8D90F0" w14:textId="6A0BACD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FE30D7" w14:textId="018A5D5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A46015" w14:textId="05F4579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06AD0A" w14:textId="3A68B3A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29474D" w14:textId="4BFE4DB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A139AD" w14:textId="2C549510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F634F2" w:rsidRPr="00CE4E81" w14:paraId="193601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03D856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8F1337" w14:textId="12CF081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E0F2C3" w14:textId="5CF3DF6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CDC4C8" w14:textId="2E55E84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03115D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BDD50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A363BC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1D97EF1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E3C8E3" w14:textId="1CE14A7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89E9A50" w14:textId="1D1DBA7A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92AD7A" w14:textId="26207CB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1606EC" w14:textId="58AC12D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7144" w14:textId="2B5BC779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49F5E7" w14:textId="2C783114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6B5B3C" w14:textId="7274042D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F634F2" w:rsidRPr="00CE4E81" w14:paraId="61DE87D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BC9E45" w14:textId="30BC77C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10B780" w14:textId="494C0FE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D8385D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F73C4C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5C7BB2" w14:textId="05D11AD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023F78" w14:textId="060A8EA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49B65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E4CF9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FDBA3D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7B9933B3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0DCFC5" w14:textId="5FE918D4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E886CA" w14:textId="34FC8A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87E57F" w14:textId="253D33A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7C2B8D" w14:textId="5D6BCA5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69FA812" w14:textId="38B3CFF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FFB14C" w14:textId="671EDB6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41AD11" w14:textId="750A16A3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F634F2" w:rsidRPr="00CE4E81" w14:paraId="7746DA7D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141A7" w14:textId="5E10251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20859A" w14:textId="2C6BBD92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F3485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68EB5AB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27B227EF" w14:textId="5BDC5BC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2BE22" w14:textId="3C5458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351509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74EFAF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BD853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3F1163D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8F4CD" w14:textId="5A5DC9C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14655E" w14:textId="641258B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819B98" w14:textId="534880B5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3AE4E4" w14:textId="5AF27186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6BF465" w14:textId="19ED91B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B7A04" w14:textId="7E4C6F81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D4D58D" w14:textId="66B60C2C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F634F2" w:rsidRPr="00CE4E81" w14:paraId="14F0857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30960A" w14:textId="0AC814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F8AA10" w14:textId="38CA8E9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B9C878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54C8202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19A11D01" w14:textId="6324351B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E26623" w14:textId="4DCD175D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751E1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1015E0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23EAB8" w14:textId="77777777" w:rsidR="00F634F2" w:rsidRPr="00CE4E81" w:rsidRDefault="00F634F2" w:rsidP="00F634F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F634F2" w:rsidRPr="00CE4E81" w14:paraId="4A24E1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3CDA01" w14:textId="57997D9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8445E9" w14:textId="299597AF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7AC48C" w14:textId="40787CC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D324F2" w14:textId="5CC23D8C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3D3BF1" w14:textId="22FA4B31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317945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063B7C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3E3B85AC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F6986A" w14:textId="500622D3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41DD6C" w14:textId="1672E2E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6375A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2568324" w14:textId="77777777" w:rsidR="00F634F2" w:rsidRDefault="00F634F2" w:rsidP="00F634F2">
            <w:pPr>
              <w:rPr>
                <w:noProof/>
              </w:rPr>
            </w:pPr>
            <w:r>
              <w:rPr>
                <w:noProof/>
              </w:rPr>
              <w:t>17:00 – 18:30</w:t>
            </w:r>
          </w:p>
          <w:p w14:paraId="47D83394" w14:textId="1BF1B0E8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Voksentræning: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3F8936" w14:textId="387BD440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FAB4B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DB2B73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1E8E07" w14:textId="77777777" w:rsidR="00F634F2" w:rsidRPr="00CE4E81" w:rsidRDefault="00F634F2" w:rsidP="00F634F2">
            <w:pPr>
              <w:rPr>
                <w:noProof/>
              </w:rPr>
            </w:pPr>
          </w:p>
        </w:tc>
      </w:tr>
      <w:tr w:rsidR="00F634F2" w:rsidRPr="00CE4E81" w14:paraId="2D31391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C83FD3E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E96DA43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C4012A8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1189A77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EA7C2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A8E0F8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ECB6D6A" w14:textId="77777777" w:rsidR="00F634F2" w:rsidRPr="00CE4E81" w:rsidRDefault="00F634F2" w:rsidP="00F634F2">
            <w:pPr>
              <w:rPr>
                <w:noProof/>
                <w:color w:val="60A489" w:themeColor="accent5" w:themeShade="BF"/>
              </w:rPr>
            </w:pPr>
          </w:p>
        </w:tc>
      </w:tr>
      <w:tr w:rsidR="00F634F2" w:rsidRPr="00CE4E81" w14:paraId="12D57FC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6859C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4853F9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CA51E5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B4A13F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9ACCD2" w14:textId="77777777" w:rsidR="00F634F2" w:rsidRPr="00CE4E81" w:rsidRDefault="00F634F2" w:rsidP="00F634F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B07373" w14:textId="77777777" w:rsidR="00F634F2" w:rsidRPr="00CE4E81" w:rsidRDefault="00F634F2" w:rsidP="00F634F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49D0A2" w14:textId="77777777" w:rsidR="00F634F2" w:rsidRPr="00CE4E81" w:rsidRDefault="00F634F2" w:rsidP="00F634F2">
            <w:pPr>
              <w:rPr>
                <w:noProof/>
              </w:rPr>
            </w:pPr>
          </w:p>
        </w:tc>
      </w:tr>
    </w:tbl>
    <w:p w14:paraId="23933C6D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6281DA3E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65"/>
        <w:gridCol w:w="26"/>
        <w:gridCol w:w="1190"/>
        <w:gridCol w:w="1191"/>
        <w:gridCol w:w="1531"/>
        <w:gridCol w:w="1531"/>
      </w:tblGrid>
      <w:tr w:rsidR="000357C6" w:rsidRPr="00CE4E81" w14:paraId="11823424" w14:textId="77777777" w:rsidTr="00147045">
        <w:trPr>
          <w:trHeight w:val="397"/>
        </w:trPr>
        <w:tc>
          <w:tcPr>
            <w:tcW w:w="2381" w:type="dxa"/>
          </w:tcPr>
          <w:p w14:paraId="2A9E62A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93B6A4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1767DAF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647F4AD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fra maj</w:t>
            </w:r>
          </w:p>
        </w:tc>
      </w:tr>
      <w:tr w:rsidR="00BB0202" w:rsidRPr="00CE4E81" w14:paraId="1BFB7DD4" w14:textId="77777777" w:rsidTr="003F13CB">
        <w:trPr>
          <w:trHeight w:val="397"/>
        </w:trPr>
        <w:tc>
          <w:tcPr>
            <w:tcW w:w="4762" w:type="dxa"/>
            <w:gridSpan w:val="2"/>
            <w:vMerge w:val="restart"/>
          </w:tcPr>
          <w:p w14:paraId="4B1711C2" w14:textId="77777777" w:rsidR="00BB0202" w:rsidRPr="00CE4E81" w:rsidRDefault="00B04E3A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476274737"/>
                <w:placeholder>
                  <w:docPart w:val="D72281C6182D43C5A1AD37F056C0FB5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Maj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4F1120A8" w14:textId="2A1647A4" w:rsidR="00BB0202" w:rsidRPr="00CE4E81" w:rsidRDefault="00BB02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7824" w:type="dxa"/>
            <w:gridSpan w:val="7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2AC02FE" w14:textId="7BB0A9AC" w:rsidR="00BB0202" w:rsidRPr="00CE4E81" w:rsidRDefault="00BB0202" w:rsidP="00147045">
            <w:pPr>
              <w:rPr>
                <w:noProof/>
              </w:rPr>
            </w:pPr>
            <w:r>
              <w:rPr>
                <w:noProof/>
              </w:rPr>
              <w:t>1.  Udendørs træning starter</w:t>
            </w:r>
          </w:p>
        </w:tc>
      </w:tr>
      <w:tr w:rsidR="000357C6" w:rsidRPr="00CE4E81" w14:paraId="7F11A76D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1A16E04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AA7898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5378D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500C41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AF2D0E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045567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D3AB831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63510F4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7C35F9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3642E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149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D66F63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003694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7F39D50E" w14:textId="77777777" w:rsidTr="00DA3458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20B8DCFC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46726297"/>
                <w:placeholder>
                  <w:docPart w:val="780E92F7F9964AF684570C103A5AE2BC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F027753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81441111"/>
                <w:placeholder>
                  <w:docPart w:val="A5C8D947E14247069DE12869BA9A948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CA8ABCE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86700881"/>
                <w:placeholder>
                  <w:docPart w:val="EF03EF6D023C45A2A6CD1C72196DF57A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5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DD3D307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57114791"/>
                <w:placeholder>
                  <w:docPart w:val="AA4068973EE14EF3AB18DEBA88C0E03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407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53A18A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633780152"/>
                <w:placeholder>
                  <w:docPart w:val="6B4AE477FADE4A1EBBDD39C2247AACFF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68F77D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43423437"/>
                <w:placeholder>
                  <w:docPart w:val="F4CC1D10699C4A0FBBAD7F10A1B8BD99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EEB2D68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88806842"/>
                <w:placeholder>
                  <w:docPart w:val="765E91F7425645CB8F453036321A2BDB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7F2C1ADB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8AF77F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9A1E91" w14:textId="589AC475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93605D" w14:textId="446F92E6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5E4B8C2" w14:textId="53E24B1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290D6AC" w14:textId="526D1E7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8696A" w14:textId="148433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40D4B0" w14:textId="78EACCC3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</w:t>
            </w:r>
          </w:p>
        </w:tc>
      </w:tr>
      <w:tr w:rsidR="00BB0202" w:rsidRPr="00CE4E81" w14:paraId="771238C9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F493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793813" w14:textId="6572DCC4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8EA00" w14:textId="028C3A0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3E5C535" w14:textId="2B68A8BF" w:rsidR="00BB0202" w:rsidRPr="00BB0202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EF41E" w14:textId="77777777" w:rsidR="00A3417A" w:rsidRDefault="00A3417A" w:rsidP="00A3417A">
            <w:pPr>
              <w:rPr>
                <w:b/>
                <w:bCs/>
                <w:noProof/>
              </w:rPr>
            </w:pPr>
            <w:r w:rsidRPr="00BB0202">
              <w:rPr>
                <w:b/>
                <w:bCs/>
                <w:noProof/>
                <w:highlight w:val="green"/>
              </w:rPr>
              <w:t>Udendørs træning starter</w:t>
            </w:r>
          </w:p>
          <w:p w14:paraId="50CB7FD5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F3F8B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98E19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307B2F28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19714E" w14:textId="38EE6E7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1C8199" w14:textId="569844A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8A49045" w14:textId="2A03B34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C3F57B1" w14:textId="3116D162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141D16" w14:textId="5A66F8D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AC8B2B" w14:textId="3CBA8AD9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3B09C" w14:textId="17E2CA1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10</w:t>
            </w:r>
          </w:p>
        </w:tc>
      </w:tr>
      <w:tr w:rsidR="00BB0202" w:rsidRPr="00CE4E81" w14:paraId="5F230823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CCED3F" w14:textId="16B2B4FF" w:rsidR="00BB0202" w:rsidRPr="00CE4E81" w:rsidRDefault="00A3417A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B649F3" w14:textId="4356CB7A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</w:t>
            </w:r>
            <w:r w:rsidR="00DA3458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91459D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1287A1E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7C3FD4BA" w14:textId="54AC74FF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0ECFD" w14:textId="69C28098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</w:t>
            </w:r>
            <w:r w:rsidR="00DA3458">
              <w:rPr>
                <w:noProof/>
              </w:rPr>
              <w:t>0</w:t>
            </w:r>
            <w:r>
              <w:rPr>
                <w:noProof/>
              </w:rPr>
              <w:t>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2084D8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B9531A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9DBB31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7D0723BF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FC0F8A" w14:textId="338B4655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ECFF65" w14:textId="586A047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0E8C81" w14:textId="20592C4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30D6ED" w14:textId="56A43D9C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B2266E" w14:textId="297D49E4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7905C0" w14:textId="265DD1BD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DE9501" w14:textId="4A362E8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17</w:t>
            </w:r>
          </w:p>
        </w:tc>
      </w:tr>
      <w:tr w:rsidR="00BB0202" w:rsidRPr="00CE4E81" w14:paraId="26F50B41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F3552B" w14:textId="1AA76761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A3417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31712FC" w14:textId="31662BA7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CCC79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011894E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7402883" w14:textId="6A4D9B88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EF0B3" w14:textId="381CC441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4C4F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450B94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D9EA0F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4D0D1B6C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BD933C" w14:textId="2C7748D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C61761" w14:textId="7D26822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7B88A7" w14:textId="47A734BF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5327" w14:textId="7BB7C6E3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20AE00" w14:textId="3717722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BFFDA2" w14:textId="30A6C2C6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720A97" w14:textId="766C33A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24</w:t>
            </w:r>
          </w:p>
        </w:tc>
      </w:tr>
      <w:tr w:rsidR="00BB0202" w:rsidRPr="00CE4E81" w14:paraId="4B7D27B2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E1CC8A" w14:textId="5E869119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A3417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70767E" w14:textId="6036C823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6AA4A6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63B3FC1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C7E87A1" w14:textId="51BD65B5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260CBE" w14:textId="439000F6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3CC63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4B313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D6DA3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11B1902D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68C3B7" w14:textId="6F59205F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D28F41D" w14:textId="35DB5767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9AB97" w14:textId="2CF9A63B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A89C65" w14:textId="32D98971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848EAD" w14:textId="4BEED510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29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6287B2" w14:textId="11DB20CE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1FC9374" w14:textId="1FC8DBC5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</w:tr>
      <w:tr w:rsidR="00BB0202" w:rsidRPr="00CE4E81" w14:paraId="09BA26EB" w14:textId="77777777" w:rsidTr="00DA3458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F4C950" w14:textId="2687BFE4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A3417A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DC0064" w14:textId="5700C176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8364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9AE770F" w14:textId="77777777" w:rsidR="00DA3458" w:rsidRDefault="00DA3458" w:rsidP="00DA3458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307DF9B" w14:textId="42A26960" w:rsidR="00BB0202" w:rsidRPr="00CE4E81" w:rsidRDefault="00DA3458" w:rsidP="00DA3458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682D8B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1A30FF" w14:textId="37FCB94C" w:rsidR="00BB0202" w:rsidRPr="00CE4E81" w:rsidRDefault="00DA3458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D691D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67C10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F2552B" w14:textId="77777777" w:rsidR="00BB0202" w:rsidRPr="00CE4E81" w:rsidRDefault="00BB0202" w:rsidP="00BB02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BB0202" w:rsidRPr="00CE4E81" w14:paraId="55CFDDBF" w14:textId="77777777" w:rsidTr="00DA3458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73C61C" w14:textId="0C9718CC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83F79E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2BF1AE7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877D3BA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8026F2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06FB456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6640C8" w14:textId="77777777" w:rsidR="00BB0202" w:rsidRPr="00CE4E81" w:rsidRDefault="00BB0202" w:rsidP="00BB0202">
            <w:pPr>
              <w:rPr>
                <w:noProof/>
                <w:color w:val="60A489" w:themeColor="accent5" w:themeShade="BF"/>
              </w:rPr>
            </w:pPr>
          </w:p>
        </w:tc>
      </w:tr>
      <w:tr w:rsidR="00BB0202" w:rsidRPr="00CE4E81" w14:paraId="45309CA0" w14:textId="77777777" w:rsidTr="00DA3458">
        <w:trPr>
          <w:trHeight w:val="102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ABEDB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F8A290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14156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5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B43D9C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7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AC5A72" w14:textId="77777777" w:rsidR="00BB0202" w:rsidRPr="00CE4E81" w:rsidRDefault="00BB0202" w:rsidP="00BB02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1699E8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1B58F6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73F13A31" w14:textId="77777777" w:rsidTr="00147045">
        <w:trPr>
          <w:trHeight w:val="397"/>
        </w:trPr>
        <w:tc>
          <w:tcPr>
            <w:tcW w:w="2381" w:type="dxa"/>
          </w:tcPr>
          <w:p w14:paraId="6BC35D6C" w14:textId="60EC5004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0E3E85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</w:tcPr>
          <w:p w14:paraId="0254AE2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05AA5E53" w14:textId="77777777" w:rsidR="00BB0202" w:rsidRPr="00CE4E81" w:rsidRDefault="00BB0202" w:rsidP="00BB0202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juni</w:t>
            </w:r>
          </w:p>
        </w:tc>
      </w:tr>
      <w:tr w:rsidR="00BB0202" w:rsidRPr="00CE4E81" w14:paraId="1D1681AC" w14:textId="77777777" w:rsidTr="00147045">
        <w:trPr>
          <w:trHeight w:val="397"/>
        </w:trPr>
        <w:tc>
          <w:tcPr>
            <w:tcW w:w="4762" w:type="dxa"/>
            <w:gridSpan w:val="2"/>
            <w:vMerge w:val="restart"/>
          </w:tcPr>
          <w:p w14:paraId="085268CC" w14:textId="77777777" w:rsidR="00BB0202" w:rsidRPr="00CE4E81" w:rsidRDefault="00B04E3A" w:rsidP="00BB0202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79157486"/>
                <w:placeholder>
                  <w:docPart w:val="FC8EC6FE3F78460F8783EAF87014C0E4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Juni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5C8B202A" w14:textId="77A7ADC5" w:rsidR="00BB0202" w:rsidRPr="00CE4E81" w:rsidRDefault="00BB0202" w:rsidP="00BB0202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05DE517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D2A8A8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41161D1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9E263AC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9D7D138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0379623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2B919A3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197D9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6F51CD2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45F7909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DB31275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310C09D5" w14:textId="77777777" w:rsidTr="00147045">
        <w:trPr>
          <w:trHeight w:val="397"/>
        </w:trPr>
        <w:tc>
          <w:tcPr>
            <w:tcW w:w="4762" w:type="dxa"/>
            <w:gridSpan w:val="2"/>
            <w:vMerge/>
          </w:tcPr>
          <w:p w14:paraId="77822C74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7F0598C" w14:textId="77777777" w:rsidR="00BB0202" w:rsidRPr="00CE4E81" w:rsidRDefault="00BB0202" w:rsidP="00BB0202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A82FFE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2381" w:type="dxa"/>
            <w:gridSpan w:val="3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145FED6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54E303B" w14:textId="77777777" w:rsidR="00BB0202" w:rsidRPr="00CE4E81" w:rsidRDefault="00BB0202" w:rsidP="00BB0202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39D3521" w14:textId="77777777" w:rsidR="00BB0202" w:rsidRPr="00CE4E81" w:rsidRDefault="00BB0202" w:rsidP="00BB0202">
            <w:pPr>
              <w:rPr>
                <w:noProof/>
              </w:rPr>
            </w:pPr>
          </w:p>
        </w:tc>
      </w:tr>
      <w:tr w:rsidR="00BB0202" w:rsidRPr="00CE4E81" w14:paraId="44A1CDD7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35E1F7DD" w14:textId="77777777" w:rsidR="00BB0202" w:rsidRPr="00CE4E81" w:rsidRDefault="00B04E3A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79307358"/>
                <w:placeholder>
                  <w:docPart w:val="C3FA394491E14C1D8BE5800EF23B4F1B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38EE97B4" w14:textId="77777777" w:rsidR="00BB0202" w:rsidRPr="00CE4E81" w:rsidRDefault="00B04E3A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18967821"/>
                <w:placeholder>
                  <w:docPart w:val="39F7C949D14C48428B0B9E2216F58021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43E93A2" w14:textId="77777777" w:rsidR="00BB0202" w:rsidRPr="00CE4E81" w:rsidRDefault="00B04E3A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209947987"/>
                <w:placeholder>
                  <w:docPart w:val="8F6F4E0B7A6C41EFA19345EDEC789AD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FB26D04" w14:textId="77777777" w:rsidR="00BB0202" w:rsidRPr="00CE4E81" w:rsidRDefault="00B04E3A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57431425"/>
                <w:placeholder>
                  <w:docPart w:val="E9569A7366DB4D33ABA3BECCFB41E2B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B0D1103" w14:textId="77777777" w:rsidR="00BB0202" w:rsidRPr="00CE4E81" w:rsidRDefault="00B04E3A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73193267"/>
                <w:placeholder>
                  <w:docPart w:val="22CEF7D0377C4203A74CABEEB2B16805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F5282C6" w14:textId="77777777" w:rsidR="00BB0202" w:rsidRPr="00CE4E81" w:rsidRDefault="00B04E3A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422173083"/>
                <w:placeholder>
                  <w:docPart w:val="1111CD63E63E46CC98EDFEF029F0295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B6FA1DF" w14:textId="77777777" w:rsidR="00BB0202" w:rsidRPr="00CE4E81" w:rsidRDefault="00B04E3A" w:rsidP="00BB0202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65030080"/>
                <w:placeholder>
                  <w:docPart w:val="D71714D65DB046AB9A7E44AB6DD0BC7F"/>
                </w:placeholder>
                <w:temporary/>
                <w:showingPlcHdr/>
                <w15:appearance w15:val="hidden"/>
              </w:sdtPr>
              <w:sdtEndPr/>
              <w:sdtContent>
                <w:r w:rsidR="00BB0202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BB0202" w:rsidRPr="00CE4E81" w14:paraId="74BC11F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62852E" w14:textId="60D0E495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49BE18B" w14:textId="48DE04AA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B28754E" w14:textId="0865D41D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E2B6" w14:textId="458714A8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4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8E54DC" w14:textId="6A304CBE" w:rsidR="00BB0202" w:rsidRPr="00CE4E81" w:rsidRDefault="00063613" w:rsidP="00BB02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5A2F66" w14:textId="59FCFB73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D92DBA" w14:textId="5947503B" w:rsidR="00BB0202" w:rsidRPr="00CE4E81" w:rsidRDefault="00063613" w:rsidP="00BB02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7</w:t>
            </w:r>
          </w:p>
        </w:tc>
      </w:tr>
      <w:tr w:rsidR="00A3417A" w:rsidRPr="00CE4E81" w14:paraId="5B94D094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09D897" w14:textId="66B0299A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C70AFA" w14:textId="1234B81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097A594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4B8172E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10FCBE83" w14:textId="6F88A16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56914" w14:textId="03A56B4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53CF4A9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82F3C7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CEE0DA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63FE5847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129F3F" w14:textId="2249978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7419CB" w14:textId="4C743CB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E356C" w14:textId="66830C1A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9243E4F" w14:textId="6352473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7740E1" w14:textId="787EE3B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00CBF6" w14:textId="2610D92C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99D5623" w14:textId="652CE84F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</w:tr>
      <w:tr w:rsidR="00A3417A" w:rsidRPr="00CE4E81" w14:paraId="45485CD2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D8212" w14:textId="75B6991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C3C40E" w14:textId="344098B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C6C54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A748672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B452CEC" w14:textId="3DE2786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D9196C" w14:textId="7F462AC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B12D35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20368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D89E94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2EF8B86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1DC1F4" w14:textId="652229A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A66312" w14:textId="07FBE23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E334A34" w14:textId="175DE3E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B2B497" w14:textId="24FCF55E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2C6B689" w14:textId="0EB39FD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5569A8" w14:textId="687163E4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C31B3C" w14:textId="434DBFCE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</w:tr>
      <w:tr w:rsidR="00A3417A" w:rsidRPr="00CE4E81" w14:paraId="7EB0D70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C6CE3D" w14:textId="2D2581A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2C1F1" w14:textId="584A8C8E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63E3B9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B241FDB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D3714D8" w14:textId="770624E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27513A" w14:textId="4D5DF8D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63DEBC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64A2C5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C53C8D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2B69B8C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35C6F0" w14:textId="740EC5EB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1DC338" w14:textId="075C1E9B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BD739F8" w14:textId="4E289EA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D7DE40" w14:textId="6AA4C50E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5FA2B" w14:textId="59B1BAA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0B10F2" w14:textId="2359E5F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95FF24" w14:textId="498034E9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28</w:t>
            </w:r>
          </w:p>
        </w:tc>
      </w:tr>
      <w:tr w:rsidR="00A3417A" w:rsidRPr="00CE4E81" w14:paraId="52BA523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E2AD0C" w14:textId="4E7ADBB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155769" w14:textId="499193E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FFEB83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DFAF56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0DC73DE0" w14:textId="4380054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9D6EFA" w14:textId="58FAA2C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B733E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4FF36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3963E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7FEE1B7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0F0AB6C" w14:textId="39CC982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BED24DA" w14:textId="1DE4561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3AB9823" w14:textId="0E5BC6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F8417E" w14:textId="7A96AA8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F56341" w14:textId="50BD363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ED7E58" w14:textId="3DF08F7B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14C59E" w14:textId="01192D6E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7286172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A04845" w14:textId="76E4B3B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016724" w14:textId="16F76A1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DEB575" w14:textId="71EB40B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E41A20" w14:textId="6284A50F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CB288C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DF646B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1C2362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063613" w:rsidRPr="00CE4E81" w14:paraId="5C43C90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D3327FC" w14:textId="05D54A0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E91A8E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450A05F4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C933F8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7F8E86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2F7658C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7FF67F4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015CAC3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476D3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7CF4F9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2D7D58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2E6DD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39896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59379D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EB78456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FD60CF8" w14:textId="77777777" w:rsidTr="00147045">
        <w:trPr>
          <w:trHeight w:val="397"/>
        </w:trPr>
        <w:tc>
          <w:tcPr>
            <w:tcW w:w="2381" w:type="dxa"/>
          </w:tcPr>
          <w:p w14:paraId="6143C74B" w14:textId="1ACE70E7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br w:type="page"/>
            </w:r>
          </w:p>
        </w:tc>
        <w:tc>
          <w:tcPr>
            <w:tcW w:w="2381" w:type="dxa"/>
          </w:tcPr>
          <w:p w14:paraId="0041711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</w:tcPr>
          <w:p w14:paraId="397150B6" w14:textId="77777777" w:rsidR="00063613" w:rsidRDefault="00063613" w:rsidP="00063613">
            <w:pPr>
              <w:rPr>
                <w:noProof/>
              </w:rPr>
            </w:pPr>
          </w:p>
          <w:p w14:paraId="60BCAC49" w14:textId="77777777" w:rsidR="00063613" w:rsidRDefault="00063613" w:rsidP="00063613">
            <w:pPr>
              <w:rPr>
                <w:noProof/>
              </w:rPr>
            </w:pPr>
          </w:p>
          <w:p w14:paraId="699B9DC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7824" w:type="dxa"/>
            <w:gridSpan w:val="7"/>
            <w:vAlign w:val="center"/>
          </w:tcPr>
          <w:p w14:paraId="12018849" w14:textId="412A4E3A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6A7EA252" w14:textId="77777777" w:rsidTr="00687935">
        <w:trPr>
          <w:trHeight w:val="397"/>
        </w:trPr>
        <w:tc>
          <w:tcPr>
            <w:tcW w:w="4762" w:type="dxa"/>
            <w:gridSpan w:val="2"/>
            <w:vMerge w:val="restart"/>
          </w:tcPr>
          <w:p w14:paraId="31BC65A1" w14:textId="77777777" w:rsidR="00063613" w:rsidRPr="00CE4E81" w:rsidRDefault="00B04E3A" w:rsidP="00063613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43534729"/>
                <w:placeholder>
                  <w:docPart w:val="50DEF457052C44B98AEB1A6B52B1E1A6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Juli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23939BAB" w14:textId="3B7D25A1" w:rsidR="00063613" w:rsidRPr="00CE4E81" w:rsidRDefault="00063613" w:rsidP="00063613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3571" w:type="dxa"/>
            <w:gridSpan w:val="4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A72A2AE" w14:textId="3B6D7773" w:rsidR="00063613" w:rsidRPr="00CE4E81" w:rsidRDefault="00063613" w:rsidP="00063613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  <w:tc>
          <w:tcPr>
            <w:tcW w:w="1191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AD7B9D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1022628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3CDCAA5A" w14:textId="77777777" w:rsidTr="00E07BB4">
        <w:trPr>
          <w:trHeight w:val="397"/>
        </w:trPr>
        <w:tc>
          <w:tcPr>
            <w:tcW w:w="4762" w:type="dxa"/>
            <w:gridSpan w:val="2"/>
            <w:vMerge/>
          </w:tcPr>
          <w:p w14:paraId="1726232C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2D1FFA5F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1CED56" w14:textId="7551A8B2" w:rsidR="00063613" w:rsidRPr="00CE4E81" w:rsidRDefault="00063613" w:rsidP="00063613">
            <w:pPr>
              <w:rPr>
                <w:noProof/>
              </w:rPr>
            </w:pPr>
            <w:r w:rsidRPr="003F38E5">
              <w:rPr>
                <w:noProof/>
                <w:highlight w:val="green"/>
              </w:rPr>
              <w:t>Sommerferie</w:t>
            </w: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4C9A201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58EF2F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51B73685" w14:textId="77777777" w:rsidTr="0082050C">
        <w:trPr>
          <w:trHeight w:val="397"/>
        </w:trPr>
        <w:tc>
          <w:tcPr>
            <w:tcW w:w="4762" w:type="dxa"/>
            <w:gridSpan w:val="2"/>
            <w:vMerge/>
          </w:tcPr>
          <w:p w14:paraId="78801516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64B5D763" w14:textId="77777777" w:rsidR="00063613" w:rsidRPr="00CE4E81" w:rsidRDefault="00063613" w:rsidP="00063613">
            <w:pPr>
              <w:rPr>
                <w:b/>
                <w:bCs/>
                <w:noProof/>
              </w:rPr>
            </w:pPr>
          </w:p>
        </w:tc>
        <w:tc>
          <w:tcPr>
            <w:tcW w:w="3571" w:type="dxa"/>
            <w:gridSpan w:val="4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10D54F3" w14:textId="2E10369A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191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80C293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3062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1B54223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793E516B" w14:textId="77777777" w:rsidTr="00147045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7CB36541" w14:textId="77777777" w:rsidR="00063613" w:rsidRPr="00CE4E81" w:rsidRDefault="00B04E3A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550997192"/>
                <w:placeholder>
                  <w:docPart w:val="C362FB3D93BA46B6B7C2EE05B9AF8B1D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9405FC2" w14:textId="77777777" w:rsidR="00063613" w:rsidRPr="00CE4E81" w:rsidRDefault="00B04E3A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114275542"/>
                <w:placeholder>
                  <w:docPart w:val="3B84D1B1C35447BD9EB9E9A030A00574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5A653BF" w14:textId="77777777" w:rsidR="00063613" w:rsidRPr="00CE4E81" w:rsidRDefault="00B04E3A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47568329"/>
                <w:placeholder>
                  <w:docPart w:val="67D31A00152842B59CA469DC9D9A2CA0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3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8E777B0" w14:textId="77777777" w:rsidR="00063613" w:rsidRPr="00CE4E81" w:rsidRDefault="00B04E3A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20588235"/>
                <w:placeholder>
                  <w:docPart w:val="D716078DD81142E4AF8DE12DC28C81BD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42E788B5" w14:textId="77777777" w:rsidR="00063613" w:rsidRPr="00CE4E81" w:rsidRDefault="00B04E3A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6174504"/>
                <w:placeholder>
                  <w:docPart w:val="AC505BB210A44B8D899AE9DA7C584E93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7746590" w14:textId="77777777" w:rsidR="00063613" w:rsidRPr="00CE4E81" w:rsidRDefault="00B04E3A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315018032"/>
                <w:placeholder>
                  <w:docPart w:val="76C6637757D746FAAD7E2B645164F5B8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531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7692F09" w14:textId="77777777" w:rsidR="00063613" w:rsidRPr="00CE4E81" w:rsidRDefault="00B04E3A" w:rsidP="00063613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77782432"/>
                <w:placeholder>
                  <w:docPart w:val="184DED4517BF48ED834F73FB29C79C20"/>
                </w:placeholder>
                <w:temporary/>
                <w:showingPlcHdr/>
                <w15:appearance w15:val="hidden"/>
              </w:sdtPr>
              <w:sdtEndPr/>
              <w:sdtContent>
                <w:r w:rsidR="00063613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063613" w:rsidRPr="00CE4E81" w14:paraId="33859B98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C67E5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E8BA6C" w14:textId="718C43E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44A8A2" w14:textId="5672F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306422A" w14:textId="5CF2312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253400" w14:textId="3BEAB77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48CFD2" w14:textId="3AD3B901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C5993BE" w14:textId="646DD440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</w:tr>
      <w:tr w:rsidR="00063613" w:rsidRPr="00CE4E81" w14:paraId="183459F7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AED93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9CF8890" w14:textId="2D14E50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B6F300" w14:textId="41E320A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95160C" w14:textId="4168ACDD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7BBC66" w14:textId="67BC8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F7806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06BAAD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152C0D6B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B6C076A" w14:textId="643274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652733" w14:textId="0AA3376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9DCA7C" w14:textId="13BEF8E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16DD3A8" w14:textId="66AE51B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5DC159" w14:textId="7070D96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10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CF7410" w14:textId="169A5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A43FB1" w14:textId="658D1CAF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</w:tr>
      <w:tr w:rsidR="00063613" w:rsidRPr="00CE4E81" w14:paraId="379CB726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60B8A7A" w14:textId="45944C3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CC500A" w14:textId="2418B6D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274608" w14:textId="632B652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B675CD" w14:textId="12D40CC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D20B97" w14:textId="6BFA8A4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13A30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632C0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F67E2B5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22B05E6" w14:textId="17A51CF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8DFAE9" w14:textId="69384E48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CDF7285" w14:textId="6D0F0E7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3922CB" w14:textId="1906400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8B4B8" w14:textId="4836121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39AAB1" w14:textId="60553CAB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563CD1" w14:textId="2FC1EDDE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</w:tr>
      <w:tr w:rsidR="00063613" w:rsidRPr="00CE4E81" w14:paraId="1C277C4E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713036" w14:textId="0596AB4B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4538E90" w14:textId="0036216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910967" w14:textId="7EC8C72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2254C9" w14:textId="778C5AE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F1B8ED6" w14:textId="5E897F21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DF5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43B68E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BF4784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0152483F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D87EA6" w14:textId="5003D9EE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7F76A0" w14:textId="493FCDD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6CD8B" w14:textId="2B1C164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C37F2CF" w14:textId="13D6B943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ADA92" w14:textId="6A83240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FF80B" w14:textId="797F04FA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EB9223" w14:textId="7DDF81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</w:tr>
      <w:tr w:rsidR="00063613" w:rsidRPr="00CE4E81" w14:paraId="3D6E2701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AA525B" w14:textId="7CE8F6D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26531D" w14:textId="10525965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4F4D9D" w14:textId="423C2FA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613DDA" w14:textId="19FD5A89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88EA86B" w14:textId="2787021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0B27B3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DFE1A6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04970" w14:textId="77777777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3613" w:rsidRPr="00CE4E81" w14:paraId="66AC2EEA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DB189F" w14:textId="1DB0E93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14C5BA4" w14:textId="1F1D131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6447D1" w14:textId="63F0008F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7240155" w14:textId="52021CB4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53E81B" w14:textId="3938E056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C1F8F" w14:textId="6F723A13" w:rsidR="00063613" w:rsidRPr="00CE4E81" w:rsidRDefault="00063613" w:rsidP="00063613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53A34B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63614745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90A976" w14:textId="11CDD36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C207A2" w14:textId="20348AB0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AB9DC0" w14:textId="1AB93B1C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CFCF07" w14:textId="4F1D6B5A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46182E" w14:textId="3A64F972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  <w:r w:rsidRPr="00A52F9F">
              <w:rPr>
                <w:noProof/>
                <w:color w:val="262626" w:themeColor="text1" w:themeTint="D9"/>
              </w:rPr>
              <w:t>Sommerferie.</w:t>
            </w: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1A9858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533692" w14:textId="77777777" w:rsidR="00063613" w:rsidRPr="00CE4E81" w:rsidRDefault="00063613" w:rsidP="00063613">
            <w:pPr>
              <w:rPr>
                <w:noProof/>
              </w:rPr>
            </w:pPr>
          </w:p>
        </w:tc>
      </w:tr>
      <w:tr w:rsidR="00063613" w:rsidRPr="00CE4E81" w14:paraId="477CD946" w14:textId="77777777" w:rsidTr="00147045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5F7FFCE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61D3E3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AE9205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C8AB1AC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FCF0E4A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56421FE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531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D7909E2" w14:textId="77777777" w:rsidR="00063613" w:rsidRPr="00CE4E81" w:rsidRDefault="00063613" w:rsidP="00063613">
            <w:pPr>
              <w:rPr>
                <w:noProof/>
                <w:color w:val="60A489" w:themeColor="accent5" w:themeShade="BF"/>
              </w:rPr>
            </w:pPr>
          </w:p>
        </w:tc>
      </w:tr>
      <w:tr w:rsidR="00063613" w:rsidRPr="00CE4E81" w14:paraId="2B1EE83A" w14:textId="77777777" w:rsidTr="00805C9A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A838C9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972F25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F853CB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3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B352D0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47CB4A7" w14:textId="77777777" w:rsidR="00063613" w:rsidRPr="00CE4E81" w:rsidRDefault="00063613" w:rsidP="00063613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2B4242" w14:textId="77777777" w:rsidR="00063613" w:rsidRPr="00CE4E81" w:rsidRDefault="00063613" w:rsidP="00063613">
            <w:pPr>
              <w:rPr>
                <w:noProof/>
              </w:rPr>
            </w:pPr>
          </w:p>
        </w:tc>
        <w:tc>
          <w:tcPr>
            <w:tcW w:w="1531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9C4C7" w14:textId="77777777" w:rsidR="00063613" w:rsidRPr="00CE4E81" w:rsidRDefault="00063613" w:rsidP="00063613">
            <w:pPr>
              <w:rPr>
                <w:noProof/>
              </w:rPr>
            </w:pPr>
          </w:p>
        </w:tc>
      </w:tr>
    </w:tbl>
    <w:p w14:paraId="5BBFBC0E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659E4DC2" w14:textId="77777777" w:rsidR="00A21C0B" w:rsidRPr="00CE4E81" w:rsidRDefault="00A21C0B" w:rsidP="00A21C0B">
      <w:pPr>
        <w:spacing w:after="0"/>
        <w:rPr>
          <w:noProof/>
        </w:rPr>
      </w:pPr>
    </w:p>
    <w:tbl>
      <w:tblPr>
        <w:tblStyle w:val="Tabel-Gitter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485"/>
        <w:gridCol w:w="1842"/>
        <w:gridCol w:w="1926"/>
      </w:tblGrid>
      <w:tr w:rsidR="000357C6" w:rsidRPr="00CE4E81" w14:paraId="184001F8" w14:textId="77777777" w:rsidTr="00147045">
        <w:trPr>
          <w:trHeight w:val="397"/>
        </w:trPr>
        <w:tc>
          <w:tcPr>
            <w:tcW w:w="2381" w:type="dxa"/>
          </w:tcPr>
          <w:p w14:paraId="051A022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51D1D44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</w:tcPr>
          <w:p w14:paraId="79CAA66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6E5D9C3F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august</w:t>
            </w:r>
          </w:p>
        </w:tc>
      </w:tr>
      <w:tr w:rsidR="000357C6" w:rsidRPr="00CE4E81" w14:paraId="34E3337D" w14:textId="77777777" w:rsidTr="0006453E">
        <w:trPr>
          <w:trHeight w:val="397"/>
        </w:trPr>
        <w:tc>
          <w:tcPr>
            <w:tcW w:w="4762" w:type="dxa"/>
            <w:gridSpan w:val="2"/>
            <w:vMerge w:val="restart"/>
          </w:tcPr>
          <w:p w14:paraId="6A983BEA" w14:textId="77777777" w:rsidR="000357C6" w:rsidRPr="00CE4E81" w:rsidRDefault="00B04E3A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094900948"/>
                <w:placeholder>
                  <w:docPart w:val="D4CE7E0F51AD4758B5FDCBE8529903EC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August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6D3F8261" w14:textId="279F198E" w:rsidR="000357C6" w:rsidRPr="00CE4E81" w:rsidRDefault="00147045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879C58A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9C142D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85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BEE2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E008460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53ABF3C6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B3B095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2E33582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188BEA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607D5D4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5A2FDD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8F0A9B9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0419B9C7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6B3DD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3D419687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838984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36B07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1C8273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7C5389E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072AEBF" w14:textId="77777777" w:rsidTr="0006453E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69F8B97E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82021731"/>
                <w:placeholder>
                  <w:docPart w:val="A737592CA3714FF591153FC5FD68C1E3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5F10B71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660358331"/>
                <w:placeholder>
                  <w:docPart w:val="73E4121BE44045A79677D92B1B1EA565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0B509A69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032840"/>
                <w:placeholder>
                  <w:docPart w:val="D392B52E04E942A0BF1CC7903F3CBD1A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407601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49386765"/>
                <w:placeholder>
                  <w:docPart w:val="67CE9C7E40534DBCA43DA84AF47BCCB8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167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79FBBF41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742839853"/>
                <w:placeholder>
                  <w:docPart w:val="ACB0C9BAEC1445429F446D5D5833657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842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9E517F9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20257317"/>
                <w:placeholder>
                  <w:docPart w:val="9280B3E2714E4A64933CDF2A772D9335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92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74D592EE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495076699"/>
                <w:placeholder>
                  <w:docPart w:val="B0E7DDF215444659A8F75ED946CB8864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1F0CE951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A699A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13AF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20D2E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47BD5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23768C7" w14:textId="4EC25B1C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BB80A6" w14:textId="3469CA40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1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3186C" w14:textId="3B57ABBF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</w:t>
            </w:r>
          </w:p>
        </w:tc>
      </w:tr>
      <w:tr w:rsidR="00147045" w:rsidRPr="00CE4E81" w14:paraId="7C93B903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793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B9A33E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6B87C2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80D7C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E41E0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5FE54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ECAC1D" w14:textId="7777777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6B18532B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A2D9842" w14:textId="08250FC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236F2AB" w14:textId="183625F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086A08" w14:textId="7EA7B1BE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AD87B90" w14:textId="7161DA9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09282B" w14:textId="0C2ACE95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56BFD5" w14:textId="0271424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0A096D" w14:textId="58AE62BE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9</w:t>
            </w:r>
          </w:p>
        </w:tc>
      </w:tr>
      <w:tr w:rsidR="00A3417A" w:rsidRPr="00CE4E81" w14:paraId="79D99A77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3B862B" w14:textId="203D304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96E8AD" w14:textId="2D6DD60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964EDD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60056097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3D691282" w14:textId="4264EF3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F7E105" w14:textId="36BA738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801D7B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F7FF62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0D1B36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19262AD0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C07BBBF" w14:textId="1C957E70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FBA533F" w14:textId="5218BC02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186EF3" w14:textId="584F9377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656307" w14:textId="4F6A9ACB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A94DBF6" w14:textId="749C986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BC72CBA" w14:textId="7C08EA14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30BDCE6" w14:textId="382C9021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16</w:t>
            </w:r>
          </w:p>
        </w:tc>
      </w:tr>
      <w:tr w:rsidR="00A3417A" w:rsidRPr="00CE4E81" w14:paraId="5892AEBC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453D6F" w14:textId="2FC92B1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52BD4A" w14:textId="68F3F2E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D9F030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08E00D20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5834A449" w14:textId="25D0D67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8F6DA4" w14:textId="70C1DF1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6E26B5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CFF0F4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F5B9C93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025280B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E463B64" w14:textId="065A4275" w:rsidR="00147045" w:rsidRPr="00CE4E81" w:rsidRDefault="003F38E5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7611DAE" w14:textId="68145B0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BC7873" w14:textId="405AC506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659E42" w14:textId="7A4DAC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751296" w14:textId="19473B31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56B858" w14:textId="6BB2670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EAD61E" w14:textId="05049287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23</w:t>
            </w:r>
          </w:p>
        </w:tc>
      </w:tr>
      <w:tr w:rsidR="00A3417A" w:rsidRPr="00CE4E81" w14:paraId="171E676C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7E249B" w14:textId="39F1DC2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E4F3CD3" w14:textId="72D05A1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446862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4658584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70DD67C8" w14:textId="64CFC23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E34AAE" w14:textId="10A5AB8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B4EC1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D3454B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161488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E177F56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724EB0" w14:textId="1678A740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0416F1C" w14:textId="3F9E70B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9504F5A" w14:textId="7894E66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0102CA" w14:textId="2B3C5189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D4EA15" w14:textId="0DBD5C7A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24F448" w14:textId="1F9CFAA2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BC4107" w14:textId="31E3BF46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30</w:t>
            </w:r>
          </w:p>
        </w:tc>
      </w:tr>
      <w:tr w:rsidR="00A3417A" w:rsidRPr="00CE4E81" w14:paraId="18277F4A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7CDF41" w14:textId="3D8D707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8DB8BA" w14:textId="2C5463B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5D3DEA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31D150C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6AF471A3" w14:textId="7EBDF6A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B871A7" w14:textId="79E02A1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4ECDBD3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BA046B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44863BF" w14:textId="77777777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7EEA2027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E4AF8C0" w14:textId="39C5C0F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3</w:t>
            </w:r>
            <w:r w:rsidR="00063613"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D35A06F" w14:textId="6227BD3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58B57D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375D37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9FFFAE6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48FD08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FED94" w14:textId="77777777" w:rsidR="00147045" w:rsidRPr="00CE4E81" w:rsidRDefault="00147045" w:rsidP="00147045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1BE7EE07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6E06CC1" w14:textId="2B4D17CF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B91A3B" w14:textId="22790DC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30157C" w14:textId="5F538743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B51DE6" w14:textId="70AE05A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48D0F5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84F6A8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F778F3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7E11C244" w14:textId="77777777" w:rsidTr="00147045">
        <w:trPr>
          <w:trHeight w:val="397"/>
        </w:trPr>
        <w:tc>
          <w:tcPr>
            <w:tcW w:w="2381" w:type="dxa"/>
          </w:tcPr>
          <w:p w14:paraId="6EA4D8A5" w14:textId="29EC945A" w:rsidR="00A3417A" w:rsidRPr="00CE4E81" w:rsidRDefault="00A3417A" w:rsidP="00A3417A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381" w:type="dxa"/>
          </w:tcPr>
          <w:p w14:paraId="45182661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</w:tcPr>
          <w:p w14:paraId="4A853B91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744B0BD4" w14:textId="77777777" w:rsidR="00A3417A" w:rsidRPr="00CE4E81" w:rsidRDefault="00A3417A" w:rsidP="00A3417A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september</w:t>
            </w:r>
          </w:p>
        </w:tc>
      </w:tr>
      <w:tr w:rsidR="00A3417A" w:rsidRPr="00CE4E81" w14:paraId="64D6010F" w14:textId="77777777" w:rsidTr="0006453E">
        <w:trPr>
          <w:trHeight w:val="397"/>
        </w:trPr>
        <w:tc>
          <w:tcPr>
            <w:tcW w:w="4762" w:type="dxa"/>
            <w:gridSpan w:val="2"/>
            <w:vMerge w:val="restart"/>
          </w:tcPr>
          <w:p w14:paraId="0A56AD75" w14:textId="77777777" w:rsidR="00A3417A" w:rsidRPr="00CE4E81" w:rsidRDefault="00B04E3A" w:rsidP="00A3417A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549828933"/>
                <w:placeholder>
                  <w:docPart w:val="E9F457583ED9415A8540416465B74A01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September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A4913A2" w14:textId="548BEB65" w:rsidR="00A3417A" w:rsidRPr="00CE4E81" w:rsidRDefault="00A3417A" w:rsidP="00A3417A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082F52F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04E2EA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485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58218DA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0047F9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03EBAFC0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0F381FB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18CE3262" w14:textId="77777777" w:rsidR="00A3417A" w:rsidRPr="00CE4E81" w:rsidRDefault="00A3417A" w:rsidP="00A3417A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96F95EC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8D7462F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5AC20C9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772A332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28A666E3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03C21286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474D53E1" w14:textId="77777777" w:rsidR="00A3417A" w:rsidRPr="00CE4E81" w:rsidRDefault="00A3417A" w:rsidP="00A3417A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C97B73A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35D19C3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B24B0D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3F5D2D8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065BD61B" w14:textId="77777777" w:rsidTr="0006453E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2C5D1B5" w14:textId="77777777" w:rsidR="00A3417A" w:rsidRPr="00CE4E81" w:rsidRDefault="00B04E3A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693385752"/>
                <w:placeholder>
                  <w:docPart w:val="95105C0EF2C44498924B2B531DC3B525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4A0ACBEB" w14:textId="77777777" w:rsidR="00A3417A" w:rsidRPr="00CE4E81" w:rsidRDefault="00B04E3A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72307723"/>
                <w:placeholder>
                  <w:docPart w:val="664C2BE448F646188CF8F4BD1797AEEB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1B3DD4EF" w14:textId="77777777" w:rsidR="00A3417A" w:rsidRPr="00CE4E81" w:rsidRDefault="00B04E3A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331949772"/>
                <w:placeholder>
                  <w:docPart w:val="D4C24D78774C4E9D83870A7FFD310A00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1E9125" w14:textId="77777777" w:rsidR="00A3417A" w:rsidRPr="00CE4E81" w:rsidRDefault="00B04E3A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808987007"/>
                <w:placeholder>
                  <w:docPart w:val="1E02637D19074932AB3B2727D6E11215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167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5B2F462" w14:textId="77777777" w:rsidR="00A3417A" w:rsidRPr="00CE4E81" w:rsidRDefault="00B04E3A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918445288"/>
                <w:placeholder>
                  <w:docPart w:val="2D4F802309034D6FA5D782353BAB8E3D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842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1D56396E" w14:textId="77777777" w:rsidR="00A3417A" w:rsidRPr="00CE4E81" w:rsidRDefault="00B04E3A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16683282"/>
                <w:placeholder>
                  <w:docPart w:val="87C9482E38EC4173AAE9671B701EA049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92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0FE60509" w14:textId="77777777" w:rsidR="00A3417A" w:rsidRPr="00CE4E81" w:rsidRDefault="00B04E3A" w:rsidP="00A3417A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253863375"/>
                <w:placeholder>
                  <w:docPart w:val="4D0F9B5F11044EF1A2E95B5959CAAD38"/>
                </w:placeholder>
                <w:temporary/>
                <w:showingPlcHdr/>
                <w15:appearance w15:val="hidden"/>
              </w:sdtPr>
              <w:sdtEndPr/>
              <w:sdtContent>
                <w:r w:rsidR="00A3417A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A3417A" w:rsidRPr="00CE4E81" w14:paraId="744DD22A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318741" w14:textId="7B55267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31E79FD" w14:textId="0E09E4E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33AD3A7" w14:textId="51A367D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2D660FF" w14:textId="6CE360F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53DA60" w14:textId="5034CB6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ED5025" w14:textId="1B4CF5FD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2868EB" w14:textId="0CD79998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A3417A" w:rsidRPr="00CE4E81" w14:paraId="5DF26E55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848A72" w14:textId="0AFEF8B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C0148D" w14:textId="2824F74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E4694C">
              <w:rPr>
                <w:noProof/>
              </w:rPr>
              <w:t>Voksentræning 18:30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BB808B" w14:textId="77777777" w:rsidR="00A3417A" w:rsidRPr="0042725E" w:rsidRDefault="00A3417A" w:rsidP="00A3417A">
            <w:pPr>
              <w:rPr>
                <w:noProof/>
              </w:rPr>
            </w:pPr>
            <w:r w:rsidRPr="0042725E">
              <w:rPr>
                <w:noProof/>
              </w:rPr>
              <w:t>Ungskytter træning:</w:t>
            </w:r>
          </w:p>
          <w:p w14:paraId="3A3F306F" w14:textId="77777777" w:rsidR="00A3417A" w:rsidRPr="0042725E" w:rsidRDefault="00A3417A" w:rsidP="00A3417A">
            <w:pPr>
              <w:rPr>
                <w:noProof/>
              </w:rPr>
            </w:pPr>
            <w:r w:rsidRPr="0042725E">
              <w:rPr>
                <w:noProof/>
              </w:rPr>
              <w:t>16:00 – 18:00</w:t>
            </w:r>
          </w:p>
          <w:p w14:paraId="46E13698" w14:textId="354DBF2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42725E">
              <w:rPr>
                <w:noProof/>
              </w:rPr>
              <w:t>Voksentræning 18:</w:t>
            </w:r>
            <w:r>
              <w:rPr>
                <w:noProof/>
              </w:rPr>
              <w:t>0</w:t>
            </w:r>
            <w:r w:rsidRPr="0042725E">
              <w:rPr>
                <w:noProof/>
              </w:rPr>
              <w:t>0 – 20:</w:t>
            </w:r>
            <w:r>
              <w:rPr>
                <w:noProof/>
              </w:rPr>
              <w:t>3</w:t>
            </w:r>
            <w:r w:rsidRPr="0042725E">
              <w:rPr>
                <w:noProof/>
              </w:rPr>
              <w:t>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F84919" w14:textId="0111B69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18:30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922CA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588FFF" w14:textId="40AFB781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992A24" w14:textId="76F89EBB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4D08825B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87FA91E" w14:textId="25571AD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87AF81" w14:textId="26E11D5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64A5E8" w14:textId="422AAE8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43D780C" w14:textId="4F05045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3311C5" w14:textId="22FD93B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D68E3" w14:textId="55740CB5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EDC0C1" w14:textId="518F8604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A3417A" w:rsidRPr="00CE4E81" w14:paraId="1DD5CC96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7DB985" w14:textId="2A6BE93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02B4" w14:textId="5C25505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C1FDF7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638E53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16:30 – 18:00</w:t>
            </w:r>
          </w:p>
          <w:p w14:paraId="39CB6FA2" w14:textId="4BDD9F6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867530" w14:textId="67AD4F6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A9C62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5E55AA" w14:textId="4679B5B2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090A1D" w14:textId="3AEE6CBC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2C58F9D4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164600" w14:textId="668B98D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88279F" w14:textId="1C058908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D64CC64" w14:textId="0952814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F01D2B3" w14:textId="1F615EFD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FCE39C" w14:textId="463DEAF1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7B4B58F" w14:textId="51B0AA82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A5F947" w14:textId="635EEBB9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A3417A" w:rsidRPr="00CE4E81" w14:paraId="06E498DD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9E3A7C" w14:textId="70FE8ADD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C2AD780" w14:textId="5FA29651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C74F61B" w14:textId="6A5551A9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0924A8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6D030AE" w14:textId="2F1E4F7E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</w:t>
            </w:r>
            <w:r>
              <w:rPr>
                <w:noProof/>
              </w:rPr>
              <w:t>8</w:t>
            </w:r>
            <w:r>
              <w:rPr>
                <w:noProof/>
              </w:rPr>
              <w:t xml:space="preserve"> / 16:00-18:00</w:t>
            </w:r>
          </w:p>
          <w:p w14:paraId="5E125D92" w14:textId="7BE82932" w:rsidR="00A3417A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F91E01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200E2C2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019C9C4F" w14:textId="7707F082" w:rsidR="00A3417A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30084B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32BAF07A" w14:textId="78E02D7C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</w:t>
            </w:r>
            <w:r>
              <w:rPr>
                <w:noProof/>
              </w:rPr>
              <w:t>8</w:t>
            </w:r>
            <w:r>
              <w:rPr>
                <w:noProof/>
              </w:rPr>
              <w:t xml:space="preserve"> / 16:00-18:00</w:t>
            </w:r>
          </w:p>
          <w:p w14:paraId="7025363F" w14:textId="48A839E2" w:rsidR="00A3417A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9F0DE4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E4C4B7" w14:textId="12FD011D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5B4EA2" w14:textId="67CE4B6D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232D65D5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C8FB01" w14:textId="7202FA1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5208FD" w14:textId="3691046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2FB184" w14:textId="2CCE3BAB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BA0C77" w14:textId="0371AA52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7D0048" w14:textId="7EF6573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8095D5" w14:textId="48759A51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00F7C0" w14:textId="01677C0D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A3417A" w:rsidRPr="00CE4E81" w14:paraId="5FEDCB36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9E0AE47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2B8AA3E6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1FA85121" w14:textId="0F4894F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B8A6D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35E4D61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173D3409" w14:textId="26F5868C" w:rsidR="00A3417A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A193E3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1B360A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U10 / 16:00 – 18:00</w:t>
            </w:r>
          </w:p>
          <w:p w14:paraId="2201F6F7" w14:textId="5B8429C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8B79790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63E534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406C3653" w14:textId="600D3D61" w:rsidR="00A3417A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26CEAC4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7772828" w14:textId="6B6632DE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14C8742" w14:textId="70307A59" w:rsidR="00A3417A" w:rsidRPr="00CE4E81" w:rsidRDefault="00A3417A" w:rsidP="00A3417A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A3417A" w:rsidRPr="00CE4E81" w14:paraId="0F4C2167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099C776" w14:textId="21D9D490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685C278" w14:textId="02CDB9B6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482762C" w14:textId="0297FBF5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BFC4423" w14:textId="39032694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7CEB77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062799A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DFC317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6714573B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BA6093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8179D0E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76AA1853" w14:textId="1ACBC49F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E92B63C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D660A50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767412EC" w14:textId="7EA69C30" w:rsidR="00A3417A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A772798" w14:textId="77777777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836D3B3" w14:textId="6D1614B2" w:rsidR="00A3417A" w:rsidRDefault="00A3417A" w:rsidP="00A3417A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5E06E1CB" w14:textId="4234DA0C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10FE8A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01CD26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C27FC8D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5108D96" w14:textId="77777777" w:rsidR="00A3417A" w:rsidRPr="00CE4E81" w:rsidRDefault="00A3417A" w:rsidP="00A3417A">
            <w:pPr>
              <w:rPr>
                <w:noProof/>
              </w:rPr>
            </w:pPr>
          </w:p>
        </w:tc>
      </w:tr>
      <w:tr w:rsidR="00A3417A" w:rsidRPr="00CE4E81" w14:paraId="50C44500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26364E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A23A08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3D333DE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8797BAE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78A863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84CF606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B874DE6" w14:textId="77777777" w:rsidR="00A3417A" w:rsidRPr="00CE4E81" w:rsidRDefault="00A3417A" w:rsidP="00A3417A">
            <w:pPr>
              <w:rPr>
                <w:noProof/>
                <w:color w:val="60A489" w:themeColor="accent5" w:themeShade="BF"/>
              </w:rPr>
            </w:pPr>
          </w:p>
        </w:tc>
      </w:tr>
      <w:tr w:rsidR="00A3417A" w:rsidRPr="00CE4E81" w14:paraId="163F2481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497DFA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16CBF0D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EA08F9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671B97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9A2F3F" w14:textId="77777777" w:rsidR="00A3417A" w:rsidRPr="00CE4E81" w:rsidRDefault="00A3417A" w:rsidP="00A3417A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1350FE" w14:textId="77777777" w:rsidR="00A3417A" w:rsidRPr="00CE4E81" w:rsidRDefault="00A3417A" w:rsidP="00A3417A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016D03A" w14:textId="77777777" w:rsidR="00A3417A" w:rsidRPr="00CE4E81" w:rsidRDefault="00A3417A" w:rsidP="00A3417A">
            <w:pPr>
              <w:rPr>
                <w:noProof/>
              </w:rPr>
            </w:pPr>
          </w:p>
        </w:tc>
      </w:tr>
    </w:tbl>
    <w:p w14:paraId="284AA4D2" w14:textId="054C0930" w:rsidR="00A21C0B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tbl>
      <w:tblPr>
        <w:tblStyle w:val="Tabel-Gitter"/>
        <w:tblW w:w="1596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2410"/>
        <w:gridCol w:w="2410"/>
        <w:gridCol w:w="2109"/>
        <w:gridCol w:w="299"/>
        <w:gridCol w:w="1986"/>
        <w:gridCol w:w="2205"/>
        <w:gridCol w:w="14"/>
      </w:tblGrid>
      <w:tr w:rsidR="000357C6" w:rsidRPr="00CE4E81" w14:paraId="73C1BFC0" w14:textId="77777777" w:rsidTr="0006453E">
        <w:trPr>
          <w:gridAfter w:val="1"/>
          <w:wAfter w:w="14" w:type="dxa"/>
          <w:trHeight w:val="397"/>
        </w:trPr>
        <w:tc>
          <w:tcPr>
            <w:tcW w:w="2268" w:type="dxa"/>
          </w:tcPr>
          <w:p w14:paraId="52A1E41B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268" w:type="dxa"/>
          </w:tcPr>
          <w:p w14:paraId="27B8B52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</w:tcPr>
          <w:p w14:paraId="740A6EB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9009" w:type="dxa"/>
            <w:gridSpan w:val="5"/>
            <w:vAlign w:val="center"/>
          </w:tcPr>
          <w:p w14:paraId="4F470CC5" w14:textId="77777777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oktober</w:t>
            </w:r>
          </w:p>
        </w:tc>
      </w:tr>
      <w:tr w:rsidR="00EA2F02" w:rsidRPr="00CE4E81" w14:paraId="05DA89CC" w14:textId="77777777" w:rsidTr="0006453E">
        <w:trPr>
          <w:trHeight w:val="397"/>
        </w:trPr>
        <w:tc>
          <w:tcPr>
            <w:tcW w:w="4536" w:type="dxa"/>
            <w:gridSpan w:val="2"/>
            <w:vMerge w:val="restart"/>
          </w:tcPr>
          <w:p w14:paraId="6AE60EF3" w14:textId="77777777" w:rsidR="00EA2F02" w:rsidRPr="00CE4E81" w:rsidRDefault="00B04E3A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519117603"/>
                <w:placeholder>
                  <w:docPart w:val="D41740B1C9024BA3AD23872D8148EC39"/>
                </w:placeholder>
                <w:temporary/>
                <w:showingPlcHdr/>
                <w15:appearance w15:val="hidden"/>
              </w:sdtPr>
              <w:sdtEndPr/>
              <w:sdtContent>
                <w:r w:rsidR="00EA2F02" w:rsidRPr="00CE4E81">
                  <w:rPr>
                    <w:noProof/>
                    <w:lang w:bidi="da-DK"/>
                  </w:rPr>
                  <w:t>Oktober</w:t>
                </w:r>
              </w:sdtContent>
            </w:sdt>
          </w:p>
        </w:tc>
        <w:tc>
          <w:tcPr>
            <w:tcW w:w="2410" w:type="dxa"/>
            <w:vMerge w:val="restart"/>
          </w:tcPr>
          <w:p w14:paraId="16D87731" w14:textId="1DD7D00C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4519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558D1E0" w14:textId="72916F5F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299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B7866BF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50AAEA4" w14:textId="77777777" w:rsidR="00EA2F02" w:rsidRPr="00CE4E81" w:rsidRDefault="00EA2F02" w:rsidP="00147045">
            <w:pPr>
              <w:rPr>
                <w:noProof/>
              </w:rPr>
            </w:pPr>
          </w:p>
        </w:tc>
      </w:tr>
      <w:tr w:rsidR="000357C6" w:rsidRPr="00CE4E81" w14:paraId="5EDC967B" w14:textId="77777777" w:rsidTr="00EF0EB3">
        <w:trPr>
          <w:trHeight w:val="397"/>
        </w:trPr>
        <w:tc>
          <w:tcPr>
            <w:tcW w:w="4536" w:type="dxa"/>
            <w:gridSpan w:val="2"/>
            <w:vMerge/>
          </w:tcPr>
          <w:p w14:paraId="2BE4FDC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0AE86448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05BDF59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10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F940D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99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E4710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D238DF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0357C6" w:rsidRPr="00CE4E81" w14:paraId="7DC8BA9A" w14:textId="77777777" w:rsidTr="00EF0EB3">
        <w:trPr>
          <w:trHeight w:val="397"/>
        </w:trPr>
        <w:tc>
          <w:tcPr>
            <w:tcW w:w="4536" w:type="dxa"/>
            <w:gridSpan w:val="2"/>
            <w:vMerge/>
          </w:tcPr>
          <w:p w14:paraId="4F85D3D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5C1D7D55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25DFA9F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109" w:type="dxa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A64905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99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F010BEE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6336C27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45FC5A5F" w14:textId="77777777" w:rsidTr="00EF0EB3">
        <w:trPr>
          <w:gridAfter w:val="1"/>
          <w:wAfter w:w="14" w:type="dxa"/>
          <w:cantSplit/>
          <w:trHeight w:val="964"/>
        </w:trPr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18ABAD1E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84393349"/>
                <w:placeholder>
                  <w:docPart w:val="E00EDDE69C83414C9AB2BCA3B1ECE743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0D1D2574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26716854"/>
                <w:placeholder>
                  <w:docPart w:val="5FE9939168FE456F93E2378B3B55C147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3232868B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300775979"/>
                <w:placeholder>
                  <w:docPart w:val="E639DBFD0B2A445494C035222D25D03E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7604D33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77551198"/>
                <w:placeholder>
                  <w:docPart w:val="0032A5F8174A40D99BFE42643ACBF9F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240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47E7B0A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97265769"/>
                <w:placeholder>
                  <w:docPart w:val="F1962CD7CA5A4F6383674356C5DE55D4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98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342FC7C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100025691"/>
                <w:placeholder>
                  <w:docPart w:val="C2DCE2BD117A444797D5F1770E1423BF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2205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BDCF052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199817425"/>
                <w:placeholder>
                  <w:docPart w:val="07986B84ECD44432B5577430A0FDF2C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38324BB0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23CD84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1904D71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7F7D811" w14:textId="07781EC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A28F337" w14:textId="218BEB2F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0078CAE" w14:textId="5A6BDE68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ACA0E4" w14:textId="73646595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A50EB6" w14:textId="47167348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4</w:t>
            </w:r>
          </w:p>
        </w:tc>
      </w:tr>
      <w:tr w:rsidR="0006453E" w:rsidRPr="00CE4E81" w14:paraId="7895D726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C8E642B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A5BF87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B18C43" w14:textId="7D535534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4B3958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29E3DF8E" w14:textId="3812AB18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</w:t>
            </w:r>
            <w:r>
              <w:rPr>
                <w:noProof/>
              </w:rPr>
              <w:t>8</w:t>
            </w:r>
            <w:r>
              <w:rPr>
                <w:noProof/>
              </w:rPr>
              <w:t xml:space="preserve"> / 16:00 – 18:00</w:t>
            </w:r>
          </w:p>
          <w:p w14:paraId="685EC7AB" w14:textId="26040FD2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1EE974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EEC40F" w14:textId="093B3300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E440C7" w14:textId="1BF9A5AB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5A7F1DAA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76BCA3D" w14:textId="2862693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3A3C55" w14:textId="32D8BE7D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96F3A" w14:textId="58E42F20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9D0911" w14:textId="65CF91A3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71BAE7" w14:textId="5F6874E4" w:rsidR="00147045" w:rsidRPr="00CE4E81" w:rsidRDefault="00063613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1BEEB5" w14:textId="6D6771ED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A177D5" w14:textId="11135CEB" w:rsidR="00147045" w:rsidRPr="00CE4E81" w:rsidRDefault="00063613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11</w:t>
            </w:r>
          </w:p>
        </w:tc>
      </w:tr>
      <w:tr w:rsidR="0006453E" w:rsidRPr="00CE4E81" w14:paraId="4233ADEE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D54F04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54451AAD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59A1E330" w14:textId="185DED1D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C09478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560CC2A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32959FE0" w14:textId="429401F1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21BCDB9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FAFFE09" w14:textId="39C6772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31231C62" w14:textId="0D16C3E3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D861FE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D840A36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2B04A46F" w14:textId="5D889328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24FF14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25A8A6A" w14:textId="5122BAFE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CF0EE" w14:textId="62F85A9A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1B9CD40A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3A46AA3" w14:textId="72B22EFF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 w:rsidR="00063613">
              <w:rPr>
                <w:noProof/>
                <w:lang w:bidi="da-DK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59BCD9F" w14:textId="4A435DBD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2C47DF" w14:textId="2C79779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ECDFA33" w14:textId="627E241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04353E" w14:textId="79675BC0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7B66A3" w14:textId="46AE15D8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1D5042" w14:textId="770D9186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18</w:t>
            </w:r>
          </w:p>
        </w:tc>
      </w:tr>
      <w:tr w:rsidR="0006453E" w:rsidRPr="00CE4E81" w14:paraId="5C182516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48AAA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1AC7D60F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A7F31DC" w14:textId="43F57ED1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02AC2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0944079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2CA8C7E6" w14:textId="527A1AAD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FB18E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4DF64169" w14:textId="6425E090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62098983" w14:textId="7A0D1D88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8EFF68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EE92CB2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22ED40F5" w14:textId="62648280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2E1ACBB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AC3E7A" w14:textId="2B775877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8E59F2C" w14:textId="6CB8AB19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33FF6387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53AF7C" w14:textId="40D96D41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67FF081" w14:textId="61012CEA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53A5124" w14:textId="3E44D97E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47A878" w14:textId="6878506B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D16EDFD" w14:textId="350DDA03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B5006A" w14:textId="1467DE02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1DDC5F1" w14:textId="4EA6BEFA" w:rsidR="00EA2F02" w:rsidRPr="00CE4E81" w:rsidRDefault="00063613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25</w:t>
            </w:r>
          </w:p>
        </w:tc>
      </w:tr>
      <w:tr w:rsidR="0006453E" w:rsidRPr="00CE4E81" w14:paraId="0AF0B635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EED52F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B753A72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799F5A1" w14:textId="21895E78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99453D7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1A61192D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18710C30" w14:textId="1A0FA46C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7FDA2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34E0FBD6" w14:textId="4C80EEC5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43ED5A17" w14:textId="116D6844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E574129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46B901E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03A5F73B" w14:textId="0D84C105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10A41D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8D944D" w14:textId="63B95ECD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7F1FB8" w14:textId="0388C02B" w:rsidR="0006453E" w:rsidRPr="00EA2F02" w:rsidRDefault="0006453E" w:rsidP="0006453E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</w:p>
        </w:tc>
      </w:tr>
      <w:tr w:rsidR="00EA2F02" w:rsidRPr="00CE4E81" w14:paraId="700E01E4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8AB2FE" w14:textId="4E32BAE0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 w:rsidR="00063613">
              <w:rPr>
                <w:noProof/>
                <w:lang w:bidi="da-DK"/>
              </w:rPr>
              <w:t>6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701ACC4" w14:textId="305C2A06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27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64DA3A9" w14:textId="4F4B949F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28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8C56AC" w14:textId="052469D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E5DAE1" w14:textId="0EBB32E2" w:rsidR="00EA2F02" w:rsidRPr="00CE4E81" w:rsidRDefault="00063613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A0AADC6" w14:textId="47A2E55A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31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B95C12" w14:textId="4F46E12A" w:rsidR="00EA2F02" w:rsidRPr="00CE4E81" w:rsidRDefault="00EA2F02" w:rsidP="00EA2F02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06453E" w:rsidRPr="00CE4E81" w14:paraId="5A4991E8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BB86DF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731E1C4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646B827C" w14:textId="64C62154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A1925B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147875D1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0B79B63A" w14:textId="6C4C94B6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0A4A2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9CBBC51" w14:textId="15721521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5750871E" w14:textId="65558D99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B196D9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59F4B0FD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475C5EA4" w14:textId="1B36AF8E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A7A420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5044B4" w14:textId="3D864456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688882" w14:textId="0BA4563D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66D4F890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36F5157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70904B3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AA1C02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5A54EC09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6EFEFA3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DC8F5F0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18FDB17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437F8F7D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350AC25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8E8B64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A56310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D6292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F60D9E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9754CAD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40B6071" w14:textId="77777777" w:rsidR="00EA2F02" w:rsidRPr="00CE4E81" w:rsidRDefault="00EA2F02" w:rsidP="00EA2F02">
            <w:pPr>
              <w:rPr>
                <w:noProof/>
              </w:rPr>
            </w:pPr>
          </w:p>
        </w:tc>
      </w:tr>
      <w:tr w:rsidR="000357C6" w:rsidRPr="00CE4E81" w14:paraId="58C5672D" w14:textId="77777777" w:rsidTr="0006453E">
        <w:trPr>
          <w:gridAfter w:val="1"/>
          <w:wAfter w:w="14" w:type="dxa"/>
          <w:trHeight w:val="397"/>
        </w:trPr>
        <w:tc>
          <w:tcPr>
            <w:tcW w:w="2268" w:type="dxa"/>
          </w:tcPr>
          <w:p w14:paraId="697B7350" w14:textId="3E28C475" w:rsidR="000357C6" w:rsidRPr="00CE4E81" w:rsidRDefault="000357C6" w:rsidP="00147045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lastRenderedPageBreak/>
              <w:br w:type="page"/>
            </w:r>
          </w:p>
        </w:tc>
        <w:tc>
          <w:tcPr>
            <w:tcW w:w="2268" w:type="dxa"/>
          </w:tcPr>
          <w:p w14:paraId="4003BAC0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</w:tcPr>
          <w:p w14:paraId="6A2026CC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9009" w:type="dxa"/>
            <w:gridSpan w:val="5"/>
            <w:vAlign w:val="center"/>
          </w:tcPr>
          <w:p w14:paraId="6E7D5226" w14:textId="77777777" w:rsidR="000357C6" w:rsidRPr="00CE4E81" w:rsidRDefault="000357C6" w:rsidP="00147045">
            <w:pPr>
              <w:rPr>
                <w:noProof/>
              </w:rPr>
            </w:pPr>
            <w:r w:rsidRPr="001440C1">
              <w:rPr>
                <w:noProof/>
                <w:lang w:bidi="da-DK"/>
              </w:rPr>
              <w:t>Højdepunkter i november</w:t>
            </w:r>
          </w:p>
        </w:tc>
      </w:tr>
      <w:tr w:rsidR="00EA2F02" w:rsidRPr="00CE4E81" w14:paraId="61E96766" w14:textId="77777777" w:rsidTr="0006453E">
        <w:trPr>
          <w:trHeight w:val="397"/>
        </w:trPr>
        <w:tc>
          <w:tcPr>
            <w:tcW w:w="4536" w:type="dxa"/>
            <w:gridSpan w:val="2"/>
            <w:vMerge w:val="restart"/>
          </w:tcPr>
          <w:p w14:paraId="28140E6D" w14:textId="77777777" w:rsidR="00EA2F02" w:rsidRPr="00CE4E81" w:rsidRDefault="00B04E3A" w:rsidP="00147045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2041585082"/>
                <w:placeholder>
                  <w:docPart w:val="C1D4BE1F190C47169AA3EC8973BED9E4"/>
                </w:placeholder>
                <w:temporary/>
                <w:showingPlcHdr/>
                <w15:appearance w15:val="hidden"/>
              </w:sdtPr>
              <w:sdtEndPr/>
              <w:sdtContent>
                <w:r w:rsidR="00EA2F02" w:rsidRPr="00CE4E81">
                  <w:rPr>
                    <w:noProof/>
                    <w:lang w:bidi="da-DK"/>
                  </w:rPr>
                  <w:t>November</w:t>
                </w:r>
              </w:sdtContent>
            </w:sdt>
          </w:p>
        </w:tc>
        <w:tc>
          <w:tcPr>
            <w:tcW w:w="2410" w:type="dxa"/>
            <w:vMerge w:val="restart"/>
          </w:tcPr>
          <w:p w14:paraId="247A46B6" w14:textId="16D9ADC1" w:rsidR="00EA2F02" w:rsidRPr="00CE4E81" w:rsidRDefault="00EA2F02" w:rsidP="00147045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9023" w:type="dxa"/>
            <w:gridSpan w:val="6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C57369" w14:textId="359E326C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EA2F02" w:rsidRPr="00CE4E81" w14:paraId="7772F6D8" w14:textId="77777777" w:rsidTr="0006453E">
        <w:trPr>
          <w:trHeight w:val="397"/>
        </w:trPr>
        <w:tc>
          <w:tcPr>
            <w:tcW w:w="4536" w:type="dxa"/>
            <w:gridSpan w:val="2"/>
            <w:vMerge/>
          </w:tcPr>
          <w:p w14:paraId="52308F64" w14:textId="77777777" w:rsidR="00EA2F02" w:rsidRPr="00CE4E81" w:rsidRDefault="00EA2F02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2BF9D947" w14:textId="77777777" w:rsidR="00EA2F02" w:rsidRPr="00CE4E81" w:rsidRDefault="00EA2F02" w:rsidP="00147045">
            <w:pPr>
              <w:rPr>
                <w:b/>
                <w:bCs/>
                <w:noProof/>
              </w:rPr>
            </w:pPr>
          </w:p>
        </w:tc>
        <w:tc>
          <w:tcPr>
            <w:tcW w:w="9023" w:type="dxa"/>
            <w:gridSpan w:val="6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B26B823" w14:textId="11013566" w:rsidR="00EA2F02" w:rsidRPr="00EA2F02" w:rsidRDefault="00EA2F02" w:rsidP="00147045">
            <w:pPr>
              <w:rPr>
                <w:b/>
                <w:bCs/>
                <w:noProof/>
              </w:rPr>
            </w:pPr>
          </w:p>
        </w:tc>
      </w:tr>
      <w:tr w:rsidR="000357C6" w:rsidRPr="00CE4E81" w14:paraId="43D1684C" w14:textId="77777777" w:rsidTr="00EF0EB3">
        <w:trPr>
          <w:trHeight w:val="397"/>
        </w:trPr>
        <w:tc>
          <w:tcPr>
            <w:tcW w:w="4536" w:type="dxa"/>
            <w:gridSpan w:val="2"/>
            <w:vMerge/>
          </w:tcPr>
          <w:p w14:paraId="1074BE66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410" w:type="dxa"/>
            <w:vMerge/>
          </w:tcPr>
          <w:p w14:paraId="69B90154" w14:textId="77777777" w:rsidR="000357C6" w:rsidRPr="00CE4E81" w:rsidRDefault="000357C6" w:rsidP="00147045">
            <w:pPr>
              <w:rPr>
                <w:b/>
                <w:bCs/>
                <w:noProof/>
              </w:rPr>
            </w:pPr>
          </w:p>
        </w:tc>
        <w:tc>
          <w:tcPr>
            <w:tcW w:w="241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974EF25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109" w:type="dxa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16075368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299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32178517" w14:textId="77777777" w:rsidR="000357C6" w:rsidRPr="00CE4E81" w:rsidRDefault="000357C6" w:rsidP="00147045">
            <w:pPr>
              <w:rPr>
                <w:noProof/>
              </w:rPr>
            </w:pPr>
          </w:p>
        </w:tc>
        <w:tc>
          <w:tcPr>
            <w:tcW w:w="4205" w:type="dxa"/>
            <w:gridSpan w:val="3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B5981B2" w14:textId="77777777" w:rsidR="000357C6" w:rsidRPr="00CE4E81" w:rsidRDefault="000357C6" w:rsidP="00147045">
            <w:pPr>
              <w:rPr>
                <w:noProof/>
              </w:rPr>
            </w:pPr>
          </w:p>
        </w:tc>
      </w:tr>
      <w:tr w:rsidR="00F65B25" w:rsidRPr="00CE4E81" w14:paraId="0EC1A39E" w14:textId="77777777" w:rsidTr="00EF0EB3">
        <w:trPr>
          <w:gridAfter w:val="1"/>
          <w:wAfter w:w="14" w:type="dxa"/>
          <w:cantSplit/>
          <w:trHeight w:val="964"/>
        </w:trPr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39B1542" w14:textId="6297C0E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268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7F8B6328" w14:textId="45D8B563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1680219" w14:textId="2384A929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410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2549A2" w14:textId="559F65E0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2408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67868971" w14:textId="37EB8CF8" w:rsidR="00F65B25" w:rsidRPr="00CE4E81" w:rsidRDefault="00F65B25" w:rsidP="00147045">
            <w:pPr>
              <w:pStyle w:val="Ugedag"/>
              <w:framePr w:wrap="auto" w:vAnchor="margin" w:yAlign="inline"/>
              <w:rPr>
                <w:noProof/>
              </w:rPr>
            </w:pPr>
          </w:p>
        </w:tc>
        <w:tc>
          <w:tcPr>
            <w:tcW w:w="198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2F5399BB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490947103"/>
                <w:placeholder>
                  <w:docPart w:val="28B915A7261C44FF939CB724B984DEA6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2205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353D6111" w14:textId="77777777" w:rsidR="00F65B25" w:rsidRPr="00CE4E81" w:rsidRDefault="00B04E3A" w:rsidP="00147045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99407035"/>
                <w:placeholder>
                  <w:docPart w:val="D7987A1D8FCC4253860F2A750E00735F"/>
                </w:placeholder>
                <w:temporary/>
                <w:showingPlcHdr/>
                <w15:appearance w15:val="hidden"/>
              </w:sdtPr>
              <w:sdtEndPr/>
              <w:sdtContent>
                <w:r w:rsidR="00F65B25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147045" w:rsidRPr="00CE4E81" w14:paraId="02A8D854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5AEA117" w14:textId="7651588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766CE25" w14:textId="45840F72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DFF0C4E" w14:textId="092758BD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87BBEB" w14:textId="38E01F8E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40E6F5" w14:textId="715A8653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AE934E0" w14:textId="27FF4DC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9E301E" w14:textId="2048160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</w:t>
            </w:r>
          </w:p>
        </w:tc>
      </w:tr>
      <w:tr w:rsidR="00147045" w:rsidRPr="00CE4E81" w14:paraId="4E626D96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27FB16F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7C6BB8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151078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25B10C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05F0F3" w14:textId="77777777" w:rsidR="00147045" w:rsidRPr="00CE4E81" w:rsidRDefault="00147045" w:rsidP="00147045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F98114" w14:textId="4F459505" w:rsidR="00EA2F02" w:rsidRPr="00EA2F02" w:rsidRDefault="00EA2F02" w:rsidP="00147045">
            <w:pPr>
              <w:pStyle w:val="Weekend"/>
              <w:framePr w:wrap="auto" w:vAnchor="margin" w:yAlign="inline"/>
              <w:rPr>
                <w:b/>
                <w:bCs/>
                <w:noProof/>
              </w:rPr>
            </w:pP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D9BE33" w14:textId="0EC630B7" w:rsidR="00147045" w:rsidRPr="00CE4E81" w:rsidRDefault="00147045" w:rsidP="00147045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147045" w:rsidRPr="00CE4E81" w14:paraId="439F2B18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1130323" w14:textId="4BFD28C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6C21EB" w14:textId="5CB9A025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C5E03CB" w14:textId="642A3242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DC47143" w14:textId="6F67ED7D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43A148C" w14:textId="2E0E3EAB" w:rsidR="00147045" w:rsidRPr="00CE4E81" w:rsidRDefault="001440C1" w:rsidP="00147045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6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33066A" w14:textId="19256AF0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789FC41" w14:textId="29254242" w:rsidR="00147045" w:rsidRPr="00CE4E81" w:rsidRDefault="001440C1" w:rsidP="00147045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8</w:t>
            </w:r>
          </w:p>
        </w:tc>
      </w:tr>
      <w:tr w:rsidR="0006453E" w:rsidRPr="00CE4E81" w14:paraId="52ADD008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403FE3B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83D0849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4C451D9F" w14:textId="434BDB09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1E561A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CDA272B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128E37CD" w14:textId="081D830D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A87C7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3BADB08" w14:textId="4356BEFC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74FF818C" w14:textId="32FF2001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D69C38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B33FB0A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0919BC0B" w14:textId="4432A1A6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B4F9FE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B72E32" w14:textId="611E71CE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7431F8" w14:textId="6447A263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09379272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12B40C" w14:textId="5EB17308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59214D6" w14:textId="57958B06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03645EA" w14:textId="675306B3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D24D256" w14:textId="3EB42397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8A60D27" w14:textId="2541509D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13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5536637" w14:textId="0E98E09D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14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8505AE" w14:textId="723BB35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15</w:t>
            </w:r>
          </w:p>
        </w:tc>
      </w:tr>
      <w:tr w:rsidR="0006453E" w:rsidRPr="00CE4E81" w14:paraId="08394C91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7527DE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2B50E2A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33F9D5AA" w14:textId="465745DD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3AE0B07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6E9C803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1286A1B8" w14:textId="11AAE4F9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BCCE1E8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5E0378CA" w14:textId="2C924E9A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51F6C3D8" w14:textId="1D59CF22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F7E40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FF31BFD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02C4118F" w14:textId="7C8564AA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6E2577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434DA0" w14:textId="053E3AE3" w:rsidR="0006453E" w:rsidRPr="00EA2F02" w:rsidRDefault="0006453E" w:rsidP="0006453E">
            <w:pPr>
              <w:pStyle w:val="Weekend"/>
              <w:framePr w:wrap="auto" w:vAnchor="margin" w:yAlign="inline"/>
              <w:rPr>
                <w:i/>
                <w:iCs/>
                <w:noProof/>
                <w:color w:val="000000" w:themeColor="text1"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05BD3B" w14:textId="2B2D9BDD" w:rsidR="0006453E" w:rsidRPr="00EA2F02" w:rsidRDefault="0006453E" w:rsidP="0006453E">
            <w:pPr>
              <w:pStyle w:val="Weekend"/>
              <w:framePr w:wrap="auto" w:vAnchor="margin" w:yAlign="inline"/>
              <w:rPr>
                <w:i/>
                <w:iCs/>
                <w:noProof/>
              </w:rPr>
            </w:pPr>
          </w:p>
        </w:tc>
      </w:tr>
      <w:tr w:rsidR="00EA2F02" w:rsidRPr="00CE4E81" w14:paraId="703B152F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93AF8C5" w14:textId="3FD32F41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</w:t>
            </w:r>
            <w:r w:rsidR="001440C1">
              <w:rPr>
                <w:noProof/>
                <w:lang w:bidi="da-DK"/>
              </w:rPr>
              <w:t>6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66669D9" w14:textId="4043060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F759DD" w14:textId="724572FA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3F3752" w14:textId="1D913BC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93A1BED" w14:textId="01199031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20</w:t>
            </w: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54E5CD1" w14:textId="27215DD8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21</w:t>
            </w: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A4B925E" w14:textId="3A118661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22</w:t>
            </w:r>
          </w:p>
        </w:tc>
      </w:tr>
      <w:tr w:rsidR="0006453E" w:rsidRPr="00CE4E81" w14:paraId="58D30D4D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528A1CD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72D3FD8D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25A8A1A3" w14:textId="6F057993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EDE7708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7893910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514DC3E7" w14:textId="365ED568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BED4172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77F479D1" w14:textId="7EF85D6A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2F615F05" w14:textId="5F0D88D6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A2422F2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275D4C85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4586FE16" w14:textId="414D6368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CE5F77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6315164" w14:textId="408AC281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C3826" w14:textId="0FC13658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0EEEEBB7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33B23AC9" w14:textId="03122439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  <w:r w:rsidR="001440C1">
              <w:rPr>
                <w:noProof/>
                <w:lang w:bidi="da-DK"/>
              </w:rPr>
              <w:t>3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785F581" w14:textId="1DB55DCF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283074" w14:textId="533BFD0E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25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5D79CC5" w14:textId="2568CDA4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26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BA6081B" w14:textId="57210632" w:rsidR="00EA2F02" w:rsidRPr="00CE4E81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27</w:t>
            </w: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B91EC26" w14:textId="5586FD2C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28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1D1656" w14:textId="6569BD15" w:rsidR="00EA2F02" w:rsidRPr="00CE4E81" w:rsidRDefault="001440C1" w:rsidP="00EA2F02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29</w:t>
            </w:r>
          </w:p>
        </w:tc>
      </w:tr>
      <w:tr w:rsidR="0006453E" w:rsidRPr="00CE4E81" w14:paraId="29A43D3D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DFC8662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2BBC0551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7ED5725D" w14:textId="22A604CE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BE87297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2F80D64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5D916467" w14:textId="7CAA6B2A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FE36C36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Ungskytter træning:</w:t>
            </w:r>
          </w:p>
          <w:p w14:paraId="12BB1B07" w14:textId="2F0FF48A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</w:t>
            </w:r>
            <w:r w:rsidR="00EF0EB3">
              <w:rPr>
                <w:noProof/>
              </w:rPr>
              <w:t>5</w:t>
            </w:r>
            <w:r>
              <w:rPr>
                <w:noProof/>
              </w:rPr>
              <w:t xml:space="preserve"> / 16:00 – 18:00</w:t>
            </w:r>
          </w:p>
          <w:p w14:paraId="2DC59EC2" w14:textId="12A31820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30</w:t>
            </w: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1A1955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5EEC4E5A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11683C11" w14:textId="2A86C1D1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D50581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54121F3" w14:textId="1A686117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EC012F5" w14:textId="024E8545" w:rsidR="0006453E" w:rsidRPr="00CE4E81" w:rsidRDefault="0006453E" w:rsidP="0006453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EA2F02" w:rsidRPr="00CE4E81" w14:paraId="56AD4551" w14:textId="77777777" w:rsidTr="00EF0EB3">
        <w:trPr>
          <w:gridAfter w:val="1"/>
          <w:wAfter w:w="14" w:type="dxa"/>
          <w:trHeight w:val="340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996FC3A" w14:textId="77777777" w:rsidR="00EA2F02" w:rsidRDefault="001440C1" w:rsidP="00EA2F02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30</w:t>
            </w:r>
          </w:p>
          <w:p w14:paraId="1CCE06EF" w14:textId="03AFF143" w:rsidR="001440C1" w:rsidRPr="00CE4E81" w:rsidRDefault="001440C1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6ECB40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C322AB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1615E7D2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616B13C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3E2340C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2205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7F39523" w14:textId="77777777" w:rsidR="00EA2F02" w:rsidRPr="00CE4E81" w:rsidRDefault="00EA2F02" w:rsidP="00EA2F02">
            <w:pPr>
              <w:rPr>
                <w:noProof/>
                <w:color w:val="60A489" w:themeColor="accent5" w:themeShade="BF"/>
              </w:rPr>
            </w:pPr>
          </w:p>
        </w:tc>
      </w:tr>
      <w:tr w:rsidR="00EA2F02" w:rsidRPr="00CE4E81" w14:paraId="2D291F08" w14:textId="77777777" w:rsidTr="00EF0EB3">
        <w:trPr>
          <w:gridAfter w:val="1"/>
          <w:wAfter w:w="14" w:type="dxa"/>
          <w:trHeight w:val="864"/>
        </w:trPr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C6226EC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C7C01E7" w14:textId="77777777" w:rsidR="0006453E" w:rsidRDefault="0006453E" w:rsidP="0006453E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504919F4" w14:textId="34D7465D" w:rsidR="00EA2F02" w:rsidRPr="00CE4E81" w:rsidRDefault="0006453E" w:rsidP="0006453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</w:t>
            </w:r>
            <w:r w:rsidR="003F3623">
              <w:rPr>
                <w:noProof/>
              </w:rPr>
              <w:t>3</w:t>
            </w:r>
            <w:r>
              <w:rPr>
                <w:noProof/>
              </w:rPr>
              <w:t>0</w:t>
            </w:r>
          </w:p>
        </w:tc>
        <w:tc>
          <w:tcPr>
            <w:tcW w:w="2268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F7584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A5D7B34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10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4C828F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408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5398DC6" w14:textId="77777777" w:rsidR="00EA2F02" w:rsidRPr="00CE4E81" w:rsidRDefault="00EA2F02" w:rsidP="00EA2F02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98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00DF6F" w14:textId="77777777" w:rsidR="00EA2F02" w:rsidRPr="00CE4E81" w:rsidRDefault="00EA2F02" w:rsidP="00EA2F02">
            <w:pPr>
              <w:rPr>
                <w:noProof/>
              </w:rPr>
            </w:pPr>
          </w:p>
        </w:tc>
        <w:tc>
          <w:tcPr>
            <w:tcW w:w="2205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888A4D9" w14:textId="77777777" w:rsidR="00EA2F02" w:rsidRPr="00CE4E81" w:rsidRDefault="00EA2F02" w:rsidP="00EA2F02">
            <w:pPr>
              <w:rPr>
                <w:noProof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269"/>
        <w:tblW w:w="149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2381"/>
        <w:gridCol w:w="2381"/>
        <w:gridCol w:w="2381"/>
        <w:gridCol w:w="1190"/>
        <w:gridCol w:w="1191"/>
        <w:gridCol w:w="1190"/>
        <w:gridCol w:w="485"/>
        <w:gridCol w:w="1842"/>
        <w:gridCol w:w="1926"/>
      </w:tblGrid>
      <w:tr w:rsidR="0042725E" w:rsidRPr="00CE4E81" w14:paraId="6490DCAB" w14:textId="77777777" w:rsidTr="0042725E">
        <w:trPr>
          <w:trHeight w:val="397"/>
        </w:trPr>
        <w:tc>
          <w:tcPr>
            <w:tcW w:w="2381" w:type="dxa"/>
          </w:tcPr>
          <w:p w14:paraId="6C66DE70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</w:tcPr>
          <w:p w14:paraId="417059AF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</w:tcPr>
          <w:p w14:paraId="0E2D771A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7824" w:type="dxa"/>
            <w:gridSpan w:val="6"/>
            <w:vAlign w:val="center"/>
          </w:tcPr>
          <w:p w14:paraId="013EE2D6" w14:textId="77777777" w:rsidR="0042725E" w:rsidRPr="00CE4E81" w:rsidRDefault="0042725E" w:rsidP="0042725E">
            <w:pPr>
              <w:rPr>
                <w:noProof/>
              </w:rPr>
            </w:pPr>
            <w:r w:rsidRPr="00CE4E81">
              <w:rPr>
                <w:noProof/>
                <w:lang w:bidi="da-DK"/>
              </w:rPr>
              <w:t>Højdepunkter i december</w:t>
            </w:r>
          </w:p>
        </w:tc>
      </w:tr>
      <w:tr w:rsidR="0042725E" w:rsidRPr="00CE4E81" w14:paraId="2FBDCA4D" w14:textId="77777777" w:rsidTr="0006453E">
        <w:trPr>
          <w:trHeight w:val="397"/>
        </w:trPr>
        <w:tc>
          <w:tcPr>
            <w:tcW w:w="4762" w:type="dxa"/>
            <w:gridSpan w:val="2"/>
            <w:vMerge w:val="restart"/>
          </w:tcPr>
          <w:p w14:paraId="246E7D6A" w14:textId="77777777" w:rsidR="0042725E" w:rsidRPr="00CE4E81" w:rsidRDefault="00B04E3A" w:rsidP="0042725E">
            <w:pPr>
              <w:pStyle w:val="Mned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015383320"/>
                <w:placeholder>
                  <w:docPart w:val="CFF58ACFF0254D74A3FD79B54B609112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December</w:t>
                </w:r>
              </w:sdtContent>
            </w:sdt>
          </w:p>
        </w:tc>
        <w:tc>
          <w:tcPr>
            <w:tcW w:w="2381" w:type="dxa"/>
            <w:vMerge w:val="restart"/>
          </w:tcPr>
          <w:p w14:paraId="3DCE2306" w14:textId="77777777" w:rsidR="0042725E" w:rsidRPr="00CE4E81" w:rsidRDefault="0042725E" w:rsidP="0042725E">
            <w:pPr>
              <w:pStyle w:val="r"/>
              <w:framePr w:wrap="auto" w:vAnchor="margin" w:yAlign="inline"/>
              <w:rPr>
                <w:noProof/>
              </w:rPr>
            </w:pPr>
            <w:r w:rsidRPr="00CE4E81">
              <w:rPr>
                <w:noProof/>
                <w:lang w:bidi="da-DK"/>
              </w:rPr>
              <w:t>202</w:t>
            </w:r>
            <w:r>
              <w:rPr>
                <w:noProof/>
                <w:lang w:bidi="da-DK"/>
              </w:rPr>
              <w:t>6</w:t>
            </w:r>
          </w:p>
        </w:tc>
        <w:tc>
          <w:tcPr>
            <w:tcW w:w="1190" w:type="dxa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8227D04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E22C224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485" w:type="dxa"/>
            <w:tcBorders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267EC80E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68CD86EB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78927F87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1F06B927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5FF9C417" w14:textId="77777777" w:rsidR="0042725E" w:rsidRPr="00CE4E81" w:rsidRDefault="0042725E" w:rsidP="0042725E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BE485AB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8E8A665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0445026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7C3AB62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409CAE24" w14:textId="77777777" w:rsidTr="0006453E">
        <w:trPr>
          <w:trHeight w:val="397"/>
        </w:trPr>
        <w:tc>
          <w:tcPr>
            <w:tcW w:w="4762" w:type="dxa"/>
            <w:gridSpan w:val="2"/>
            <w:vMerge/>
          </w:tcPr>
          <w:p w14:paraId="27334F56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vMerge/>
          </w:tcPr>
          <w:p w14:paraId="7677624B" w14:textId="77777777" w:rsidR="0042725E" w:rsidRPr="00CE4E81" w:rsidRDefault="0042725E" w:rsidP="0042725E">
            <w:pPr>
              <w:rPr>
                <w:b/>
                <w:bCs/>
                <w:noProof/>
              </w:rPr>
            </w:pPr>
          </w:p>
        </w:tc>
        <w:tc>
          <w:tcPr>
            <w:tcW w:w="1190" w:type="dxa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5D02BF18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F2F2F2" w:themeColor="background1" w:themeShade="F2"/>
              <w:righ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4D69F2A1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485" w:type="dxa"/>
            <w:tcBorders>
              <w:top w:val="single" w:sz="4" w:space="0" w:color="F2F2F2" w:themeColor="background1" w:themeShade="F2"/>
              <w:left w:val="single" w:sz="8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748DEE71" w14:textId="77777777" w:rsidR="0042725E" w:rsidRPr="00CE4E81" w:rsidRDefault="0042725E" w:rsidP="0042725E">
            <w:pPr>
              <w:rPr>
                <w:noProof/>
              </w:rPr>
            </w:pPr>
          </w:p>
        </w:tc>
        <w:tc>
          <w:tcPr>
            <w:tcW w:w="3768" w:type="dxa"/>
            <w:gridSpan w:val="2"/>
            <w:tcBorders>
              <w:top w:val="single" w:sz="4" w:space="0" w:color="F2F2F2" w:themeColor="background1" w:themeShade="F2"/>
            </w:tcBorders>
            <w:shd w:val="clear" w:color="auto" w:fill="FFFFFF" w:themeFill="background1"/>
            <w:vAlign w:val="center"/>
          </w:tcPr>
          <w:p w14:paraId="04014ABC" w14:textId="77777777" w:rsidR="0042725E" w:rsidRPr="00CE4E81" w:rsidRDefault="0042725E" w:rsidP="0042725E">
            <w:pPr>
              <w:rPr>
                <w:noProof/>
              </w:rPr>
            </w:pPr>
          </w:p>
        </w:tc>
      </w:tr>
      <w:tr w:rsidR="0042725E" w:rsidRPr="00CE4E81" w14:paraId="3CE282EB" w14:textId="77777777" w:rsidTr="0006453E">
        <w:trPr>
          <w:cantSplit/>
          <w:trHeight w:val="964"/>
        </w:trPr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21E2C" w:themeFill="accent1" w:themeFillShade="80"/>
            <w:textDirection w:val="btLr"/>
            <w:vAlign w:val="bottom"/>
          </w:tcPr>
          <w:p w14:paraId="55D17C7C" w14:textId="77777777" w:rsidR="0042725E" w:rsidRPr="00CE4E81" w:rsidRDefault="00B04E3A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623035422"/>
                <w:placeholder>
                  <w:docPart w:val="7C524E1FBA2D48A9A2A82A911A65924C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MAN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1B2D42" w:themeFill="accent1" w:themeFillShade="BF"/>
            <w:textDirection w:val="btLr"/>
            <w:vAlign w:val="bottom"/>
          </w:tcPr>
          <w:p w14:paraId="60A17FFB" w14:textId="77777777" w:rsidR="0042725E" w:rsidRPr="00CE4E81" w:rsidRDefault="00B04E3A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15910319"/>
                <w:placeholder>
                  <w:docPart w:val="FAE2174E515E4314A309E61D85520C11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TIR</w:t>
                </w:r>
              </w:sdtContent>
            </w:sdt>
          </w:p>
        </w:tc>
        <w:tc>
          <w:tcPr>
            <w:tcW w:w="2381" w:type="dxa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B79F58" w14:textId="77777777" w:rsidR="0042725E" w:rsidRPr="00CE4E81" w:rsidRDefault="00B04E3A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1843354589"/>
                <w:placeholder>
                  <w:docPart w:val="25C3E8345FD741E7ADE4D78434D61404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ONS</w:t>
                </w:r>
              </w:sdtContent>
            </w:sdt>
          </w:p>
        </w:tc>
        <w:tc>
          <w:tcPr>
            <w:tcW w:w="2381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5568C0AB" w14:textId="77777777" w:rsidR="0042725E" w:rsidRPr="00CE4E81" w:rsidRDefault="00B04E3A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829896897"/>
                <w:placeholder>
                  <w:docPart w:val="5EE1E1A6C2CA418687B3CBEF3CEA737D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TOR</w:t>
                </w:r>
              </w:sdtContent>
            </w:sdt>
          </w:p>
        </w:tc>
        <w:tc>
          <w:tcPr>
            <w:tcW w:w="1675" w:type="dxa"/>
            <w:gridSpan w:val="2"/>
            <w:tcBorders>
              <w:bottom w:val="single" w:sz="8" w:space="0" w:color="FFFFFF" w:themeColor="background1"/>
            </w:tcBorders>
            <w:shd w:val="clear" w:color="auto" w:fill="253D59" w:themeFill="accent1"/>
            <w:textDirection w:val="btLr"/>
            <w:vAlign w:val="bottom"/>
          </w:tcPr>
          <w:p w14:paraId="2EB447D3" w14:textId="77777777" w:rsidR="0042725E" w:rsidRPr="00CE4E81" w:rsidRDefault="00B04E3A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884323788"/>
                <w:placeholder>
                  <w:docPart w:val="4079A517427F4441AA46163A95EC9D7D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FRE</w:t>
                </w:r>
              </w:sdtContent>
            </w:sdt>
          </w:p>
        </w:tc>
        <w:tc>
          <w:tcPr>
            <w:tcW w:w="1842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55342C1D" w14:textId="77777777" w:rsidR="0042725E" w:rsidRPr="00CE4E81" w:rsidRDefault="00B04E3A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54972193"/>
                <w:placeholder>
                  <w:docPart w:val="CFDFCBFCE6F84E359D93F2C142ECC5B4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LØR</w:t>
                </w:r>
              </w:sdtContent>
            </w:sdt>
          </w:p>
        </w:tc>
        <w:tc>
          <w:tcPr>
            <w:tcW w:w="1926" w:type="dxa"/>
            <w:tcBorders>
              <w:bottom w:val="single" w:sz="8" w:space="0" w:color="FFFFFF" w:themeColor="background1"/>
            </w:tcBorders>
            <w:shd w:val="clear" w:color="auto" w:fill="60A489" w:themeFill="accent5" w:themeFillShade="BF"/>
            <w:textDirection w:val="btLr"/>
            <w:vAlign w:val="bottom"/>
          </w:tcPr>
          <w:p w14:paraId="4D8D32CB" w14:textId="77777777" w:rsidR="0042725E" w:rsidRPr="00CE4E81" w:rsidRDefault="00B04E3A" w:rsidP="0042725E">
            <w:pPr>
              <w:pStyle w:val="Ugedag"/>
              <w:framePr w:wrap="auto" w:vAnchor="margin" w:yAlign="inline"/>
              <w:rPr>
                <w:noProof/>
              </w:rPr>
            </w:pPr>
            <w:sdt>
              <w:sdtPr>
                <w:rPr>
                  <w:noProof/>
                </w:rPr>
                <w:id w:val="-1709092986"/>
                <w:placeholder>
                  <w:docPart w:val="F1E4172038D44C4685B56108003B0848"/>
                </w:placeholder>
                <w:temporary/>
                <w:showingPlcHdr/>
                <w15:appearance w15:val="hidden"/>
              </w:sdtPr>
              <w:sdtEndPr/>
              <w:sdtContent>
                <w:r w:rsidR="0042725E" w:rsidRPr="00CE4E81">
                  <w:rPr>
                    <w:noProof/>
                    <w:lang w:bidi="da-DK"/>
                  </w:rPr>
                  <w:t>SØN</w:t>
                </w:r>
              </w:sdtContent>
            </w:sdt>
          </w:p>
        </w:tc>
      </w:tr>
      <w:tr w:rsidR="0042725E" w:rsidRPr="00CE4E81" w14:paraId="495F199A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8C53DCC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1E09F7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1516DD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BEFCF5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9F2D8B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4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47175BF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5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BEE4DF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6</w:t>
            </w:r>
          </w:p>
        </w:tc>
      </w:tr>
      <w:tr w:rsidR="0042725E" w:rsidRPr="00CE4E81" w14:paraId="58AFC42E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065F39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4F5951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D22303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423E24F2" w14:textId="33A1C717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F48B0DD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32B5F32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32D0ABE4" w14:textId="093D724A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3426FD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6C8DD8C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0A5F1715" w14:textId="42E83347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D053E8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D3C4F81" w14:textId="605912A1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C2E3F4" w14:textId="0FC3521B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2DC75FD5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A060FE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7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59DAA3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C973BB9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9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0DAEFD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A2FD776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11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86980DD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12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2818490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13</w:t>
            </w:r>
          </w:p>
        </w:tc>
      </w:tr>
      <w:tr w:rsidR="0042725E" w:rsidRPr="00CE4E81" w14:paraId="5526A203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E45353A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017CFE2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54B427D9" w14:textId="2C8ED477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D3BAD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71B4E2B0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1E6995E3" w14:textId="4369666F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F7E63B9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5EC4B4D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04265D04" w14:textId="3B5A1656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2C525ED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104CE27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4ECB0957" w14:textId="7099DD1A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E3232DC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D5FD1C" w14:textId="4F5B2875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5BF730" w14:textId="53318F6D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2AC5E8EE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622220F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1</w:t>
            </w:r>
            <w:r>
              <w:rPr>
                <w:noProof/>
                <w:lang w:bidi="da-DK"/>
              </w:rPr>
              <w:t>4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681728A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15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F13F0D9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16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B0B9112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17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5C92A0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18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15DCA6C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19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62B6B72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20</w:t>
            </w:r>
          </w:p>
        </w:tc>
      </w:tr>
      <w:tr w:rsidR="0042725E" w:rsidRPr="00CE4E81" w14:paraId="1B8C5CB0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D3AC88C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132C695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0585B740" w14:textId="29D31211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D573DE6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6EE58FB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75D3BBFB" w14:textId="00D8400C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AC967CB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3B9F9E7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1956ADE0" w14:textId="758E9B75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5F68B5C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6E4D23AF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2D593395" w14:textId="205ED38F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1CA05D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F40E355" w14:textId="6AE6C258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75DFBA8" w14:textId="2F583C9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65316BFF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2CC7AB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1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98BBF5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22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137CA10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23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044FABC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24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7F7D6407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25</w:t>
            </w: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8735AFB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26</w:t>
            </w: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C75FB2B" w14:textId="77777777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  <w:lang w:bidi="da-DK"/>
              </w:rPr>
              <w:t>27</w:t>
            </w:r>
          </w:p>
        </w:tc>
      </w:tr>
      <w:tr w:rsidR="0042725E" w:rsidRPr="00CE4E81" w14:paraId="6EEB9344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0CF2083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451F0241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34090B80" w14:textId="51A64816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26BFCD2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272DB315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5A0AFC9F" w14:textId="1F3C0562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BA3A3F7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7FD621D4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7F348B73" w14:textId="54DCBFD2" w:rsidR="0042725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DD6BFB4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28518D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71779CD" w14:textId="60A0B16B" w:rsidR="0042725E" w:rsidRPr="00CE4E81" w:rsidRDefault="0006453E" w:rsidP="0042725E">
            <w:pPr>
              <w:pStyle w:val="Weekend"/>
              <w:framePr w:wrap="auto" w:vAnchor="margin" w:yAlign="inline"/>
              <w:rPr>
                <w:noProof/>
              </w:rPr>
            </w:pPr>
            <w:r>
              <w:rPr>
                <w:noProof/>
              </w:rPr>
              <w:t>Fællestræning: 1</w:t>
            </w:r>
            <w:r w:rsidR="00EF0EB3">
              <w:rPr>
                <w:noProof/>
              </w:rPr>
              <w:t>4</w:t>
            </w:r>
            <w:r>
              <w:rPr>
                <w:noProof/>
              </w:rPr>
              <w:t>:00 – 16:00</w:t>
            </w: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AA88B0F" w14:textId="67192739" w:rsidR="0042725E" w:rsidRPr="00CE4E81" w:rsidRDefault="0042725E" w:rsidP="0042725E">
            <w:pPr>
              <w:pStyle w:val="Weekend"/>
              <w:framePr w:wrap="auto" w:vAnchor="margin" w:yAlign="inline"/>
              <w:rPr>
                <w:noProof/>
              </w:rPr>
            </w:pPr>
          </w:p>
        </w:tc>
      </w:tr>
      <w:tr w:rsidR="0042725E" w:rsidRPr="00CE4E81" w14:paraId="7B357688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5E7D893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 w:rsidRPr="00CE4E81">
              <w:rPr>
                <w:noProof/>
                <w:lang w:bidi="da-DK"/>
              </w:rPr>
              <w:t>2</w:t>
            </w:r>
            <w:r>
              <w:rPr>
                <w:noProof/>
                <w:lang w:bidi="da-DK"/>
              </w:rPr>
              <w:t>8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11060A61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29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2FC8E755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lang w:bidi="da-DK"/>
              </w:rPr>
              <w:t>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95F7548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  <w:color w:val="262626" w:themeColor="text1" w:themeTint="D9"/>
              </w:rPr>
              <w:t>31</w:t>
            </w: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6E2316FB" w14:textId="77777777" w:rsidR="0042725E" w:rsidRPr="00CE4E81" w:rsidRDefault="0042725E" w:rsidP="0042725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335947E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E829C" w14:textId="77777777" w:rsidR="0042725E" w:rsidRPr="00CE4E81" w:rsidRDefault="0042725E" w:rsidP="0042725E">
            <w:pPr>
              <w:rPr>
                <w:noProof/>
                <w:color w:val="60A489" w:themeColor="accent5" w:themeShade="BF"/>
              </w:rPr>
            </w:pPr>
          </w:p>
        </w:tc>
      </w:tr>
      <w:tr w:rsidR="0006453E" w:rsidRPr="00CE4E81" w14:paraId="4CF0634A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DA7D328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0A5C88BD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4D1133C5" w14:textId="1AF68105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94739AE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5C7C910A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U18 / 16:00-18:00</w:t>
            </w:r>
          </w:p>
          <w:p w14:paraId="27FBE9DB" w14:textId="31D51BC1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015BDAE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Ungskytte træning:</w:t>
            </w:r>
          </w:p>
          <w:p w14:paraId="1D1A869E" w14:textId="77777777" w:rsidR="00EF0EB3" w:rsidRDefault="00EF0EB3" w:rsidP="00EF0EB3">
            <w:pPr>
              <w:rPr>
                <w:noProof/>
              </w:rPr>
            </w:pPr>
            <w:r>
              <w:rPr>
                <w:noProof/>
              </w:rPr>
              <w:t>U15 / 16:00-18:00</w:t>
            </w:r>
          </w:p>
          <w:p w14:paraId="06472F82" w14:textId="1DAB1D0A" w:rsidR="0006453E" w:rsidRPr="00CE4E81" w:rsidRDefault="00EF0EB3" w:rsidP="00EF0EB3">
            <w:pPr>
              <w:rPr>
                <w:noProof/>
                <w:color w:val="262626" w:themeColor="text1" w:themeTint="D9"/>
              </w:rPr>
            </w:pPr>
            <w:r>
              <w:rPr>
                <w:noProof/>
              </w:rPr>
              <w:t>Voksentræning 18:00 – 20:30</w:t>
            </w: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73F6437F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98864F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1095F4BB" w14:textId="77777777" w:rsidR="0006453E" w:rsidRPr="00CE4E81" w:rsidRDefault="0006453E" w:rsidP="0006453E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3DA68B9" w14:textId="77777777" w:rsidR="0006453E" w:rsidRPr="00CE4E81" w:rsidRDefault="0006453E" w:rsidP="0006453E">
            <w:pPr>
              <w:rPr>
                <w:noProof/>
              </w:rPr>
            </w:pPr>
          </w:p>
        </w:tc>
      </w:tr>
      <w:tr w:rsidR="0006453E" w:rsidRPr="00CE4E81" w14:paraId="311CE4BC" w14:textId="77777777" w:rsidTr="0006453E">
        <w:trPr>
          <w:trHeight w:val="340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1DDECE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3DF9654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3AED924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5CD0217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24D5CED3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96C3D69" w14:textId="77777777" w:rsidR="0006453E" w:rsidRPr="00CE4E81" w:rsidRDefault="0006453E" w:rsidP="0006453E">
            <w:pPr>
              <w:rPr>
                <w:noProof/>
                <w:color w:val="60A489" w:themeColor="accent5" w:themeShade="BF"/>
              </w:rPr>
            </w:pPr>
          </w:p>
        </w:tc>
        <w:tc>
          <w:tcPr>
            <w:tcW w:w="1926" w:type="dxa"/>
            <w:tcBorders>
              <w:top w:val="single" w:sz="8" w:space="0" w:color="FFFFFF" w:themeColor="background1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087CA6EF" w14:textId="77777777" w:rsidR="0006453E" w:rsidRPr="00CE4E81" w:rsidRDefault="0006453E" w:rsidP="0006453E">
            <w:pPr>
              <w:rPr>
                <w:noProof/>
                <w:color w:val="60A489" w:themeColor="accent5" w:themeShade="BF"/>
              </w:rPr>
            </w:pPr>
          </w:p>
        </w:tc>
      </w:tr>
      <w:tr w:rsidR="0006453E" w:rsidRPr="00CE4E81" w14:paraId="7EF22151" w14:textId="77777777" w:rsidTr="0006453E">
        <w:trPr>
          <w:trHeight w:val="864"/>
        </w:trPr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3C7FC5D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CD54570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6CD590FB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2381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827EF55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675" w:type="dxa"/>
            <w:gridSpan w:val="2"/>
            <w:tcBorders>
              <w:top w:val="single" w:sz="8" w:space="0" w:color="FFFFFF" w:themeColor="background1"/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0F157D5A" w14:textId="77777777" w:rsidR="0006453E" w:rsidRPr="00CE4E81" w:rsidRDefault="0006453E" w:rsidP="0006453E">
            <w:pPr>
              <w:rPr>
                <w:noProof/>
                <w:color w:val="262626" w:themeColor="text1" w:themeTint="D9"/>
              </w:rPr>
            </w:pPr>
          </w:p>
        </w:tc>
        <w:tc>
          <w:tcPr>
            <w:tcW w:w="1842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4676A7A2" w14:textId="77777777" w:rsidR="0006453E" w:rsidRPr="00CE4E81" w:rsidRDefault="0006453E" w:rsidP="0006453E">
            <w:pPr>
              <w:rPr>
                <w:noProof/>
              </w:rPr>
            </w:pPr>
          </w:p>
        </w:tc>
        <w:tc>
          <w:tcPr>
            <w:tcW w:w="1926" w:type="dxa"/>
            <w:tcBorders>
              <w:left w:val="single" w:sz="8" w:space="0" w:color="FFFFFF" w:themeColor="background1"/>
              <w:bottom w:val="single" w:sz="8" w:space="0" w:color="FFFFFF" w:themeColor="background1"/>
              <w:right w:val="single" w:sz="8" w:space="0" w:color="FFFFFF" w:themeColor="background1"/>
            </w:tcBorders>
            <w:shd w:val="clear" w:color="auto" w:fill="F2F2F2" w:themeFill="background1" w:themeFillShade="F2"/>
          </w:tcPr>
          <w:p w14:paraId="5109C5B2" w14:textId="77777777" w:rsidR="0006453E" w:rsidRPr="00CE4E81" w:rsidRDefault="0006453E" w:rsidP="0006453E">
            <w:pPr>
              <w:rPr>
                <w:noProof/>
              </w:rPr>
            </w:pPr>
          </w:p>
        </w:tc>
      </w:tr>
    </w:tbl>
    <w:p w14:paraId="1D9835AC" w14:textId="77777777" w:rsidR="000357C6" w:rsidRPr="00CE4E81" w:rsidRDefault="000357C6" w:rsidP="00A21C0B">
      <w:pPr>
        <w:spacing w:after="0"/>
        <w:rPr>
          <w:noProof/>
        </w:rPr>
      </w:pPr>
      <w:r w:rsidRPr="00CE4E81">
        <w:rPr>
          <w:noProof/>
          <w:lang w:bidi="da-DK"/>
        </w:rPr>
        <w:br w:type="page"/>
      </w:r>
    </w:p>
    <w:p w14:paraId="734FD110" w14:textId="77777777" w:rsidR="00A21C0B" w:rsidRPr="00CE4E81" w:rsidRDefault="00A21C0B" w:rsidP="00A21C0B">
      <w:pPr>
        <w:spacing w:after="0"/>
        <w:rPr>
          <w:noProof/>
        </w:rPr>
      </w:pPr>
    </w:p>
    <w:p w14:paraId="745B4615" w14:textId="77777777" w:rsidR="000357C6" w:rsidRPr="00CE4E81" w:rsidRDefault="000357C6" w:rsidP="001440C1">
      <w:pPr>
        <w:spacing w:after="0"/>
        <w:rPr>
          <w:noProof/>
        </w:rPr>
      </w:pPr>
    </w:p>
    <w:sectPr w:rsidR="000357C6" w:rsidRPr="00CE4E81" w:rsidSect="00805C9A">
      <w:headerReference w:type="default" r:id="rId11"/>
      <w:pgSz w:w="16838" w:h="11906" w:orient="landscape" w:code="9"/>
      <w:pgMar w:top="288" w:right="936" w:bottom="144" w:left="936" w:header="144" w:footer="1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EC6AE" w14:textId="77777777" w:rsidR="00B04E3A" w:rsidRDefault="00B04E3A" w:rsidP="00A93D4E">
      <w:pPr>
        <w:spacing w:after="0" w:line="240" w:lineRule="auto"/>
      </w:pPr>
      <w:r>
        <w:separator/>
      </w:r>
    </w:p>
  </w:endnote>
  <w:endnote w:type="continuationSeparator" w:id="0">
    <w:p w14:paraId="77A06A53" w14:textId="77777777" w:rsidR="00B04E3A" w:rsidRDefault="00B04E3A" w:rsidP="00A93D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43DFA" w14:textId="77777777" w:rsidR="00B04E3A" w:rsidRDefault="00B04E3A" w:rsidP="00A93D4E">
      <w:pPr>
        <w:spacing w:after="0" w:line="240" w:lineRule="auto"/>
      </w:pPr>
      <w:r>
        <w:separator/>
      </w:r>
    </w:p>
  </w:footnote>
  <w:footnote w:type="continuationSeparator" w:id="0">
    <w:p w14:paraId="25D916E8" w14:textId="77777777" w:rsidR="00B04E3A" w:rsidRDefault="00B04E3A" w:rsidP="00A93D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C7B57" w14:textId="77777777" w:rsidR="00C100B3" w:rsidRDefault="00C100B3">
    <w:pPr>
      <w:pStyle w:val="Sidehoved"/>
    </w:pPr>
    <w:r w:rsidRPr="00872CC6">
      <w:rPr>
        <w:noProof/>
        <w:lang w:bidi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BC17E" wp14:editId="067AE49B">
              <wp:simplePos x="0" y="0"/>
              <wp:positionH relativeFrom="page">
                <wp:align>right</wp:align>
              </wp:positionH>
              <wp:positionV relativeFrom="paragraph">
                <wp:posOffset>-453390</wp:posOffset>
              </wp:positionV>
              <wp:extent cx="10677525" cy="2043120"/>
              <wp:effectExtent l="0" t="0" r="9525" b="0"/>
              <wp:wrapNone/>
              <wp:docPr id="6" name="Rektangel 5">
                <a:extLst xmlns:a="http://schemas.openxmlformats.org/drawingml/2006/main">
                  <a:ext uri="{FF2B5EF4-FFF2-40B4-BE49-F238E27FC236}">
                    <a16:creationId xmlns:a16="http://schemas.microsoft.com/office/drawing/2014/main" id="{8E74A688-B7B3-4310-B929-E2910E42203F}"/>
                  </a:ext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677525" cy="2043120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9C8B327" id="Rektangel 5" o:spid="_x0000_s1026" alt="&quot;&quot;" style="position:absolute;margin-left:789.55pt;margin-top:-35.7pt;width:840.75pt;height:160.9pt;z-index:251659264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" fillcolor="#f2f2f2 [3052]" stroked="f" strokeweight="1pt">
              <w10:wrap anchorx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96392"/>
    <w:multiLevelType w:val="hybridMultilevel"/>
    <w:tmpl w:val="A5843B4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6764D5"/>
    <w:multiLevelType w:val="hybridMultilevel"/>
    <w:tmpl w:val="1A5ED38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896EA5"/>
    <w:multiLevelType w:val="hybridMultilevel"/>
    <w:tmpl w:val="2CA04688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AF4387"/>
    <w:multiLevelType w:val="hybridMultilevel"/>
    <w:tmpl w:val="F572D45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3533232">
    <w:abstractNumId w:val="3"/>
  </w:num>
  <w:num w:numId="2" w16cid:durableId="1487436555">
    <w:abstractNumId w:val="2"/>
  </w:num>
  <w:num w:numId="3" w16cid:durableId="842623712">
    <w:abstractNumId w:val="0"/>
  </w:num>
  <w:num w:numId="4" w16cid:durableId="6403787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LcwMbEwtjQzMDcyM7BQ0lEKTi0uzszPAykwqgUAQ53FmiwAAAA="/>
  </w:docVars>
  <w:rsids>
    <w:rsidRoot w:val="00BB638D"/>
    <w:rsid w:val="00004954"/>
    <w:rsid w:val="000357C6"/>
    <w:rsid w:val="000403DC"/>
    <w:rsid w:val="00043195"/>
    <w:rsid w:val="00063613"/>
    <w:rsid w:val="0006453E"/>
    <w:rsid w:val="00066B02"/>
    <w:rsid w:val="000B2923"/>
    <w:rsid w:val="000B3CED"/>
    <w:rsid w:val="000F2F10"/>
    <w:rsid w:val="001113F3"/>
    <w:rsid w:val="00117944"/>
    <w:rsid w:val="00125524"/>
    <w:rsid w:val="001440C1"/>
    <w:rsid w:val="00147045"/>
    <w:rsid w:val="00170F25"/>
    <w:rsid w:val="001861B6"/>
    <w:rsid w:val="00197E7C"/>
    <w:rsid w:val="0020331C"/>
    <w:rsid w:val="0020605F"/>
    <w:rsid w:val="00284A9E"/>
    <w:rsid w:val="00286E87"/>
    <w:rsid w:val="002A7125"/>
    <w:rsid w:val="002C5DA9"/>
    <w:rsid w:val="002F3255"/>
    <w:rsid w:val="0030367A"/>
    <w:rsid w:val="003334CF"/>
    <w:rsid w:val="003353E0"/>
    <w:rsid w:val="003D0B37"/>
    <w:rsid w:val="003E2999"/>
    <w:rsid w:val="003F3623"/>
    <w:rsid w:val="003F38E5"/>
    <w:rsid w:val="0042725E"/>
    <w:rsid w:val="00430B1D"/>
    <w:rsid w:val="00452413"/>
    <w:rsid w:val="004C2694"/>
    <w:rsid w:val="004D3FF5"/>
    <w:rsid w:val="00500300"/>
    <w:rsid w:val="00504FAF"/>
    <w:rsid w:val="005A20B8"/>
    <w:rsid w:val="005E6724"/>
    <w:rsid w:val="005E6E59"/>
    <w:rsid w:val="006103C9"/>
    <w:rsid w:val="00650912"/>
    <w:rsid w:val="006764B0"/>
    <w:rsid w:val="00682D8B"/>
    <w:rsid w:val="00684C3E"/>
    <w:rsid w:val="007162C4"/>
    <w:rsid w:val="00760152"/>
    <w:rsid w:val="007860FD"/>
    <w:rsid w:val="007927B9"/>
    <w:rsid w:val="0079382C"/>
    <w:rsid w:val="007B1C28"/>
    <w:rsid w:val="007D433D"/>
    <w:rsid w:val="00805C9A"/>
    <w:rsid w:val="008112B1"/>
    <w:rsid w:val="00872CC6"/>
    <w:rsid w:val="008B221A"/>
    <w:rsid w:val="008B407F"/>
    <w:rsid w:val="0094192B"/>
    <w:rsid w:val="009A13E1"/>
    <w:rsid w:val="009A3539"/>
    <w:rsid w:val="009A62FE"/>
    <w:rsid w:val="009E6728"/>
    <w:rsid w:val="00A21C0B"/>
    <w:rsid w:val="00A3417A"/>
    <w:rsid w:val="00A545C5"/>
    <w:rsid w:val="00A7573E"/>
    <w:rsid w:val="00A93D4E"/>
    <w:rsid w:val="00AF7D70"/>
    <w:rsid w:val="00B0326B"/>
    <w:rsid w:val="00B04E3A"/>
    <w:rsid w:val="00B20F16"/>
    <w:rsid w:val="00B679F1"/>
    <w:rsid w:val="00B92830"/>
    <w:rsid w:val="00BB0202"/>
    <w:rsid w:val="00BB4157"/>
    <w:rsid w:val="00BB638D"/>
    <w:rsid w:val="00BD560E"/>
    <w:rsid w:val="00BD59BB"/>
    <w:rsid w:val="00BF54A2"/>
    <w:rsid w:val="00C00AA1"/>
    <w:rsid w:val="00C100B3"/>
    <w:rsid w:val="00C62862"/>
    <w:rsid w:val="00CE42C7"/>
    <w:rsid w:val="00CE4E81"/>
    <w:rsid w:val="00D35393"/>
    <w:rsid w:val="00D42757"/>
    <w:rsid w:val="00D7093F"/>
    <w:rsid w:val="00D87C92"/>
    <w:rsid w:val="00DA3458"/>
    <w:rsid w:val="00DB77DE"/>
    <w:rsid w:val="00DC7DC2"/>
    <w:rsid w:val="00E27D87"/>
    <w:rsid w:val="00E27DDF"/>
    <w:rsid w:val="00E74826"/>
    <w:rsid w:val="00E8750A"/>
    <w:rsid w:val="00E914B1"/>
    <w:rsid w:val="00EA2F02"/>
    <w:rsid w:val="00ED11E5"/>
    <w:rsid w:val="00EF0EB3"/>
    <w:rsid w:val="00F026E7"/>
    <w:rsid w:val="00F030C8"/>
    <w:rsid w:val="00F25B2B"/>
    <w:rsid w:val="00F50CBE"/>
    <w:rsid w:val="00F634F2"/>
    <w:rsid w:val="00F65B25"/>
    <w:rsid w:val="00F6615F"/>
    <w:rsid w:val="00F95E9F"/>
    <w:rsid w:val="00FB51C1"/>
    <w:rsid w:val="00FB6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59B7A6"/>
  <w15:chartTrackingRefBased/>
  <w15:docId w15:val="{88246935-D2A7-4626-A321-1B9169015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4826"/>
  </w:style>
  <w:style w:type="paragraph" w:styleId="Overskrift1">
    <w:name w:val="heading 1"/>
    <w:basedOn w:val="Normal"/>
    <w:next w:val="Normal"/>
    <w:link w:val="Overskrift1Tegn"/>
    <w:uiPriority w:val="9"/>
    <w:qFormat/>
    <w:rsid w:val="00A21C0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uiPriority w:val="39"/>
    <w:rsid w:val="00A93D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semiHidden/>
    <w:rsid w:val="00E74826"/>
  </w:style>
  <w:style w:type="paragraph" w:styleId="Sidefod">
    <w:name w:val="footer"/>
    <w:basedOn w:val="Normal"/>
    <w:link w:val="SidefodTegn"/>
    <w:uiPriority w:val="99"/>
    <w:semiHidden/>
    <w:rsid w:val="00A93D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semiHidden/>
    <w:rsid w:val="00E74826"/>
  </w:style>
  <w:style w:type="paragraph" w:customStyle="1" w:styleId="Mned">
    <w:name w:val="Måned"/>
    <w:basedOn w:val="Normal"/>
    <w:qFormat/>
    <w:rsid w:val="00F6615F"/>
    <w:pPr>
      <w:framePr w:wrap="around" w:vAnchor="page" w:hAnchor="text" w:y="795"/>
      <w:spacing w:after="0" w:line="192" w:lineRule="auto"/>
      <w:ind w:left="-144"/>
      <w:contextualSpacing/>
      <w:jc w:val="right"/>
    </w:pPr>
    <w:rPr>
      <w:b/>
      <w:bCs/>
      <w:color w:val="253D59" w:themeColor="accent1"/>
      <w:sz w:val="84"/>
      <w:szCs w:val="96"/>
    </w:rPr>
  </w:style>
  <w:style w:type="paragraph" w:customStyle="1" w:styleId="Ugedag">
    <w:name w:val="Ugedag"/>
    <w:basedOn w:val="Normal"/>
    <w:qFormat/>
    <w:rsid w:val="00F65B25"/>
    <w:pPr>
      <w:framePr w:wrap="around" w:vAnchor="page" w:hAnchor="text" w:y="795"/>
      <w:spacing w:after="0" w:line="240" w:lineRule="auto"/>
      <w:ind w:left="113" w:right="113"/>
    </w:pPr>
    <w:rPr>
      <w:b/>
      <w:bCs/>
      <w:color w:val="FFFFFF" w:themeColor="background1"/>
      <w:sz w:val="28"/>
      <w:szCs w:val="28"/>
    </w:rPr>
  </w:style>
  <w:style w:type="paragraph" w:customStyle="1" w:styleId="r">
    <w:name w:val="År"/>
    <w:basedOn w:val="Normal"/>
    <w:qFormat/>
    <w:rsid w:val="00C100B3"/>
    <w:pPr>
      <w:framePr w:wrap="around" w:vAnchor="page" w:hAnchor="text" w:y="795"/>
      <w:spacing w:after="0" w:line="240" w:lineRule="auto"/>
    </w:pPr>
    <w:rPr>
      <w:sz w:val="36"/>
      <w:szCs w:val="36"/>
    </w:rPr>
  </w:style>
  <w:style w:type="paragraph" w:customStyle="1" w:styleId="Weekend">
    <w:name w:val="Weekend"/>
    <w:basedOn w:val="Normal"/>
    <w:qFormat/>
    <w:rsid w:val="00C100B3"/>
    <w:pPr>
      <w:framePr w:wrap="around" w:vAnchor="page" w:hAnchor="text" w:y="795"/>
      <w:spacing w:after="0" w:line="240" w:lineRule="auto"/>
    </w:pPr>
    <w:rPr>
      <w:color w:val="60A489" w:themeColor="accent5" w:themeShade="BF"/>
    </w:rPr>
  </w:style>
  <w:style w:type="character" w:styleId="Pladsholdertekst">
    <w:name w:val="Placeholder Text"/>
    <w:basedOn w:val="Standardskrifttypeiafsnit"/>
    <w:uiPriority w:val="99"/>
    <w:semiHidden/>
    <w:rsid w:val="00C100B3"/>
    <w:rPr>
      <w:color w:val="808080"/>
    </w:rPr>
  </w:style>
  <w:style w:type="paragraph" w:styleId="Listeafsnit">
    <w:name w:val="List Paragraph"/>
    <w:basedOn w:val="Normal"/>
    <w:uiPriority w:val="34"/>
    <w:semiHidden/>
    <w:qFormat/>
    <w:rsid w:val="00C100B3"/>
    <w:pPr>
      <w:ind w:left="720"/>
      <w:contextualSpacing/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A21C0B"/>
    <w:rPr>
      <w:rFonts w:asciiTheme="majorHAnsi" w:eastAsiaTheme="majorEastAsia" w:hAnsiTheme="majorHAnsi" w:cstheme="majorBidi"/>
      <w:color w:val="1B2D42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etc\AppData\Roaming\Microsoft\Templates\Moderne%20kalender%20med%20h&#248;jdepunkte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7C558C8755C40C5B7537D836203A1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17259CA-807B-4936-AF4E-61EA977EC42C}"/>
      </w:docPartPr>
      <w:docPartBody>
        <w:p w:rsidR="00086DB7" w:rsidRDefault="00941AA8">
          <w:pPr>
            <w:pStyle w:val="67C558C8755C40C5B7537D836203A1B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F7D543AC13914E218262A1E7618B25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ACD6D5-BF7B-4EC7-8E7B-70534B78E1FB}"/>
      </w:docPartPr>
      <w:docPartBody>
        <w:p w:rsidR="00086DB7" w:rsidRDefault="00941AA8">
          <w:pPr>
            <w:pStyle w:val="F7D543AC13914E218262A1E7618B254C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B2CBEA0BDF747F385DF7B7E0B0899A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EF5937-8590-49DC-AA41-F53A413E0CD4}"/>
      </w:docPartPr>
      <w:docPartBody>
        <w:p w:rsidR="00086DB7" w:rsidRDefault="00941AA8">
          <w:pPr>
            <w:pStyle w:val="DB2CBEA0BDF747F385DF7B7E0B0899A9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91CCBD1647EC4C9DA167A580C60801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E02304C-9B5F-479D-9D6E-D9AB2A0C8AC3}"/>
      </w:docPartPr>
      <w:docPartBody>
        <w:p w:rsidR="00086DB7" w:rsidRDefault="00941AA8">
          <w:pPr>
            <w:pStyle w:val="91CCBD1647EC4C9DA167A580C6080120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3528CD79DA34804981C72A472AD9CE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532710-C1EB-4D86-8174-7FD8C6E4A62F}"/>
      </w:docPartPr>
      <w:docPartBody>
        <w:p w:rsidR="00086DB7" w:rsidRDefault="00941AA8">
          <w:pPr>
            <w:pStyle w:val="F3528CD79DA34804981C72A472AD9CE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729BFB5287D4E1D8F4EE66A872AD4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9EDDF5-7B55-4835-AFD0-12138D7E9416}"/>
      </w:docPartPr>
      <w:docPartBody>
        <w:p w:rsidR="00086DB7" w:rsidRDefault="00941AA8">
          <w:pPr>
            <w:pStyle w:val="F729BFB5287D4E1D8F4EE66A872AD420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F96027B0B89E4693BB59C27446E11B0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607AE2-DB57-4B28-9DEC-1BC8616C347A}"/>
      </w:docPartPr>
      <w:docPartBody>
        <w:p w:rsidR="00086DB7" w:rsidRDefault="00941AA8">
          <w:pPr>
            <w:pStyle w:val="F96027B0B89E4693BB59C27446E11B0D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39B0A708EEC84A588A74C5A78214C15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13942B6-8B90-454A-A41B-9A31DCB7AFDE}"/>
      </w:docPartPr>
      <w:docPartBody>
        <w:p w:rsidR="00086DB7" w:rsidRDefault="00941AA8">
          <w:pPr>
            <w:pStyle w:val="39B0A708EEC84A588A74C5A78214C15E"/>
          </w:pPr>
          <w:r w:rsidRPr="00CE4E81">
            <w:rPr>
              <w:noProof/>
              <w:color w:val="262626" w:themeColor="text1" w:themeTint="D9"/>
              <w:lang w:bidi="da-DK"/>
            </w:rPr>
            <w:t>Godt nytår</w:t>
          </w:r>
        </w:p>
      </w:docPartBody>
    </w:docPart>
    <w:docPart>
      <w:docPartPr>
        <w:name w:val="780E92F7F9964AF684570C103A5AE2B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E0BA644-6D5C-46D2-9571-AFA14D9C7CA1}"/>
      </w:docPartPr>
      <w:docPartBody>
        <w:p w:rsidR="00086DB7" w:rsidRDefault="00941AA8">
          <w:pPr>
            <w:pStyle w:val="780E92F7F9964AF684570C103A5AE2BC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A5C8D947E14247069DE12869BA9A948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2299C0-B1B8-4A22-BEF1-EF0004EFFD62}"/>
      </w:docPartPr>
      <w:docPartBody>
        <w:p w:rsidR="00086DB7" w:rsidRDefault="00941AA8">
          <w:pPr>
            <w:pStyle w:val="A5C8D947E14247069DE12869BA9A9489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03EF6D023C45A2A6CD1C72196DF57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4AC9E4-B71B-4D52-9B63-63E0D0C23294}"/>
      </w:docPartPr>
      <w:docPartBody>
        <w:p w:rsidR="00086DB7" w:rsidRDefault="00941AA8">
          <w:pPr>
            <w:pStyle w:val="EF03EF6D023C45A2A6CD1C72196DF57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AA4068973EE14EF3AB18DEBA88C0E0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CBCDE3F-D75C-477D-826F-100650317F43}"/>
      </w:docPartPr>
      <w:docPartBody>
        <w:p w:rsidR="00086DB7" w:rsidRDefault="00941AA8">
          <w:pPr>
            <w:pStyle w:val="AA4068973EE14EF3AB18DEBA88C0E039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6B4AE477FADE4A1EBBDD39C2247AAC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6BB45EF-BC9B-4555-80B6-2B4A59F2E990}"/>
      </w:docPartPr>
      <w:docPartBody>
        <w:p w:rsidR="00086DB7" w:rsidRDefault="00941AA8">
          <w:pPr>
            <w:pStyle w:val="6B4AE477FADE4A1EBBDD39C2247AACFF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F4CC1D10699C4A0FBBAD7F10A1B8BD9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2D85625-2C0B-4391-A451-9AC58CA17A88}"/>
      </w:docPartPr>
      <w:docPartBody>
        <w:p w:rsidR="00086DB7" w:rsidRDefault="00941AA8">
          <w:pPr>
            <w:pStyle w:val="F4CC1D10699C4A0FBBAD7F10A1B8BD99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765E91F7425645CB8F453036321A2BD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80AE54C-EE57-4D79-B559-87AC1A293384}"/>
      </w:docPartPr>
      <w:docPartBody>
        <w:p w:rsidR="00086DB7" w:rsidRDefault="00941AA8">
          <w:pPr>
            <w:pStyle w:val="765E91F7425645CB8F453036321A2BD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CE7E0F51AD4758B5FDCBE8529903E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CB0CB16-4603-4843-8E47-D771414365B7}"/>
      </w:docPartPr>
      <w:docPartBody>
        <w:p w:rsidR="00086DB7" w:rsidRDefault="00941AA8">
          <w:pPr>
            <w:pStyle w:val="D4CE7E0F51AD4758B5FDCBE8529903EC"/>
          </w:pPr>
          <w:r w:rsidRPr="00CE4E81">
            <w:rPr>
              <w:noProof/>
              <w:lang w:bidi="da-DK"/>
            </w:rPr>
            <w:t>August</w:t>
          </w:r>
        </w:p>
      </w:docPartBody>
    </w:docPart>
    <w:docPart>
      <w:docPartPr>
        <w:name w:val="A737592CA3714FF591153FC5FD68C1E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BD089C-C7B7-4E4B-9BCB-E23C2AC8320C}"/>
      </w:docPartPr>
      <w:docPartBody>
        <w:p w:rsidR="00086DB7" w:rsidRDefault="00941AA8">
          <w:pPr>
            <w:pStyle w:val="A737592CA3714FF591153FC5FD68C1E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73E4121BE44045A79677D92B1B1EA5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A9670F8-6CEF-4D95-9693-FFB15E4DDA03}"/>
      </w:docPartPr>
      <w:docPartBody>
        <w:p w:rsidR="00086DB7" w:rsidRDefault="00941AA8">
          <w:pPr>
            <w:pStyle w:val="73E4121BE44045A79677D92B1B1EA5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392B52E04E942A0BF1CC7903F3CBD1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88BE23E-518A-469B-A103-22D36DD10219}"/>
      </w:docPartPr>
      <w:docPartBody>
        <w:p w:rsidR="00086DB7" w:rsidRDefault="00941AA8">
          <w:pPr>
            <w:pStyle w:val="D392B52E04E942A0BF1CC7903F3CBD1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67CE9C7E40534DBCA43DA84AF47BCC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A00BDD8-E1F0-47F3-992A-EA094E7670B1}"/>
      </w:docPartPr>
      <w:docPartBody>
        <w:p w:rsidR="00086DB7" w:rsidRDefault="00941AA8">
          <w:pPr>
            <w:pStyle w:val="67CE9C7E40534DBCA43DA84AF47BCCB8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B0C9BAEC1445429F446D5D5833657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6C59BD8-13B2-4411-9E3D-ED3FCD00FDC3}"/>
      </w:docPartPr>
      <w:docPartBody>
        <w:p w:rsidR="00086DB7" w:rsidRDefault="00941AA8">
          <w:pPr>
            <w:pStyle w:val="ACB0C9BAEC1445429F446D5D58336576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9280B3E2714E4A64933CDF2A772D933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9FA81E6-7E36-4D08-9543-647DA08C6881}"/>
      </w:docPartPr>
      <w:docPartBody>
        <w:p w:rsidR="00086DB7" w:rsidRDefault="00941AA8">
          <w:pPr>
            <w:pStyle w:val="9280B3E2714E4A64933CDF2A772D9335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B0E7DDF215444659A8F75ED946CB886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62D150-74A2-4093-9987-0F8A7B9D3123}"/>
      </w:docPartPr>
      <w:docPartBody>
        <w:p w:rsidR="00086DB7" w:rsidRDefault="00941AA8">
          <w:pPr>
            <w:pStyle w:val="B0E7DDF215444659A8F75ED946CB8864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00EDDE69C83414C9AB2BCA3B1ECE74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91B080D-ED12-4803-AE6B-36053E02D476}"/>
      </w:docPartPr>
      <w:docPartBody>
        <w:p w:rsidR="00086DB7" w:rsidRDefault="00941AA8">
          <w:pPr>
            <w:pStyle w:val="E00EDDE69C83414C9AB2BCA3B1ECE743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5FE9939168FE456F93E2378B3B55C14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6FC1003-3FA5-4BEE-904C-A8B4FD9848C8}"/>
      </w:docPartPr>
      <w:docPartBody>
        <w:p w:rsidR="00086DB7" w:rsidRDefault="00941AA8">
          <w:pPr>
            <w:pStyle w:val="5FE9939168FE456F93E2378B3B55C147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639DBFD0B2A445494C035222D25D03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7E650C8-59DD-488F-B661-694245C061E3}"/>
      </w:docPartPr>
      <w:docPartBody>
        <w:p w:rsidR="00086DB7" w:rsidRDefault="00941AA8">
          <w:pPr>
            <w:pStyle w:val="E639DBFD0B2A445494C035222D25D03E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0032A5F8174A40D99BFE42643ACBF9F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17FDE96-6291-4B5D-B029-0E7F1280F83C}"/>
      </w:docPartPr>
      <w:docPartBody>
        <w:p w:rsidR="00086DB7" w:rsidRDefault="00941AA8">
          <w:pPr>
            <w:pStyle w:val="0032A5F8174A40D99BFE42643ACBF9F6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F1962CD7CA5A4F6383674356C5DE55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A2273C6-B06C-4270-8DE3-6E79E482ACBE}"/>
      </w:docPartPr>
      <w:docPartBody>
        <w:p w:rsidR="00086DB7" w:rsidRDefault="00941AA8">
          <w:pPr>
            <w:pStyle w:val="F1962CD7CA5A4F6383674356C5DE55D4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2DCE2BD117A444797D5F1770E1423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6114BD-64B1-4F80-B1D8-634028D2F038}"/>
      </w:docPartPr>
      <w:docPartBody>
        <w:p w:rsidR="00086DB7" w:rsidRDefault="00941AA8">
          <w:pPr>
            <w:pStyle w:val="C2DCE2BD117A444797D5F1770E1423B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07986B84ECD44432B5577430A0FDF2C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CB90C-D735-44F5-946D-400335E8D24D}"/>
      </w:docPartPr>
      <w:docPartBody>
        <w:p w:rsidR="00086DB7" w:rsidRDefault="00941AA8">
          <w:pPr>
            <w:pStyle w:val="07986B84ECD44432B5577430A0FDF2C6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28B915A7261C44FF939CB724B984DE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941079-EF99-4062-ACB7-F3F7AFA1819C}"/>
      </w:docPartPr>
      <w:docPartBody>
        <w:p w:rsidR="00086DB7" w:rsidRDefault="00941AA8">
          <w:pPr>
            <w:pStyle w:val="28B915A7261C44FF939CB724B984DEA6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987A1D8FCC4253860F2A750E0073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9199FAF-F58A-44E8-80F3-CFFB906692DA}"/>
      </w:docPartPr>
      <w:docPartBody>
        <w:p w:rsidR="00086DB7" w:rsidRDefault="00941AA8">
          <w:pPr>
            <w:pStyle w:val="D7987A1D8FCC4253860F2A750E00735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41740B1C9024BA3AD23872D8148EC3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E4954F4-9763-4EA6-B248-FEFEACA86E9A}"/>
      </w:docPartPr>
      <w:docPartBody>
        <w:p w:rsidR="00086DB7" w:rsidRDefault="00AF5AA5" w:rsidP="00AF5AA5">
          <w:pPr>
            <w:pStyle w:val="D41740B1C9024BA3AD23872D8148EC39"/>
          </w:pPr>
          <w:r w:rsidRPr="00CE4E81">
            <w:rPr>
              <w:noProof/>
              <w:lang w:bidi="da-DK"/>
            </w:rPr>
            <w:t>Oktober</w:t>
          </w:r>
        </w:p>
      </w:docPartBody>
    </w:docPart>
    <w:docPart>
      <w:docPartPr>
        <w:name w:val="C1D4BE1F190C47169AA3EC8973BED9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28CABE3-083F-495E-904A-CCF64343A0CE}"/>
      </w:docPartPr>
      <w:docPartBody>
        <w:p w:rsidR="00086DB7" w:rsidRDefault="00AF5AA5" w:rsidP="00AF5AA5">
          <w:pPr>
            <w:pStyle w:val="C1D4BE1F190C47169AA3EC8973BED9E4"/>
          </w:pPr>
          <w:r w:rsidRPr="00CE4E81">
            <w:rPr>
              <w:noProof/>
              <w:lang w:bidi="da-DK"/>
            </w:rPr>
            <w:t>November</w:t>
          </w:r>
        </w:p>
      </w:docPartBody>
    </w:docPart>
    <w:docPart>
      <w:docPartPr>
        <w:name w:val="841D04772AA54E5F973EB97005E0F3F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0EDD247-A207-4140-BB05-CE91FAE9A58D}"/>
      </w:docPartPr>
      <w:docPartBody>
        <w:p w:rsidR="00FD7569" w:rsidRDefault="00086DB7" w:rsidP="00086DB7">
          <w:pPr>
            <w:pStyle w:val="841D04772AA54E5F973EB97005E0F3F4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C13C8F7D5B7E47F2B26BA259B79A486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4F89CA8-EDA4-4B5E-BB25-64737E99B918}"/>
      </w:docPartPr>
      <w:docPartBody>
        <w:p w:rsidR="00FD7569" w:rsidRDefault="00086DB7" w:rsidP="00086DB7">
          <w:pPr>
            <w:pStyle w:val="C13C8F7D5B7E47F2B26BA259B79A4865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EF374DC64C27496091F0D46C069A7BC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CB85AB0-9C6A-4CCF-8F74-8D5CE63BF7E9}"/>
      </w:docPartPr>
      <w:docPartBody>
        <w:p w:rsidR="00FD7569" w:rsidRDefault="00086DB7" w:rsidP="00086DB7">
          <w:pPr>
            <w:pStyle w:val="EF374DC64C27496091F0D46C069A7BCA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F900178157414E98871E097CF6AF978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26A70AC-A363-4150-96F0-BD623562A18C}"/>
      </w:docPartPr>
      <w:docPartBody>
        <w:p w:rsidR="00FD7569" w:rsidRDefault="00086DB7" w:rsidP="00086DB7">
          <w:pPr>
            <w:pStyle w:val="F900178157414E98871E097CF6AF978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EF0515560414D60A5CD2986C709D8F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81400FC-2C66-4054-B4F4-BF21D2127258}"/>
      </w:docPartPr>
      <w:docPartBody>
        <w:p w:rsidR="00FD7569" w:rsidRDefault="00086DB7" w:rsidP="00086DB7">
          <w:pPr>
            <w:pStyle w:val="9EF0515560414D60A5CD2986C709D8F8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5222022F30EE4892AAA4C88589941AA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777EC3E-6FC9-4F5E-99C4-8BFBC8680CDD}"/>
      </w:docPartPr>
      <w:docPartBody>
        <w:p w:rsidR="00FD7569" w:rsidRDefault="00086DB7" w:rsidP="00086DB7">
          <w:pPr>
            <w:pStyle w:val="5222022F30EE4892AAA4C88589941AAC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E83B6076262B46C5BFAD5E5FB771B26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654F0B0-B33A-4DB1-87E8-5049E40D8F60}"/>
      </w:docPartPr>
      <w:docPartBody>
        <w:p w:rsidR="00FD7569" w:rsidRDefault="00086DB7" w:rsidP="00086DB7">
          <w:pPr>
            <w:pStyle w:val="E83B6076262B46C5BFAD5E5FB771B26B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DD65B6841AB040D0967A8DA76AB591D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1F9DD49-00CD-43AD-BFA7-FB55E6175872}"/>
      </w:docPartPr>
      <w:docPartBody>
        <w:p w:rsidR="00FD7569" w:rsidRDefault="00086DB7" w:rsidP="00086DB7">
          <w:pPr>
            <w:pStyle w:val="DD65B6841AB040D0967A8DA76AB591D8"/>
          </w:pPr>
          <w:r w:rsidRPr="00CE4E81">
            <w:rPr>
              <w:noProof/>
              <w:lang w:bidi="da-DK"/>
            </w:rPr>
            <w:t>Januar</w:t>
          </w:r>
        </w:p>
      </w:docPartBody>
    </w:docPart>
    <w:docPart>
      <w:docPartPr>
        <w:name w:val="B9404A2AE80748F39B93F503758226F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4ECBEA0-54F6-463E-B75B-03D2E2CB0533}"/>
      </w:docPartPr>
      <w:docPartBody>
        <w:p w:rsidR="00FD7569" w:rsidRDefault="00086DB7" w:rsidP="00086DB7">
          <w:pPr>
            <w:pStyle w:val="B9404A2AE80748F39B93F503758226F2"/>
          </w:pPr>
          <w:r w:rsidRPr="00CE4E81">
            <w:rPr>
              <w:noProof/>
              <w:lang w:bidi="da-DK"/>
            </w:rPr>
            <w:t>Februar</w:t>
          </w:r>
        </w:p>
      </w:docPartBody>
    </w:docPart>
    <w:docPart>
      <w:docPartPr>
        <w:name w:val="B6DCBA0F88BF4B3095F894E0A0FCD9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B81A686-BB94-476A-BF15-45E5A9FE8CC1}"/>
      </w:docPartPr>
      <w:docPartBody>
        <w:p w:rsidR="00FD7569" w:rsidRDefault="00086DB7" w:rsidP="00086DB7">
          <w:pPr>
            <w:pStyle w:val="B6DCBA0F88BF4B3095F894E0A0FCD92B"/>
          </w:pPr>
          <w:r w:rsidRPr="00CE4E81">
            <w:rPr>
              <w:noProof/>
              <w:lang w:bidi="da-DK"/>
            </w:rPr>
            <w:t>Marts</w:t>
          </w:r>
        </w:p>
      </w:docPartBody>
    </w:docPart>
    <w:docPart>
      <w:docPartPr>
        <w:name w:val="D72281C6182D43C5A1AD37F056C0FB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5626F3E-9252-479B-BD36-75C4F2723D93}"/>
      </w:docPartPr>
      <w:docPartBody>
        <w:p w:rsidR="00FD7569" w:rsidRDefault="00086DB7" w:rsidP="00086DB7">
          <w:pPr>
            <w:pStyle w:val="D72281C6182D43C5A1AD37F056C0FB5F"/>
          </w:pPr>
          <w:r w:rsidRPr="00CE4E81">
            <w:rPr>
              <w:noProof/>
              <w:lang w:bidi="da-DK"/>
            </w:rPr>
            <w:t>Maj</w:t>
          </w:r>
        </w:p>
      </w:docPartBody>
    </w:docPart>
    <w:docPart>
      <w:docPartPr>
        <w:name w:val="FC8EC6FE3F78460F8783EAF87014C0E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F8EB290-817C-43DF-8E4F-CB75A0D1225C}"/>
      </w:docPartPr>
      <w:docPartBody>
        <w:p w:rsidR="00FD7569" w:rsidRDefault="00086DB7" w:rsidP="00086DB7">
          <w:pPr>
            <w:pStyle w:val="FC8EC6FE3F78460F8783EAF87014C0E4"/>
          </w:pPr>
          <w:r w:rsidRPr="00CE4E81">
            <w:rPr>
              <w:noProof/>
              <w:lang w:bidi="da-DK"/>
            </w:rPr>
            <w:t>Juni</w:t>
          </w:r>
        </w:p>
      </w:docPartBody>
    </w:docPart>
    <w:docPart>
      <w:docPartPr>
        <w:name w:val="C3FA394491E14C1D8BE5800EF23B4F1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1DB1BF-0F91-463D-BF1A-E0E230441AF6}"/>
      </w:docPartPr>
      <w:docPartBody>
        <w:p w:rsidR="00FD7569" w:rsidRDefault="00086DB7" w:rsidP="00086DB7">
          <w:pPr>
            <w:pStyle w:val="C3FA394491E14C1D8BE5800EF23B4F1B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9F7C949D14C48428B0B9E2216F580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8A0C072-1950-4CF0-8CA7-760E0D4BAB28}"/>
      </w:docPartPr>
      <w:docPartBody>
        <w:p w:rsidR="00FD7569" w:rsidRDefault="00086DB7" w:rsidP="00086DB7">
          <w:pPr>
            <w:pStyle w:val="39F7C949D14C48428B0B9E2216F58021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8F6F4E0B7A6C41EFA19345EDEC789AD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326081A-D2D0-41A3-A416-8DD55F99F9E6}"/>
      </w:docPartPr>
      <w:docPartBody>
        <w:p w:rsidR="00FD7569" w:rsidRDefault="00086DB7" w:rsidP="00086DB7">
          <w:pPr>
            <w:pStyle w:val="8F6F4E0B7A6C41EFA19345EDEC789ADF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E9569A7366DB4D33ABA3BECCFB41E2B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960DCD-F7DA-4D72-A1A9-ABFD25F64D0C}"/>
      </w:docPartPr>
      <w:docPartBody>
        <w:p w:rsidR="00FD7569" w:rsidRDefault="00086DB7" w:rsidP="00086DB7">
          <w:pPr>
            <w:pStyle w:val="E9569A7366DB4D33ABA3BECCFB41E2BF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2CEF7D0377C4203A74CABEEB2B1680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D2ABECC-AA73-48A6-9E71-1D5B868B14C7}"/>
      </w:docPartPr>
      <w:docPartBody>
        <w:p w:rsidR="00FD7569" w:rsidRDefault="00086DB7" w:rsidP="00086DB7">
          <w:pPr>
            <w:pStyle w:val="22CEF7D0377C4203A74CABEEB2B16805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1111CD63E63E46CC98EDFEF029F0295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8B0843F-7762-42DC-9AAE-2D898556ADA2}"/>
      </w:docPartPr>
      <w:docPartBody>
        <w:p w:rsidR="00FD7569" w:rsidRDefault="00086DB7" w:rsidP="00086DB7">
          <w:pPr>
            <w:pStyle w:val="1111CD63E63E46CC98EDFEF029F0295F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D71714D65DB046AB9A7E44AB6DD0BC7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EF446D3-350C-46C6-A65F-F325147E92DF}"/>
      </w:docPartPr>
      <w:docPartBody>
        <w:p w:rsidR="00FD7569" w:rsidRDefault="00086DB7" w:rsidP="00086DB7">
          <w:pPr>
            <w:pStyle w:val="D71714D65DB046AB9A7E44AB6DD0BC7F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50DEF457052C44B98AEB1A6B52B1E1A6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016C0DD-481F-4237-A963-521B09CD341D}"/>
      </w:docPartPr>
      <w:docPartBody>
        <w:p w:rsidR="00FD7569" w:rsidRDefault="00086DB7" w:rsidP="00086DB7">
          <w:pPr>
            <w:pStyle w:val="50DEF457052C44B98AEB1A6B52B1E1A6"/>
          </w:pPr>
          <w:r w:rsidRPr="00CE4E81">
            <w:rPr>
              <w:noProof/>
              <w:lang w:bidi="da-DK"/>
            </w:rPr>
            <w:t>Juli</w:t>
          </w:r>
        </w:p>
      </w:docPartBody>
    </w:docPart>
    <w:docPart>
      <w:docPartPr>
        <w:name w:val="C362FB3D93BA46B6B7C2EE05B9AF8B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D052505-9C45-417C-8B9F-2F3FF5A22AF6}"/>
      </w:docPartPr>
      <w:docPartBody>
        <w:p w:rsidR="00FD7569" w:rsidRDefault="00086DB7" w:rsidP="00086DB7">
          <w:pPr>
            <w:pStyle w:val="C362FB3D93BA46B6B7C2EE05B9AF8B1D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3B84D1B1C35447BD9EB9E9A030A0057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45E51D7-3D4A-494D-B5DC-E3503E0AC7E1}"/>
      </w:docPartPr>
      <w:docPartBody>
        <w:p w:rsidR="00FD7569" w:rsidRDefault="00086DB7" w:rsidP="00086DB7">
          <w:pPr>
            <w:pStyle w:val="3B84D1B1C35447BD9EB9E9A030A00574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67D31A00152842B59CA469DC9D9A2CA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DC68D9B1-7034-4A9D-9057-CD47EE700C98}"/>
      </w:docPartPr>
      <w:docPartBody>
        <w:p w:rsidR="00FD7569" w:rsidRDefault="00086DB7" w:rsidP="00086DB7">
          <w:pPr>
            <w:pStyle w:val="67D31A00152842B59CA469DC9D9A2CA0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D716078DD81142E4AF8DE12DC28C81B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1F3C9C0-3300-484F-9200-1A042C82F461}"/>
      </w:docPartPr>
      <w:docPartBody>
        <w:p w:rsidR="00FD7569" w:rsidRDefault="00086DB7" w:rsidP="00086DB7">
          <w:pPr>
            <w:pStyle w:val="D716078DD81142E4AF8DE12DC28C81B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AC505BB210A44B8D899AE9DA7C584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CEFD7C7-F0AA-46D7-9083-3EF0C36378F6}"/>
      </w:docPartPr>
      <w:docPartBody>
        <w:p w:rsidR="00FD7569" w:rsidRDefault="00086DB7" w:rsidP="00086DB7">
          <w:pPr>
            <w:pStyle w:val="AC505BB210A44B8D899AE9DA7C584E93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76C6637757D746FAAD7E2B645164F5B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FA169A2-1A3A-4931-AF71-DDCC8821974D}"/>
      </w:docPartPr>
      <w:docPartBody>
        <w:p w:rsidR="00FD7569" w:rsidRDefault="00086DB7" w:rsidP="00086DB7">
          <w:pPr>
            <w:pStyle w:val="76C6637757D746FAAD7E2B645164F5B8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184DED4517BF48ED834F73FB29C79C2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743C9D7-E002-480D-ABCE-F8966D5E8B4C}"/>
      </w:docPartPr>
      <w:docPartBody>
        <w:p w:rsidR="00FD7569" w:rsidRDefault="00086DB7" w:rsidP="00086DB7">
          <w:pPr>
            <w:pStyle w:val="184DED4517BF48ED834F73FB29C79C20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76B805CB873E46ED8640C1614D3FD22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B107A1C-209F-4069-B543-ECFD1EE1D54C}"/>
      </w:docPartPr>
      <w:docPartBody>
        <w:p w:rsidR="00891789" w:rsidRDefault="004E1E31" w:rsidP="004E1E31">
          <w:pPr>
            <w:pStyle w:val="76B805CB873E46ED8640C1614D3FD221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BD98709E974845A5A2C05ED8234811D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55BBB7D-003E-4B15-9AB8-6298ACAED1F1}"/>
      </w:docPartPr>
      <w:docPartBody>
        <w:p w:rsidR="00891789" w:rsidRDefault="004E1E31" w:rsidP="004E1E31">
          <w:pPr>
            <w:pStyle w:val="BD98709E974845A5A2C05ED8234811D4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44C400DD18F94610B88FB79DDCD8D44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851D3D9-BB5E-4F4F-BB7C-CE1E8F00507B}"/>
      </w:docPartPr>
      <w:docPartBody>
        <w:p w:rsidR="00891789" w:rsidRDefault="004E1E31" w:rsidP="004E1E31">
          <w:pPr>
            <w:pStyle w:val="44C400DD18F94610B88FB79DDCD8D441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C45E859AAF9A49939E59DCCB51A83AF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03DAA80-D5FD-4C51-90E4-3D89B509A84F}"/>
      </w:docPartPr>
      <w:docPartBody>
        <w:p w:rsidR="00891789" w:rsidRDefault="004E1E31" w:rsidP="004E1E31">
          <w:pPr>
            <w:pStyle w:val="C45E859AAF9A49939E59DCCB51A83AFC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CB69B4C65B6D4B919E293E9B21ED7C6A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F206B5D-ACDB-4CB4-8FFA-216BA43E6834}"/>
      </w:docPartPr>
      <w:docPartBody>
        <w:p w:rsidR="00891789" w:rsidRDefault="004E1E31" w:rsidP="004E1E31">
          <w:pPr>
            <w:pStyle w:val="CB69B4C65B6D4B919E293E9B21ED7C6A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363CE94F29E47E7B13145E85B3FC1A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705094A-3407-4BC6-9CE9-6AB1E98062E8}"/>
      </w:docPartPr>
      <w:docPartBody>
        <w:p w:rsidR="00891789" w:rsidRDefault="004E1E31" w:rsidP="004E1E31">
          <w:pPr>
            <w:pStyle w:val="C363CE94F29E47E7B13145E85B3FC1A8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62E6124D3D554B748060BFA61846C9D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0085AE-79FF-4BC8-B059-9C65ECCCF6EF}"/>
      </w:docPartPr>
      <w:docPartBody>
        <w:p w:rsidR="00891789" w:rsidRDefault="004E1E31" w:rsidP="004E1E31">
          <w:pPr>
            <w:pStyle w:val="62E6124D3D554B748060BFA61846C9DE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680957AE12A74DFEB83E4DA9633DDF6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F818252-58C9-4F1C-9C9D-58CCC298D1B5}"/>
      </w:docPartPr>
      <w:docPartBody>
        <w:p w:rsidR="00891789" w:rsidRDefault="004E1E31" w:rsidP="004E1E31">
          <w:pPr>
            <w:pStyle w:val="680957AE12A74DFEB83E4DA9633DDF62"/>
          </w:pPr>
          <w:r w:rsidRPr="00CE4E81">
            <w:rPr>
              <w:noProof/>
              <w:lang w:bidi="da-DK"/>
            </w:rPr>
            <w:t>April</w:t>
          </w:r>
        </w:p>
      </w:docPartBody>
    </w:docPart>
    <w:docPart>
      <w:docPartPr>
        <w:name w:val="12C64EFE93BC45B884DAA3EC0F4FFAF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42CF42F-70BD-43D0-9DD9-E7D2C14EA79B}"/>
      </w:docPartPr>
      <w:docPartBody>
        <w:p w:rsidR="00891789" w:rsidRDefault="004E1E31" w:rsidP="004E1E31">
          <w:pPr>
            <w:pStyle w:val="12C64EFE93BC45B884DAA3EC0F4FFAF7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DFEA76E816714082822DE41F29C1D6F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B340980-FAA3-4147-8EC6-F9E8E47DF138}"/>
      </w:docPartPr>
      <w:docPartBody>
        <w:p w:rsidR="00891789" w:rsidRDefault="004E1E31" w:rsidP="004E1E31">
          <w:pPr>
            <w:pStyle w:val="DFEA76E816714082822DE41F29C1D6FF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25E5CD1035DD40B0BC90DD71CE2768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99A92D2D-1569-45B1-BB1C-154BEC9C5415}"/>
      </w:docPartPr>
      <w:docPartBody>
        <w:p w:rsidR="00891789" w:rsidRDefault="004E1E31" w:rsidP="004E1E31">
          <w:pPr>
            <w:pStyle w:val="25E5CD1035DD40B0BC90DD71CE276849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2FF934BA25874A4BA49A7BA8FCF6CA6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902BDD2-8D18-42EE-964C-939802EC05CB}"/>
      </w:docPartPr>
      <w:docPartBody>
        <w:p w:rsidR="00891789" w:rsidRDefault="004E1E31" w:rsidP="004E1E31">
          <w:pPr>
            <w:pStyle w:val="2FF934BA25874A4BA49A7BA8FCF6CA6F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9DBB216121074275AADCE6DFE2D2D0AE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8270901-9753-4BDA-8B25-CB42EECA8B9E}"/>
      </w:docPartPr>
      <w:docPartBody>
        <w:p w:rsidR="00891789" w:rsidRDefault="004E1E31" w:rsidP="004E1E31">
          <w:pPr>
            <w:pStyle w:val="9DBB216121074275AADCE6DFE2D2D0AE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52942558458A4B7FA55EFACABABDE75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565BE2E0-14B7-404F-9731-6BC52D9D9B40}"/>
      </w:docPartPr>
      <w:docPartBody>
        <w:p w:rsidR="00891789" w:rsidRDefault="004E1E31" w:rsidP="004E1E31">
          <w:pPr>
            <w:pStyle w:val="52942558458A4B7FA55EFACABABDE75D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3AE30D8E52864634A7019A418918AE9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F96ED28-430C-4155-BA61-24286EF81CDC}"/>
      </w:docPartPr>
      <w:docPartBody>
        <w:p w:rsidR="00891789" w:rsidRDefault="004E1E31" w:rsidP="004E1E31">
          <w:pPr>
            <w:pStyle w:val="3AE30D8E52864634A7019A418918AE93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CFF58ACFF0254D74A3FD79B54B60911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A7DD2779-1DAB-4C05-8226-EE5710FBFE7B}"/>
      </w:docPartPr>
      <w:docPartBody>
        <w:p w:rsidR="00CB5957" w:rsidRDefault="00F200BC" w:rsidP="00F200BC">
          <w:pPr>
            <w:pStyle w:val="CFF58ACFF0254D74A3FD79B54B609112"/>
          </w:pPr>
          <w:r w:rsidRPr="00CE4E81">
            <w:rPr>
              <w:noProof/>
              <w:lang w:bidi="da-DK"/>
            </w:rPr>
            <w:t>December</w:t>
          </w:r>
        </w:p>
      </w:docPartBody>
    </w:docPart>
    <w:docPart>
      <w:docPartPr>
        <w:name w:val="7C524E1FBA2D48A9A2A82A911A65924C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293C5C07-ADFB-4174-8D61-85DEE0C3686B}"/>
      </w:docPartPr>
      <w:docPartBody>
        <w:p w:rsidR="00CB5957" w:rsidRDefault="00F200BC" w:rsidP="00F200BC">
          <w:pPr>
            <w:pStyle w:val="7C524E1FBA2D48A9A2A82A911A65924C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FAE2174E515E4314A309E61D85520C1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E544E18-A233-477D-AD64-5F6B8E4BE17C}"/>
      </w:docPartPr>
      <w:docPartBody>
        <w:p w:rsidR="00CB5957" w:rsidRDefault="00F200BC" w:rsidP="00F200BC">
          <w:pPr>
            <w:pStyle w:val="FAE2174E515E4314A309E61D85520C11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25C3E8345FD741E7ADE4D78434D6140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46F7DB5-2385-4262-9677-26087E592212}"/>
      </w:docPartPr>
      <w:docPartBody>
        <w:p w:rsidR="00CB5957" w:rsidRDefault="00F200BC" w:rsidP="00F200BC">
          <w:pPr>
            <w:pStyle w:val="25C3E8345FD741E7ADE4D78434D61404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5EE1E1A6C2CA418687B3CBEF3CEA73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7F5852F-3D79-4C9F-8085-E170D06776F1}"/>
      </w:docPartPr>
      <w:docPartBody>
        <w:p w:rsidR="00CB5957" w:rsidRDefault="00F200BC" w:rsidP="00F200BC">
          <w:pPr>
            <w:pStyle w:val="5EE1E1A6C2CA418687B3CBEF3CEA737D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4079A517427F4441AA46163A95EC9D7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BD2F1D83-A6AF-4E5B-A222-627B5DAE58B3}"/>
      </w:docPartPr>
      <w:docPartBody>
        <w:p w:rsidR="00CB5957" w:rsidRDefault="00F200BC" w:rsidP="00F200BC">
          <w:pPr>
            <w:pStyle w:val="4079A517427F4441AA46163A95EC9D7D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CFDFCBFCE6F84E359D93F2C142ECC5B4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73911752-92AF-4458-9EA7-969BC013481B}"/>
      </w:docPartPr>
      <w:docPartBody>
        <w:p w:rsidR="00CB5957" w:rsidRDefault="00F200BC" w:rsidP="00F200BC">
          <w:pPr>
            <w:pStyle w:val="CFDFCBFCE6F84E359D93F2C142ECC5B4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F1E4172038D44C4685B56108003B084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3FCA0E3-23CC-4529-B3A5-2D4F2EAFD5E2}"/>
      </w:docPartPr>
      <w:docPartBody>
        <w:p w:rsidR="00CB5957" w:rsidRDefault="00F200BC" w:rsidP="00F200BC">
          <w:pPr>
            <w:pStyle w:val="F1E4172038D44C4685B56108003B0848"/>
          </w:pPr>
          <w:r w:rsidRPr="00CE4E81">
            <w:rPr>
              <w:noProof/>
              <w:lang w:bidi="da-DK"/>
            </w:rPr>
            <w:t>SØN</w:t>
          </w:r>
        </w:p>
      </w:docPartBody>
    </w:docPart>
    <w:docPart>
      <w:docPartPr>
        <w:name w:val="E9F457583ED9415A8540416465B74A01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14763DB4-F772-4E9C-9012-9766ED0C870F}"/>
      </w:docPartPr>
      <w:docPartBody>
        <w:p w:rsidR="00C63AE2" w:rsidRDefault="00E51B99" w:rsidP="00E51B99">
          <w:pPr>
            <w:pStyle w:val="E9F457583ED9415A8540416465B74A01"/>
          </w:pPr>
          <w:r w:rsidRPr="00CE4E81">
            <w:rPr>
              <w:noProof/>
              <w:lang w:bidi="da-DK"/>
            </w:rPr>
            <w:t>September</w:t>
          </w:r>
        </w:p>
      </w:docPartBody>
    </w:docPart>
    <w:docPart>
      <w:docPartPr>
        <w:name w:val="95105C0EF2C44498924B2B531DC3B52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2F8A4DF-604F-4A53-AD19-14FC16AA4E0F}"/>
      </w:docPartPr>
      <w:docPartBody>
        <w:p w:rsidR="00C63AE2" w:rsidRDefault="00E51B99" w:rsidP="00E51B99">
          <w:pPr>
            <w:pStyle w:val="95105C0EF2C44498924B2B531DC3B525"/>
          </w:pPr>
          <w:r w:rsidRPr="00CE4E81">
            <w:rPr>
              <w:noProof/>
              <w:lang w:bidi="da-DK"/>
            </w:rPr>
            <w:t>MAN</w:t>
          </w:r>
        </w:p>
      </w:docPartBody>
    </w:docPart>
    <w:docPart>
      <w:docPartPr>
        <w:name w:val="664C2BE448F646188CF8F4BD1797AEE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55BC999-976E-4C5B-AC5B-69F07C333B46}"/>
      </w:docPartPr>
      <w:docPartBody>
        <w:p w:rsidR="00C63AE2" w:rsidRDefault="00E51B99" w:rsidP="00E51B99">
          <w:pPr>
            <w:pStyle w:val="664C2BE448F646188CF8F4BD1797AEEB"/>
          </w:pPr>
          <w:r w:rsidRPr="00CE4E81">
            <w:rPr>
              <w:noProof/>
              <w:lang w:bidi="da-DK"/>
            </w:rPr>
            <w:t>TIR</w:t>
          </w:r>
        </w:p>
      </w:docPartBody>
    </w:docPart>
    <w:docPart>
      <w:docPartPr>
        <w:name w:val="D4C24D78774C4E9D83870A7FFD310A0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A48F38E-B1E6-414D-9191-68D4B7C8C030}"/>
      </w:docPartPr>
      <w:docPartBody>
        <w:p w:rsidR="00C63AE2" w:rsidRDefault="00E51B99" w:rsidP="00E51B99">
          <w:pPr>
            <w:pStyle w:val="D4C24D78774C4E9D83870A7FFD310A00"/>
          </w:pPr>
          <w:r w:rsidRPr="00CE4E81">
            <w:rPr>
              <w:noProof/>
              <w:lang w:bidi="da-DK"/>
            </w:rPr>
            <w:t>ONS</w:t>
          </w:r>
        </w:p>
      </w:docPartBody>
    </w:docPart>
    <w:docPart>
      <w:docPartPr>
        <w:name w:val="1E02637D19074932AB3B2727D6E11215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526C0A8-023A-428A-B708-DB56FEAE3BBD}"/>
      </w:docPartPr>
      <w:docPartBody>
        <w:p w:rsidR="00C63AE2" w:rsidRDefault="00E51B99" w:rsidP="00E51B99">
          <w:pPr>
            <w:pStyle w:val="1E02637D19074932AB3B2727D6E11215"/>
          </w:pPr>
          <w:r w:rsidRPr="00CE4E81">
            <w:rPr>
              <w:noProof/>
              <w:lang w:bidi="da-DK"/>
            </w:rPr>
            <w:t>TOR</w:t>
          </w:r>
        </w:p>
      </w:docPartBody>
    </w:docPart>
    <w:docPart>
      <w:docPartPr>
        <w:name w:val="2D4F802309034D6FA5D782353BAB8E3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C1D7886C-894A-462D-8C6B-7BE74C35C094}"/>
      </w:docPartPr>
      <w:docPartBody>
        <w:p w:rsidR="00C63AE2" w:rsidRDefault="00E51B99" w:rsidP="00E51B99">
          <w:pPr>
            <w:pStyle w:val="2D4F802309034D6FA5D782353BAB8E3D"/>
          </w:pPr>
          <w:r w:rsidRPr="00CE4E81">
            <w:rPr>
              <w:noProof/>
              <w:lang w:bidi="da-DK"/>
            </w:rPr>
            <w:t>FRE</w:t>
          </w:r>
        </w:p>
      </w:docPartBody>
    </w:docPart>
    <w:docPart>
      <w:docPartPr>
        <w:name w:val="87C9482E38EC4173AAE9671B701EA049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3EA954BF-C9C6-44A9-9417-E6A564CF5593}"/>
      </w:docPartPr>
      <w:docPartBody>
        <w:p w:rsidR="00C63AE2" w:rsidRDefault="00E51B99" w:rsidP="00E51B99">
          <w:pPr>
            <w:pStyle w:val="87C9482E38EC4173AAE9671B701EA049"/>
          </w:pPr>
          <w:r w:rsidRPr="00CE4E81">
            <w:rPr>
              <w:noProof/>
              <w:lang w:bidi="da-DK"/>
            </w:rPr>
            <w:t>LØR</w:t>
          </w:r>
        </w:p>
      </w:docPartBody>
    </w:docPart>
    <w:docPart>
      <w:docPartPr>
        <w:name w:val="4D0F9B5F11044EF1A2E95B5959CAAD3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6C6EECED-FE98-4934-A53A-50BC4CAB8C3B}"/>
      </w:docPartPr>
      <w:docPartBody>
        <w:p w:rsidR="00C63AE2" w:rsidRDefault="00E51B99" w:rsidP="00E51B99">
          <w:pPr>
            <w:pStyle w:val="4D0F9B5F11044EF1A2E95B5959CAAD38"/>
          </w:pPr>
          <w:r w:rsidRPr="00CE4E81">
            <w:rPr>
              <w:noProof/>
              <w:lang w:bidi="da-DK"/>
            </w:rPr>
            <w:t>SØN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gona Book">
    <w:altName w:val="Sagona Book"/>
    <w:charset w:val="00"/>
    <w:family w:val="roman"/>
    <w:pitch w:val="variable"/>
    <w:sig w:usb0="8000002F" w:usb1="0000000A" w:usb2="00000000" w:usb3="00000000" w:csb0="00000001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AA5"/>
    <w:rsid w:val="00086DB7"/>
    <w:rsid w:val="000B2923"/>
    <w:rsid w:val="00170F25"/>
    <w:rsid w:val="0020331C"/>
    <w:rsid w:val="00221B28"/>
    <w:rsid w:val="002A7125"/>
    <w:rsid w:val="002B1A9B"/>
    <w:rsid w:val="002D3652"/>
    <w:rsid w:val="002F0461"/>
    <w:rsid w:val="00312DAB"/>
    <w:rsid w:val="00491F46"/>
    <w:rsid w:val="004E1E31"/>
    <w:rsid w:val="004F2E87"/>
    <w:rsid w:val="00504FAF"/>
    <w:rsid w:val="005E6724"/>
    <w:rsid w:val="00603786"/>
    <w:rsid w:val="00631F38"/>
    <w:rsid w:val="00760152"/>
    <w:rsid w:val="008112B1"/>
    <w:rsid w:val="00840763"/>
    <w:rsid w:val="00891789"/>
    <w:rsid w:val="008B407F"/>
    <w:rsid w:val="008C04D5"/>
    <w:rsid w:val="009375DC"/>
    <w:rsid w:val="0094192B"/>
    <w:rsid w:val="00941AA8"/>
    <w:rsid w:val="00A20EFD"/>
    <w:rsid w:val="00A87111"/>
    <w:rsid w:val="00AF5AA5"/>
    <w:rsid w:val="00B92830"/>
    <w:rsid w:val="00BD59BB"/>
    <w:rsid w:val="00C00AA1"/>
    <w:rsid w:val="00C63AE2"/>
    <w:rsid w:val="00CB5957"/>
    <w:rsid w:val="00D87C92"/>
    <w:rsid w:val="00DB77DE"/>
    <w:rsid w:val="00E51B99"/>
    <w:rsid w:val="00E914B1"/>
    <w:rsid w:val="00EA2BDA"/>
    <w:rsid w:val="00F030C8"/>
    <w:rsid w:val="00F200BC"/>
    <w:rsid w:val="00F576EC"/>
    <w:rsid w:val="00FB51C1"/>
    <w:rsid w:val="00FD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da-D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67C558C8755C40C5B7537D836203A1BB">
    <w:name w:val="67C558C8755C40C5B7537D836203A1BB"/>
  </w:style>
  <w:style w:type="paragraph" w:customStyle="1" w:styleId="F7D543AC13914E218262A1E7618B254C">
    <w:name w:val="F7D543AC13914E218262A1E7618B254C"/>
  </w:style>
  <w:style w:type="paragraph" w:customStyle="1" w:styleId="DB2CBEA0BDF747F385DF7B7E0B0899A9">
    <w:name w:val="DB2CBEA0BDF747F385DF7B7E0B0899A9"/>
  </w:style>
  <w:style w:type="paragraph" w:customStyle="1" w:styleId="91CCBD1647EC4C9DA167A580C6080120">
    <w:name w:val="91CCBD1647EC4C9DA167A580C6080120"/>
  </w:style>
  <w:style w:type="paragraph" w:customStyle="1" w:styleId="F3528CD79DA34804981C72A472AD9CE8">
    <w:name w:val="F3528CD79DA34804981C72A472AD9CE8"/>
  </w:style>
  <w:style w:type="paragraph" w:customStyle="1" w:styleId="F729BFB5287D4E1D8F4EE66A872AD420">
    <w:name w:val="F729BFB5287D4E1D8F4EE66A872AD420"/>
  </w:style>
  <w:style w:type="paragraph" w:customStyle="1" w:styleId="F96027B0B89E4693BB59C27446E11B0D">
    <w:name w:val="F96027B0B89E4693BB59C27446E11B0D"/>
  </w:style>
  <w:style w:type="paragraph" w:customStyle="1" w:styleId="39B0A708EEC84A588A74C5A78214C15E">
    <w:name w:val="39B0A708EEC84A588A74C5A78214C15E"/>
  </w:style>
  <w:style w:type="paragraph" w:customStyle="1" w:styleId="841D04772AA54E5F973EB97005E0F3F4">
    <w:name w:val="841D04772AA54E5F973EB97005E0F3F4"/>
    <w:rsid w:val="00086DB7"/>
  </w:style>
  <w:style w:type="paragraph" w:customStyle="1" w:styleId="780E92F7F9964AF684570C103A5AE2BC">
    <w:name w:val="780E92F7F9964AF684570C103A5AE2BC"/>
  </w:style>
  <w:style w:type="paragraph" w:customStyle="1" w:styleId="A5C8D947E14247069DE12869BA9A9489">
    <w:name w:val="A5C8D947E14247069DE12869BA9A9489"/>
  </w:style>
  <w:style w:type="paragraph" w:customStyle="1" w:styleId="EF03EF6D023C45A2A6CD1C72196DF57A">
    <w:name w:val="EF03EF6D023C45A2A6CD1C72196DF57A"/>
  </w:style>
  <w:style w:type="paragraph" w:customStyle="1" w:styleId="AA4068973EE14EF3AB18DEBA88C0E039">
    <w:name w:val="AA4068973EE14EF3AB18DEBA88C0E039"/>
  </w:style>
  <w:style w:type="paragraph" w:customStyle="1" w:styleId="6B4AE477FADE4A1EBBDD39C2247AACFF">
    <w:name w:val="6B4AE477FADE4A1EBBDD39C2247AACFF"/>
  </w:style>
  <w:style w:type="paragraph" w:customStyle="1" w:styleId="F4CC1D10699C4A0FBBAD7F10A1B8BD99">
    <w:name w:val="F4CC1D10699C4A0FBBAD7F10A1B8BD99"/>
  </w:style>
  <w:style w:type="paragraph" w:customStyle="1" w:styleId="765E91F7425645CB8F453036321A2BDB">
    <w:name w:val="765E91F7425645CB8F453036321A2BDB"/>
  </w:style>
  <w:style w:type="paragraph" w:customStyle="1" w:styleId="C13C8F7D5B7E47F2B26BA259B79A4865">
    <w:name w:val="C13C8F7D5B7E47F2B26BA259B79A4865"/>
    <w:rsid w:val="00086DB7"/>
  </w:style>
  <w:style w:type="paragraph" w:customStyle="1" w:styleId="D4CE7E0F51AD4758B5FDCBE8529903EC">
    <w:name w:val="D4CE7E0F51AD4758B5FDCBE8529903EC"/>
  </w:style>
  <w:style w:type="paragraph" w:customStyle="1" w:styleId="A737592CA3714FF591153FC5FD68C1E3">
    <w:name w:val="A737592CA3714FF591153FC5FD68C1E3"/>
  </w:style>
  <w:style w:type="paragraph" w:customStyle="1" w:styleId="73E4121BE44045A79677D92B1B1EA565">
    <w:name w:val="73E4121BE44045A79677D92B1B1EA565"/>
  </w:style>
  <w:style w:type="paragraph" w:customStyle="1" w:styleId="D392B52E04E942A0BF1CC7903F3CBD1A">
    <w:name w:val="D392B52E04E942A0BF1CC7903F3CBD1A"/>
  </w:style>
  <w:style w:type="paragraph" w:customStyle="1" w:styleId="67CE9C7E40534DBCA43DA84AF47BCCB8">
    <w:name w:val="67CE9C7E40534DBCA43DA84AF47BCCB8"/>
  </w:style>
  <w:style w:type="paragraph" w:customStyle="1" w:styleId="ACB0C9BAEC1445429F446D5D58336576">
    <w:name w:val="ACB0C9BAEC1445429F446D5D58336576"/>
  </w:style>
  <w:style w:type="paragraph" w:customStyle="1" w:styleId="9280B3E2714E4A64933CDF2A772D9335">
    <w:name w:val="9280B3E2714E4A64933CDF2A772D9335"/>
  </w:style>
  <w:style w:type="paragraph" w:customStyle="1" w:styleId="B0E7DDF215444659A8F75ED946CB8864">
    <w:name w:val="B0E7DDF215444659A8F75ED946CB8864"/>
  </w:style>
  <w:style w:type="paragraph" w:customStyle="1" w:styleId="EF374DC64C27496091F0D46C069A7BCA">
    <w:name w:val="EF374DC64C27496091F0D46C069A7BCA"/>
    <w:rsid w:val="00086DB7"/>
  </w:style>
  <w:style w:type="paragraph" w:customStyle="1" w:styleId="E00EDDE69C83414C9AB2BCA3B1ECE743">
    <w:name w:val="E00EDDE69C83414C9AB2BCA3B1ECE743"/>
  </w:style>
  <w:style w:type="paragraph" w:customStyle="1" w:styleId="5FE9939168FE456F93E2378B3B55C147">
    <w:name w:val="5FE9939168FE456F93E2378B3B55C147"/>
  </w:style>
  <w:style w:type="paragraph" w:customStyle="1" w:styleId="E639DBFD0B2A445494C035222D25D03E">
    <w:name w:val="E639DBFD0B2A445494C035222D25D03E"/>
  </w:style>
  <w:style w:type="paragraph" w:customStyle="1" w:styleId="0032A5F8174A40D99BFE42643ACBF9F6">
    <w:name w:val="0032A5F8174A40D99BFE42643ACBF9F6"/>
  </w:style>
  <w:style w:type="paragraph" w:customStyle="1" w:styleId="F1962CD7CA5A4F6383674356C5DE55D4">
    <w:name w:val="F1962CD7CA5A4F6383674356C5DE55D4"/>
  </w:style>
  <w:style w:type="paragraph" w:customStyle="1" w:styleId="C2DCE2BD117A444797D5F1770E1423BF">
    <w:name w:val="C2DCE2BD117A444797D5F1770E1423BF"/>
  </w:style>
  <w:style w:type="paragraph" w:customStyle="1" w:styleId="07986B84ECD44432B5577430A0FDF2C6">
    <w:name w:val="07986B84ECD44432B5577430A0FDF2C6"/>
  </w:style>
  <w:style w:type="paragraph" w:customStyle="1" w:styleId="F900178157414E98871E097CF6AF978D">
    <w:name w:val="F900178157414E98871E097CF6AF978D"/>
    <w:rsid w:val="00086DB7"/>
  </w:style>
  <w:style w:type="paragraph" w:customStyle="1" w:styleId="9EF0515560414D60A5CD2986C709D8F8">
    <w:name w:val="9EF0515560414D60A5CD2986C709D8F8"/>
    <w:rsid w:val="00086DB7"/>
  </w:style>
  <w:style w:type="paragraph" w:customStyle="1" w:styleId="5222022F30EE4892AAA4C88589941AAC">
    <w:name w:val="5222022F30EE4892AAA4C88589941AAC"/>
    <w:rsid w:val="00086DB7"/>
  </w:style>
  <w:style w:type="paragraph" w:customStyle="1" w:styleId="E83B6076262B46C5BFAD5E5FB771B26B">
    <w:name w:val="E83B6076262B46C5BFAD5E5FB771B26B"/>
    <w:rsid w:val="00086DB7"/>
  </w:style>
  <w:style w:type="paragraph" w:customStyle="1" w:styleId="DD65B6841AB040D0967A8DA76AB591D8">
    <w:name w:val="DD65B6841AB040D0967A8DA76AB591D8"/>
    <w:rsid w:val="00086DB7"/>
  </w:style>
  <w:style w:type="paragraph" w:customStyle="1" w:styleId="28B915A7261C44FF939CB724B984DEA6">
    <w:name w:val="28B915A7261C44FF939CB724B984DEA6"/>
  </w:style>
  <w:style w:type="paragraph" w:customStyle="1" w:styleId="D7987A1D8FCC4253860F2A750E00735F">
    <w:name w:val="D7987A1D8FCC4253860F2A750E00735F"/>
  </w:style>
  <w:style w:type="paragraph" w:customStyle="1" w:styleId="D41740B1C9024BA3AD23872D8148EC39">
    <w:name w:val="D41740B1C9024BA3AD23872D8148EC39"/>
    <w:rsid w:val="00AF5AA5"/>
  </w:style>
  <w:style w:type="paragraph" w:customStyle="1" w:styleId="C1D4BE1F190C47169AA3EC8973BED9E4">
    <w:name w:val="C1D4BE1F190C47169AA3EC8973BED9E4"/>
    <w:rsid w:val="00AF5AA5"/>
  </w:style>
  <w:style w:type="paragraph" w:customStyle="1" w:styleId="B9404A2AE80748F39B93F503758226F2">
    <w:name w:val="B9404A2AE80748F39B93F503758226F2"/>
    <w:rsid w:val="00086DB7"/>
  </w:style>
  <w:style w:type="paragraph" w:customStyle="1" w:styleId="B6DCBA0F88BF4B3095F894E0A0FCD92B">
    <w:name w:val="B6DCBA0F88BF4B3095F894E0A0FCD92B"/>
    <w:rsid w:val="00086DB7"/>
  </w:style>
  <w:style w:type="paragraph" w:customStyle="1" w:styleId="D72281C6182D43C5A1AD37F056C0FB5F">
    <w:name w:val="D72281C6182D43C5A1AD37F056C0FB5F"/>
    <w:rsid w:val="00086DB7"/>
  </w:style>
  <w:style w:type="paragraph" w:customStyle="1" w:styleId="FC8EC6FE3F78460F8783EAF87014C0E4">
    <w:name w:val="FC8EC6FE3F78460F8783EAF87014C0E4"/>
    <w:rsid w:val="00086DB7"/>
  </w:style>
  <w:style w:type="paragraph" w:customStyle="1" w:styleId="C3FA394491E14C1D8BE5800EF23B4F1B">
    <w:name w:val="C3FA394491E14C1D8BE5800EF23B4F1B"/>
    <w:rsid w:val="00086DB7"/>
  </w:style>
  <w:style w:type="paragraph" w:customStyle="1" w:styleId="39F7C949D14C48428B0B9E2216F58021">
    <w:name w:val="39F7C949D14C48428B0B9E2216F58021"/>
    <w:rsid w:val="00086DB7"/>
  </w:style>
  <w:style w:type="paragraph" w:customStyle="1" w:styleId="8F6F4E0B7A6C41EFA19345EDEC789ADF">
    <w:name w:val="8F6F4E0B7A6C41EFA19345EDEC789ADF"/>
    <w:rsid w:val="00086DB7"/>
  </w:style>
  <w:style w:type="paragraph" w:customStyle="1" w:styleId="E9569A7366DB4D33ABA3BECCFB41E2BF">
    <w:name w:val="E9569A7366DB4D33ABA3BECCFB41E2BF"/>
    <w:rsid w:val="00086DB7"/>
  </w:style>
  <w:style w:type="paragraph" w:customStyle="1" w:styleId="22CEF7D0377C4203A74CABEEB2B16805">
    <w:name w:val="22CEF7D0377C4203A74CABEEB2B16805"/>
    <w:rsid w:val="00086DB7"/>
  </w:style>
  <w:style w:type="paragraph" w:customStyle="1" w:styleId="1111CD63E63E46CC98EDFEF029F0295F">
    <w:name w:val="1111CD63E63E46CC98EDFEF029F0295F"/>
    <w:rsid w:val="00086DB7"/>
  </w:style>
  <w:style w:type="paragraph" w:customStyle="1" w:styleId="D71714D65DB046AB9A7E44AB6DD0BC7F">
    <w:name w:val="D71714D65DB046AB9A7E44AB6DD0BC7F"/>
    <w:rsid w:val="00086DB7"/>
  </w:style>
  <w:style w:type="paragraph" w:customStyle="1" w:styleId="50DEF457052C44B98AEB1A6B52B1E1A6">
    <w:name w:val="50DEF457052C44B98AEB1A6B52B1E1A6"/>
    <w:rsid w:val="00086DB7"/>
  </w:style>
  <w:style w:type="paragraph" w:customStyle="1" w:styleId="C362FB3D93BA46B6B7C2EE05B9AF8B1D">
    <w:name w:val="C362FB3D93BA46B6B7C2EE05B9AF8B1D"/>
    <w:rsid w:val="00086DB7"/>
  </w:style>
  <w:style w:type="paragraph" w:customStyle="1" w:styleId="3B84D1B1C35447BD9EB9E9A030A00574">
    <w:name w:val="3B84D1B1C35447BD9EB9E9A030A00574"/>
    <w:rsid w:val="00086DB7"/>
  </w:style>
  <w:style w:type="paragraph" w:customStyle="1" w:styleId="67D31A00152842B59CA469DC9D9A2CA0">
    <w:name w:val="67D31A00152842B59CA469DC9D9A2CA0"/>
    <w:rsid w:val="00086DB7"/>
  </w:style>
  <w:style w:type="paragraph" w:customStyle="1" w:styleId="D716078DD81142E4AF8DE12DC28C81BD">
    <w:name w:val="D716078DD81142E4AF8DE12DC28C81BD"/>
    <w:rsid w:val="00086DB7"/>
  </w:style>
  <w:style w:type="paragraph" w:customStyle="1" w:styleId="AC505BB210A44B8D899AE9DA7C584E93">
    <w:name w:val="AC505BB210A44B8D899AE9DA7C584E93"/>
    <w:rsid w:val="00086DB7"/>
  </w:style>
  <w:style w:type="paragraph" w:customStyle="1" w:styleId="76C6637757D746FAAD7E2B645164F5B8">
    <w:name w:val="76C6637757D746FAAD7E2B645164F5B8"/>
    <w:rsid w:val="00086DB7"/>
  </w:style>
  <w:style w:type="paragraph" w:customStyle="1" w:styleId="184DED4517BF48ED834F73FB29C79C20">
    <w:name w:val="184DED4517BF48ED834F73FB29C79C20"/>
    <w:rsid w:val="00086DB7"/>
  </w:style>
  <w:style w:type="paragraph" w:customStyle="1" w:styleId="76B805CB873E46ED8640C1614D3FD221">
    <w:name w:val="76B805CB873E46ED8640C1614D3FD221"/>
    <w:rsid w:val="004E1E31"/>
  </w:style>
  <w:style w:type="paragraph" w:customStyle="1" w:styleId="BD98709E974845A5A2C05ED8234811D4">
    <w:name w:val="BD98709E974845A5A2C05ED8234811D4"/>
    <w:rsid w:val="004E1E31"/>
  </w:style>
  <w:style w:type="paragraph" w:customStyle="1" w:styleId="44C400DD18F94610B88FB79DDCD8D441">
    <w:name w:val="44C400DD18F94610B88FB79DDCD8D441"/>
    <w:rsid w:val="004E1E31"/>
  </w:style>
  <w:style w:type="paragraph" w:customStyle="1" w:styleId="C45E859AAF9A49939E59DCCB51A83AFC">
    <w:name w:val="C45E859AAF9A49939E59DCCB51A83AFC"/>
    <w:rsid w:val="004E1E31"/>
  </w:style>
  <w:style w:type="paragraph" w:customStyle="1" w:styleId="CB69B4C65B6D4B919E293E9B21ED7C6A">
    <w:name w:val="CB69B4C65B6D4B919E293E9B21ED7C6A"/>
    <w:rsid w:val="004E1E31"/>
  </w:style>
  <w:style w:type="paragraph" w:customStyle="1" w:styleId="C363CE94F29E47E7B13145E85B3FC1A8">
    <w:name w:val="C363CE94F29E47E7B13145E85B3FC1A8"/>
    <w:rsid w:val="004E1E31"/>
  </w:style>
  <w:style w:type="paragraph" w:customStyle="1" w:styleId="62E6124D3D554B748060BFA61846C9DE">
    <w:name w:val="62E6124D3D554B748060BFA61846C9DE"/>
    <w:rsid w:val="004E1E31"/>
  </w:style>
  <w:style w:type="paragraph" w:customStyle="1" w:styleId="680957AE12A74DFEB83E4DA9633DDF62">
    <w:name w:val="680957AE12A74DFEB83E4DA9633DDF62"/>
    <w:rsid w:val="004E1E31"/>
  </w:style>
  <w:style w:type="paragraph" w:customStyle="1" w:styleId="12C64EFE93BC45B884DAA3EC0F4FFAF7">
    <w:name w:val="12C64EFE93BC45B884DAA3EC0F4FFAF7"/>
    <w:rsid w:val="004E1E31"/>
  </w:style>
  <w:style w:type="paragraph" w:customStyle="1" w:styleId="DFEA76E816714082822DE41F29C1D6FF">
    <w:name w:val="DFEA76E816714082822DE41F29C1D6FF"/>
    <w:rsid w:val="004E1E31"/>
  </w:style>
  <w:style w:type="paragraph" w:customStyle="1" w:styleId="25E5CD1035DD40B0BC90DD71CE276849">
    <w:name w:val="25E5CD1035DD40B0BC90DD71CE276849"/>
    <w:rsid w:val="004E1E31"/>
  </w:style>
  <w:style w:type="paragraph" w:customStyle="1" w:styleId="2FF934BA25874A4BA49A7BA8FCF6CA6F">
    <w:name w:val="2FF934BA25874A4BA49A7BA8FCF6CA6F"/>
    <w:rsid w:val="004E1E31"/>
  </w:style>
  <w:style w:type="paragraph" w:customStyle="1" w:styleId="9DBB216121074275AADCE6DFE2D2D0AE">
    <w:name w:val="9DBB216121074275AADCE6DFE2D2D0AE"/>
    <w:rsid w:val="004E1E31"/>
  </w:style>
  <w:style w:type="paragraph" w:customStyle="1" w:styleId="52942558458A4B7FA55EFACABABDE75D">
    <w:name w:val="52942558458A4B7FA55EFACABABDE75D"/>
    <w:rsid w:val="004E1E31"/>
  </w:style>
  <w:style w:type="paragraph" w:customStyle="1" w:styleId="3AE30D8E52864634A7019A418918AE93">
    <w:name w:val="3AE30D8E52864634A7019A418918AE93"/>
    <w:rsid w:val="004E1E31"/>
  </w:style>
  <w:style w:type="paragraph" w:customStyle="1" w:styleId="CFF58ACFF0254D74A3FD79B54B609112">
    <w:name w:val="CFF58ACFF0254D74A3FD79B54B609112"/>
    <w:rsid w:val="00F200BC"/>
  </w:style>
  <w:style w:type="paragraph" w:customStyle="1" w:styleId="7C524E1FBA2D48A9A2A82A911A65924C">
    <w:name w:val="7C524E1FBA2D48A9A2A82A911A65924C"/>
    <w:rsid w:val="00F200BC"/>
  </w:style>
  <w:style w:type="paragraph" w:customStyle="1" w:styleId="FAE2174E515E4314A309E61D85520C11">
    <w:name w:val="FAE2174E515E4314A309E61D85520C11"/>
    <w:rsid w:val="00F200BC"/>
  </w:style>
  <w:style w:type="paragraph" w:customStyle="1" w:styleId="25C3E8345FD741E7ADE4D78434D61404">
    <w:name w:val="25C3E8345FD741E7ADE4D78434D61404"/>
    <w:rsid w:val="00F200BC"/>
  </w:style>
  <w:style w:type="paragraph" w:customStyle="1" w:styleId="5EE1E1A6C2CA418687B3CBEF3CEA737D">
    <w:name w:val="5EE1E1A6C2CA418687B3CBEF3CEA737D"/>
    <w:rsid w:val="00F200BC"/>
  </w:style>
  <w:style w:type="paragraph" w:customStyle="1" w:styleId="4079A517427F4441AA46163A95EC9D7D">
    <w:name w:val="4079A517427F4441AA46163A95EC9D7D"/>
    <w:rsid w:val="00F200BC"/>
  </w:style>
  <w:style w:type="paragraph" w:customStyle="1" w:styleId="CFDFCBFCE6F84E359D93F2C142ECC5B4">
    <w:name w:val="CFDFCBFCE6F84E359D93F2C142ECC5B4"/>
    <w:rsid w:val="00F200BC"/>
  </w:style>
  <w:style w:type="paragraph" w:customStyle="1" w:styleId="F1E4172038D44C4685B56108003B0848">
    <w:name w:val="F1E4172038D44C4685B56108003B0848"/>
    <w:rsid w:val="00F200BC"/>
  </w:style>
  <w:style w:type="paragraph" w:customStyle="1" w:styleId="E9F457583ED9415A8540416465B74A01">
    <w:name w:val="E9F457583ED9415A8540416465B74A01"/>
    <w:rsid w:val="00E51B99"/>
  </w:style>
  <w:style w:type="paragraph" w:customStyle="1" w:styleId="95105C0EF2C44498924B2B531DC3B525">
    <w:name w:val="95105C0EF2C44498924B2B531DC3B525"/>
    <w:rsid w:val="00E51B99"/>
  </w:style>
  <w:style w:type="paragraph" w:customStyle="1" w:styleId="664C2BE448F646188CF8F4BD1797AEEB">
    <w:name w:val="664C2BE448F646188CF8F4BD1797AEEB"/>
    <w:rsid w:val="00E51B99"/>
  </w:style>
  <w:style w:type="paragraph" w:customStyle="1" w:styleId="D4C24D78774C4E9D83870A7FFD310A00">
    <w:name w:val="D4C24D78774C4E9D83870A7FFD310A00"/>
    <w:rsid w:val="00E51B99"/>
  </w:style>
  <w:style w:type="paragraph" w:customStyle="1" w:styleId="1E02637D19074932AB3B2727D6E11215">
    <w:name w:val="1E02637D19074932AB3B2727D6E11215"/>
    <w:rsid w:val="00E51B99"/>
  </w:style>
  <w:style w:type="paragraph" w:customStyle="1" w:styleId="2D4F802309034D6FA5D782353BAB8E3D">
    <w:name w:val="2D4F802309034D6FA5D782353BAB8E3D"/>
    <w:rsid w:val="00E51B99"/>
  </w:style>
  <w:style w:type="paragraph" w:customStyle="1" w:styleId="87C9482E38EC4173AAE9671B701EA049">
    <w:name w:val="87C9482E38EC4173AAE9671B701EA049"/>
    <w:rsid w:val="00E51B99"/>
  </w:style>
  <w:style w:type="paragraph" w:customStyle="1" w:styleId="4D0F9B5F11044EF1A2E95B5959CAAD38">
    <w:name w:val="4D0F9B5F11044EF1A2E95B5959CAAD38"/>
    <w:rsid w:val="00E51B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S-WD403_Calenda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53D59"/>
      </a:accent1>
      <a:accent2>
        <a:srgbClr val="EFA196"/>
      </a:accent2>
      <a:accent3>
        <a:srgbClr val="EB5E46"/>
      </a:accent3>
      <a:accent4>
        <a:srgbClr val="F1DD0F"/>
      </a:accent4>
      <a:accent5>
        <a:srgbClr val="98C4B3"/>
      </a:accent5>
      <a:accent6>
        <a:srgbClr val="426950"/>
      </a:accent6>
      <a:hlink>
        <a:srgbClr val="0563C1"/>
      </a:hlink>
      <a:folHlink>
        <a:srgbClr val="954F72"/>
      </a:folHlink>
    </a:clrScheme>
    <a:fontScheme name="MS-WD403_Calendar">
      <a:majorFont>
        <a:latin typeface="Sagona Book"/>
        <a:ea typeface=""/>
        <a:cs typeface=""/>
      </a:majorFont>
      <a:minorFont>
        <a:latin typeface="Sagona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5" ma:contentTypeDescription="Create a new document." ma:contentTypeScope="" ma:versionID="6303841d91754ae9e45eab54773e3b1c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targetNamespace="http://schemas.microsoft.com/office/2006/metadata/properties" ma:root="true" ma:fieldsID="21f069cdc2b493a90fc663fd3b6884b6" ns1:_="" ns2:_="" ns3:_="">
    <xsd:import namespace="http://schemas.microsoft.com/sharepoint/v3"/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  <xsd:element ref="ns1:_ip_UnifiedCompliancePolicyProperties" minOccurs="0"/>
                <xsd:element ref="ns1:_ip_UnifiedCompliancePolicyUIAction" minOccurs="0"/>
                <xsd:element ref="ns2:Im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22" nillable="true" ma:displayName="Image" ma:format="Image" ma:internalName="Imag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_ip_UnifiedCompliancePolicyProperties xmlns="http://schemas.microsoft.com/sharepoint/v3" xsi:nil="true"/>
    <MediaServiceKeyPoints xmlns="71af3243-3dd4-4a8d-8c0d-dd76da1f02a5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39A4548-8A2C-42E4-AC14-2019F1E9315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CB62A61-44F1-4A6F-A49C-8EDD56B708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B0C1F3-003A-428C-85DA-6D83D641D4F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3C4FE72E-1205-4A7B-9708-6395D36638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Moderne kalender med højdepunkter</Template>
  <TotalTime>16</TotalTime>
  <Pages>13</Pages>
  <Words>1864</Words>
  <Characters>11004</Characters>
  <Application>Microsoft Office Word</Application>
  <DocSecurity>0</DocSecurity>
  <Lines>2200</Lines>
  <Paragraphs>1169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Gøtche Christensen</dc:creator>
  <cp:keywords/>
  <dc:description/>
  <cp:lastModifiedBy>Kim Gøtche Christensen</cp:lastModifiedBy>
  <cp:revision>3</cp:revision>
  <dcterms:created xsi:type="dcterms:W3CDTF">2026-04-23T14:51:00Z</dcterms:created>
  <dcterms:modified xsi:type="dcterms:W3CDTF">2026-06-21T10:31:00Z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